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2E" w:rsidRDefault="00C9062E" w:rsidP="00885FBC"/>
    <w:p w:rsidR="00C9062E" w:rsidRDefault="00C9062E" w:rsidP="00885FBC"/>
    <w:p w:rsidR="00C9062E" w:rsidRPr="005831B1" w:rsidRDefault="00C9062E" w:rsidP="00885FBC">
      <w:pPr>
        <w:jc w:val="both"/>
        <w:rPr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СЕВАСТЬЯНОВО_герб" style="position:absolute;left:0;text-align:left;margin-left:209.8pt;margin-top:-31pt;width:40.7pt;height:49.4pt;z-index:251658240;visibility:visible">
            <v:imagedata r:id="rId4" o:title=""/>
          </v:shape>
        </w:pict>
      </w:r>
    </w:p>
    <w:p w:rsidR="00C9062E" w:rsidRPr="005831B1" w:rsidRDefault="00C9062E" w:rsidP="00885FBC">
      <w:pPr>
        <w:rPr>
          <w:sz w:val="24"/>
          <w:szCs w:val="24"/>
        </w:rPr>
      </w:pPr>
      <w:r w:rsidRPr="005831B1">
        <w:rPr>
          <w:sz w:val="24"/>
          <w:szCs w:val="24"/>
        </w:rPr>
        <w:t xml:space="preserve">                                                                    </w:t>
      </w:r>
    </w:p>
    <w:p w:rsidR="00C9062E" w:rsidRPr="00AF2C46" w:rsidRDefault="00C9062E" w:rsidP="00885F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C46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</w:p>
    <w:p w:rsidR="00C9062E" w:rsidRPr="00AF2C46" w:rsidRDefault="00C9062E" w:rsidP="00885F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C46">
        <w:rPr>
          <w:rFonts w:ascii="Times New Roman" w:hAnsi="Times New Roman" w:cs="Times New Roman"/>
          <w:b/>
          <w:bCs/>
          <w:sz w:val="24"/>
          <w:szCs w:val="24"/>
        </w:rPr>
        <w:t>СЕВАСТЬЯНОВСКОГО СЕЛЬСКОГО ПОСЕЛЕНИЯ</w:t>
      </w:r>
    </w:p>
    <w:p w:rsidR="00C9062E" w:rsidRPr="00AF2C46" w:rsidRDefault="00C9062E" w:rsidP="00885FBC">
      <w:pPr>
        <w:jc w:val="center"/>
        <w:rPr>
          <w:rFonts w:ascii="Times New Roman" w:hAnsi="Times New Roman" w:cs="Times New Roman"/>
          <w:sz w:val="24"/>
          <w:szCs w:val="24"/>
        </w:rPr>
      </w:pPr>
      <w:r w:rsidRPr="00AF2C46">
        <w:rPr>
          <w:rFonts w:ascii="Times New Roman" w:hAnsi="Times New Roman" w:cs="Times New Roman"/>
          <w:sz w:val="24"/>
          <w:szCs w:val="24"/>
        </w:rPr>
        <w:t xml:space="preserve">ПРИОЗЕРСКОГО МУНИЦИАЛЬНОГО РАЙОНА </w:t>
      </w:r>
    </w:p>
    <w:p w:rsidR="00C9062E" w:rsidRPr="00AF2C46" w:rsidRDefault="00C9062E" w:rsidP="00885FBC">
      <w:pPr>
        <w:jc w:val="center"/>
        <w:rPr>
          <w:rFonts w:ascii="Times New Roman" w:hAnsi="Times New Roman" w:cs="Times New Roman"/>
          <w:sz w:val="24"/>
          <w:szCs w:val="24"/>
        </w:rPr>
      </w:pPr>
      <w:r w:rsidRPr="00AF2C46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C9062E" w:rsidRPr="00AF2C46" w:rsidRDefault="00C9062E" w:rsidP="00885F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062E" w:rsidRPr="00AA3513" w:rsidRDefault="00C9062E" w:rsidP="00CE7BAC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F2C46">
        <w:rPr>
          <w:rFonts w:ascii="Times New Roman" w:hAnsi="Times New Roman" w:cs="Times New Roman"/>
          <w:b/>
          <w:bCs/>
          <w:sz w:val="24"/>
          <w:szCs w:val="24"/>
        </w:rPr>
        <w:t>П О С Т А Н О В Л Е Н И Е</w:t>
      </w:r>
    </w:p>
    <w:p w:rsidR="00C9062E" w:rsidRPr="00AA3513" w:rsidRDefault="00C9062E" w:rsidP="00E579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9062E" w:rsidRPr="004E2D8C" w:rsidRDefault="00C9062E" w:rsidP="00E57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062E" w:rsidRDefault="00C9062E" w:rsidP="00E57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062E" w:rsidRPr="004E2D8C" w:rsidRDefault="00C9062E" w:rsidP="00E57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E2D8C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19 ноября 2025</w:t>
      </w:r>
      <w:r w:rsidRPr="004E2D8C">
        <w:rPr>
          <w:rFonts w:ascii="Times New Roman" w:hAnsi="Times New Roman" w:cs="Times New Roman"/>
          <w:sz w:val="28"/>
          <w:szCs w:val="28"/>
          <w:lang w:eastAsia="ru-RU"/>
        </w:rPr>
        <w:t xml:space="preserve"> года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4E2D8C">
        <w:rPr>
          <w:rFonts w:ascii="Times New Roman" w:hAnsi="Times New Roman" w:cs="Times New Roman"/>
          <w:sz w:val="28"/>
          <w:szCs w:val="28"/>
          <w:lang w:eastAsia="ru-RU"/>
        </w:rPr>
        <w:t xml:space="preserve">     № </w:t>
      </w:r>
      <w:r>
        <w:rPr>
          <w:rFonts w:ascii="Times New Roman" w:hAnsi="Times New Roman" w:cs="Times New Roman"/>
          <w:sz w:val="28"/>
          <w:szCs w:val="28"/>
          <w:lang w:eastAsia="ru-RU"/>
        </w:rPr>
        <w:t>180</w:t>
      </w:r>
    </w:p>
    <w:p w:rsidR="00C9062E" w:rsidRPr="00B07C9F" w:rsidRDefault="00C9062E" w:rsidP="00E57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062E" w:rsidRPr="00BA3A6D" w:rsidRDefault="00C9062E" w:rsidP="00E5795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A3A6D">
        <w:rPr>
          <w:rFonts w:ascii="Times New Roman" w:hAnsi="Times New Roman" w:cs="Times New Roman"/>
          <w:sz w:val="24"/>
          <w:szCs w:val="24"/>
          <w:lang w:eastAsia="ru-RU"/>
        </w:rPr>
        <w:t>О принятии решения об упрощенном</w:t>
      </w:r>
      <w:r w:rsidRPr="0050733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A3A6D">
        <w:rPr>
          <w:rFonts w:ascii="Times New Roman" w:hAnsi="Times New Roman" w:cs="Times New Roman"/>
          <w:sz w:val="24"/>
          <w:szCs w:val="24"/>
          <w:lang w:eastAsia="ru-RU"/>
        </w:rPr>
        <w:t>осуществлении внутреннего финансового</w:t>
      </w:r>
      <w:r w:rsidRPr="0050733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A3A6D">
        <w:rPr>
          <w:rFonts w:ascii="Times New Roman" w:hAnsi="Times New Roman" w:cs="Times New Roman"/>
          <w:sz w:val="24"/>
          <w:szCs w:val="24"/>
          <w:lang w:eastAsia="ru-RU"/>
        </w:rPr>
        <w:t>аудита</w:t>
      </w:r>
    </w:p>
    <w:p w:rsidR="00C9062E" w:rsidRPr="00BA3A6D" w:rsidRDefault="00C9062E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33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A3A6D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со статьей 160.2-1 Бюджетного кодекса Российской Федерации, Приказами Министерства финансов Российской Федерации от 21.11.2019 N 196н "Об утверждении федерального стандарта внутреннего финансового аудита "Определения, принципы и задачи внутреннего финансового аудита", от 21.11.2019 N 195н "Об утверждении федерального стандарта внутреннего финансового аудита "Права и обязанности должностных лиц (работников) при осуществлении внутреннего финансового аудита", от 18.12.2019 N 237н "Об утверждении федерального стандарта внутреннего финансового аудита "Основания и порядок организации, случаи и порядок передачи полномочий по осуществлению внутреннего финансового аудита", от 22.05.2020 N 91н "Об утверждении федерального стандарта внутреннего финансового аудита "Реализация результатов внутреннего финансового аудита", в целях осуществления внутреннего финансового аудита с соблюдением федеральных стандартов внутреннего финансового аудита, Администрация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Севастьяновского</w:t>
      </w:r>
      <w:r w:rsidRPr="00BA3A6D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C9062E" w:rsidRPr="00BA3A6D" w:rsidRDefault="00C9062E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Pr="00BA3A6D" w:rsidRDefault="00C9062E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3A6D">
        <w:rPr>
          <w:rFonts w:ascii="Times New Roman" w:hAnsi="Times New Roman" w:cs="Times New Roman"/>
          <w:sz w:val="24"/>
          <w:szCs w:val="24"/>
          <w:lang w:eastAsia="ru-RU"/>
        </w:rPr>
        <w:t>ПОСТАНОВЛЯЕТ:</w:t>
      </w:r>
    </w:p>
    <w:p w:rsidR="00C9062E" w:rsidRPr="00BA3A6D" w:rsidRDefault="00C9062E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Pr="00BA3A6D" w:rsidRDefault="00C9062E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3A6D">
        <w:rPr>
          <w:rFonts w:ascii="Times New Roman" w:hAnsi="Times New Roman" w:cs="Times New Roman"/>
          <w:sz w:val="24"/>
          <w:szCs w:val="24"/>
          <w:lang w:eastAsia="ru-RU"/>
        </w:rPr>
        <w:t xml:space="preserve">1. Принять решение об упрощенном осуществлении внутреннего финансового аудита в Администрации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Севастьяновского</w:t>
      </w:r>
      <w:r w:rsidRPr="00BA3A6D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Приозерского</w:t>
      </w:r>
      <w:r w:rsidRPr="00BA3A6D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C9062E" w:rsidRPr="00BA3A6D" w:rsidRDefault="00C9062E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3A6D">
        <w:rPr>
          <w:rFonts w:ascii="Times New Roman" w:hAnsi="Times New Roman" w:cs="Times New Roman"/>
          <w:sz w:val="24"/>
          <w:szCs w:val="24"/>
          <w:lang w:eastAsia="ru-RU"/>
        </w:rPr>
        <w:t xml:space="preserve">2. Возложить полномочия по осуществлению внутреннего финансового аудита на Главу 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BA3A6D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Севастьяновского</w:t>
      </w:r>
      <w:r w:rsidRPr="00BA3A6D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с самостоятельным выполнением действий, направленных на достижение целей осуществления внутреннего финансового аудита в соответствии с утвержденными федеральными стандартами.</w:t>
      </w:r>
    </w:p>
    <w:p w:rsidR="00C9062E" w:rsidRPr="00BA3A6D" w:rsidRDefault="00C9062E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3A6D">
        <w:rPr>
          <w:rFonts w:ascii="Times New Roman" w:hAnsi="Times New Roman" w:cs="Times New Roman"/>
          <w:sz w:val="24"/>
          <w:szCs w:val="24"/>
          <w:lang w:eastAsia="ru-RU"/>
        </w:rPr>
        <w:t xml:space="preserve">3. Утвердить Порядок осуществления внутреннего финансового аудита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BA3A6D">
        <w:rPr>
          <w:rFonts w:ascii="Times New Roman" w:hAnsi="Times New Roman" w:cs="Times New Roman"/>
          <w:sz w:val="24"/>
          <w:szCs w:val="24"/>
          <w:lang w:eastAsia="ru-RU"/>
        </w:rPr>
        <w:t>(Приложение 1).</w:t>
      </w:r>
    </w:p>
    <w:p w:rsidR="00C9062E" w:rsidRPr="00BA3A6D" w:rsidRDefault="00C9062E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3A6D">
        <w:rPr>
          <w:rFonts w:ascii="Times New Roman" w:hAnsi="Times New Roman" w:cs="Times New Roman"/>
          <w:sz w:val="24"/>
          <w:szCs w:val="24"/>
          <w:lang w:eastAsia="ru-RU"/>
        </w:rPr>
        <w:t xml:space="preserve">4. Настоящее постановление подлежит обнародованию и размещению на официальном сайте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Севастьяновского</w:t>
      </w:r>
      <w:r w:rsidRPr="00BA3A6D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в информационно-телекоммуникационной сети "Интернет"</w:t>
      </w:r>
      <w:r>
        <w:rPr>
          <w:rFonts w:ascii="Times New Roman" w:hAnsi="Times New Roman" w:cs="Times New Roman"/>
          <w:sz w:val="24"/>
          <w:szCs w:val="24"/>
          <w:lang w:eastAsia="ru-RU"/>
        </w:rPr>
        <w:t>на сайте севастьяновское.рф.</w:t>
      </w:r>
    </w:p>
    <w:p w:rsidR="00C9062E" w:rsidRPr="00BA3A6D" w:rsidRDefault="00C9062E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3A6D">
        <w:rPr>
          <w:rFonts w:ascii="Times New Roman" w:hAnsi="Times New Roman" w:cs="Times New Roman"/>
          <w:sz w:val="24"/>
          <w:szCs w:val="24"/>
          <w:lang w:eastAsia="ru-RU"/>
        </w:rPr>
        <w:t>6. Контроль исполнения настоящего постановления оставляю за собой.</w:t>
      </w:r>
    </w:p>
    <w:p w:rsidR="00C9062E" w:rsidRPr="00BA3A6D" w:rsidRDefault="00C9062E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3A6D">
        <w:rPr>
          <w:rFonts w:ascii="Times New Roman" w:hAnsi="Times New Roman" w:cs="Times New Roman"/>
          <w:sz w:val="24"/>
          <w:szCs w:val="24"/>
          <w:lang w:eastAsia="ru-RU"/>
        </w:rPr>
        <w:t>7. Настоящее постановление вступает в силу со дня его подписания.</w:t>
      </w:r>
    </w:p>
    <w:p w:rsidR="00C9062E" w:rsidRPr="00BA3A6D" w:rsidRDefault="00C9062E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Pr="00BA3A6D" w:rsidRDefault="00C9062E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Pr="00BA3A6D" w:rsidRDefault="00C9062E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3A6D">
        <w:rPr>
          <w:rFonts w:ascii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C9062E" w:rsidRPr="0050733D" w:rsidRDefault="00C9062E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Севастьяновского </w:t>
      </w:r>
      <w:r w:rsidRPr="00BA3A6D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В.В. Бакаев</w:t>
      </w:r>
    </w:p>
    <w:p w:rsidR="00C9062E" w:rsidRPr="00BA3A6D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Pr="00BA3A6D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FD035F">
      <w:pPr>
        <w:spacing w:after="0" w:line="240" w:lineRule="auto"/>
        <w:ind w:firstLine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Pr="00BA3A6D" w:rsidRDefault="00C9062E" w:rsidP="00FD035F">
      <w:pPr>
        <w:spacing w:after="0" w:line="240" w:lineRule="auto"/>
        <w:ind w:firstLine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BA3A6D">
        <w:rPr>
          <w:rFonts w:ascii="Times New Roman" w:hAnsi="Times New Roman" w:cs="Times New Roman"/>
          <w:sz w:val="24"/>
          <w:szCs w:val="24"/>
          <w:lang w:eastAsia="ru-RU"/>
        </w:rPr>
        <w:t>риложение 1</w:t>
      </w:r>
    </w:p>
    <w:p w:rsidR="00C9062E" w:rsidRPr="00BA3A6D" w:rsidRDefault="00C9062E" w:rsidP="00FD035F">
      <w:pPr>
        <w:spacing w:after="0" w:line="240" w:lineRule="auto"/>
        <w:ind w:firstLine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A3A6D">
        <w:rPr>
          <w:rFonts w:ascii="Times New Roman" w:hAnsi="Times New Roman" w:cs="Times New Roman"/>
          <w:sz w:val="24"/>
          <w:szCs w:val="24"/>
          <w:lang w:eastAsia="ru-RU"/>
        </w:rPr>
        <w:t>к постановлению</w:t>
      </w:r>
    </w:p>
    <w:p w:rsidR="00C9062E" w:rsidRPr="00BA3A6D" w:rsidRDefault="00C9062E" w:rsidP="00FD035F">
      <w:pPr>
        <w:spacing w:after="0" w:line="240" w:lineRule="auto"/>
        <w:ind w:firstLine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A3A6D">
        <w:rPr>
          <w:rFonts w:ascii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19.01.</w:t>
      </w:r>
      <w:r w:rsidRPr="00BA3A6D">
        <w:rPr>
          <w:rFonts w:ascii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BA3A6D">
        <w:rPr>
          <w:rFonts w:ascii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hAnsi="Times New Roman" w:cs="Times New Roman"/>
          <w:sz w:val="24"/>
          <w:szCs w:val="24"/>
          <w:lang w:eastAsia="ru-RU"/>
        </w:rPr>
        <w:t>180</w:t>
      </w:r>
    </w:p>
    <w:p w:rsidR="00C9062E" w:rsidRPr="00BA3A6D" w:rsidRDefault="00C9062E" w:rsidP="00C057FC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Pr="00BA3A6D" w:rsidRDefault="00C9062E" w:rsidP="00C057FC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A3A6D">
        <w:rPr>
          <w:rFonts w:ascii="Times New Roman" w:hAnsi="Times New Roman" w:cs="Times New Roman"/>
          <w:sz w:val="24"/>
          <w:szCs w:val="24"/>
          <w:lang w:eastAsia="ru-RU"/>
        </w:rPr>
        <w:t>ПОРЯДОК</w:t>
      </w:r>
    </w:p>
    <w:p w:rsidR="00C9062E" w:rsidRPr="00BA3A6D" w:rsidRDefault="00C9062E" w:rsidP="00C057FC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A3A6D">
        <w:rPr>
          <w:rFonts w:ascii="Times New Roman" w:hAnsi="Times New Roman" w:cs="Times New Roman"/>
          <w:sz w:val="24"/>
          <w:szCs w:val="24"/>
          <w:lang w:eastAsia="ru-RU"/>
        </w:rPr>
        <w:t>осуществления внутреннего финансового аудита</w:t>
      </w:r>
    </w:p>
    <w:p w:rsidR="00C9062E" w:rsidRPr="00BA3A6D" w:rsidRDefault="00C9062E" w:rsidP="00FD035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Pr="00BA3A6D" w:rsidRDefault="00C9062E" w:rsidP="00FD035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3A6D">
        <w:rPr>
          <w:rFonts w:ascii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C9062E" w:rsidRPr="00BA3A6D" w:rsidRDefault="00C9062E" w:rsidP="00FD035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3A6D">
        <w:rPr>
          <w:rFonts w:ascii="Times New Roman" w:hAnsi="Times New Roman" w:cs="Times New Roman"/>
          <w:sz w:val="24"/>
          <w:szCs w:val="24"/>
          <w:lang w:eastAsia="ru-RU"/>
        </w:rPr>
        <w:t xml:space="preserve">1.1. Настоящий Порядок определяет порядок осуществления Администрацией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Севастьяновского </w:t>
      </w:r>
      <w:r w:rsidRPr="00BA3A6D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Приозерского</w:t>
      </w:r>
      <w:r w:rsidRPr="00BA3A6D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(далее по тексту – Администрация поселения) полномочий по внутреннему финансовому аудиту. 1.2. Осуществление внутреннего финансового аудита осуществляется в соответствии с требованиями статьи 160.2-1 Бюджетного кодекса РФ, утвержденными Министерством финансов Российской Федерации, федеральными стандартами внутреннего финансового аудита (далее по тексту - федеральные стандарты), а также настоящим Порядком.</w:t>
      </w:r>
    </w:p>
    <w:p w:rsidR="00C9062E" w:rsidRPr="00BA3A6D" w:rsidRDefault="00C9062E" w:rsidP="00FD035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3A6D">
        <w:rPr>
          <w:rFonts w:ascii="Times New Roman" w:hAnsi="Times New Roman" w:cs="Times New Roman"/>
          <w:sz w:val="24"/>
          <w:szCs w:val="24"/>
          <w:lang w:eastAsia="ru-RU"/>
        </w:rPr>
        <w:t>1.3. Внутренний финансовый аудит является деятельностью, по формированию и предоставлению независимой и объективной информации о результатах исполнения бюджетных полномочий главным администратором бюджетных средств, направленной на повышение качества осуществления внутренних бюджетных процедур и направлен на: 1.3.1. оценку надежности внутреннего процесса главного администратора бюджетных средств, осуществляемого в целях соблюдения установленных правовыми актами, регулирующими бюджетные правоотношения, требований к исполнению своих бюджетных полномочий (далее по тексту - внутренний финансовый контроль), и подготовки предложений об организации внутреннего финансового контроля; 1.3.2. 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Федерации, а также ведомственными (внутренними) актами, принятым в соответствии с пунктом 5 статьи 264.1 Бюджетного Кодекса Российской Федерации; 1.3.3. повышение качества финансового менеджмента.</w:t>
      </w:r>
    </w:p>
    <w:p w:rsidR="00C9062E" w:rsidRPr="00BA3A6D" w:rsidRDefault="00C9062E" w:rsidP="00FD035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3A6D">
        <w:rPr>
          <w:rFonts w:ascii="Times New Roman" w:hAnsi="Times New Roman" w:cs="Times New Roman"/>
          <w:sz w:val="24"/>
          <w:szCs w:val="24"/>
          <w:lang w:eastAsia="ru-RU"/>
        </w:rPr>
        <w:t xml:space="preserve">1.4. В целях реализации решения об упрощенном осуществлении внутреннего финансового аудита Глава Администрации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Севастьяновского</w:t>
      </w:r>
      <w:r w:rsidRPr="00BA3A6D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принимает на себя и единолично несет ответственность за результаты выполнения бюджетных процедур, а также самостоятельно выполняет действия, направленные на достижение целей осуществления внутреннего финансового аудита, в частности: </w:t>
      </w:r>
    </w:p>
    <w:p w:rsidR="00C9062E" w:rsidRPr="00BA3A6D" w:rsidRDefault="00C9062E" w:rsidP="00FD035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3A6D">
        <w:rPr>
          <w:rFonts w:ascii="Times New Roman" w:hAnsi="Times New Roman" w:cs="Times New Roman"/>
          <w:sz w:val="24"/>
          <w:szCs w:val="24"/>
          <w:lang w:eastAsia="ru-RU"/>
        </w:rPr>
        <w:t>1.4.1. организует и осуществляет внутренний финансовый контроль;</w:t>
      </w:r>
    </w:p>
    <w:p w:rsidR="00C9062E" w:rsidRPr="00BA3A6D" w:rsidRDefault="00C9062E" w:rsidP="00FD035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3A6D">
        <w:rPr>
          <w:rFonts w:ascii="Times New Roman" w:hAnsi="Times New Roman" w:cs="Times New Roman"/>
          <w:sz w:val="24"/>
          <w:szCs w:val="24"/>
          <w:lang w:eastAsia="ru-RU"/>
        </w:rPr>
        <w:t>1.4.2. решает задачи внутреннего финансового аудита, направленные на совершенствование внутреннего финансового контроля в соответствии с пунктом 14 федерального стандарта внутреннего финансового аудита "Определения, принципы и задачи внутреннего финансового аудита";</w:t>
      </w:r>
    </w:p>
    <w:p w:rsidR="00C9062E" w:rsidRPr="00BA3A6D" w:rsidRDefault="00C9062E" w:rsidP="00FD035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3A6D">
        <w:rPr>
          <w:rFonts w:ascii="Times New Roman" w:hAnsi="Times New Roman" w:cs="Times New Roman"/>
          <w:sz w:val="24"/>
          <w:szCs w:val="24"/>
          <w:lang w:eastAsia="ru-RU"/>
        </w:rPr>
        <w:t>1.4.3. решает задачи внутреннего финансового аудита, направленные на повышение качества финансового менеджмента в соответствии с пунктом 16 федерального стандарта внутреннего финансового аудита "Определения, принципы и задачи внутреннего финансового аудита".</w:t>
      </w:r>
    </w:p>
    <w:p w:rsidR="00C9062E" w:rsidRPr="00BA3A6D" w:rsidRDefault="00C9062E" w:rsidP="00FD035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3A6D">
        <w:rPr>
          <w:rFonts w:ascii="Times New Roman" w:hAnsi="Times New Roman" w:cs="Times New Roman"/>
          <w:sz w:val="24"/>
          <w:szCs w:val="24"/>
          <w:lang w:eastAsia="ru-RU"/>
        </w:rPr>
        <w:t>1.5. Деятельность по осуществлению полномочий по внутреннему финансовому аудиту основывается на принципах законности, функциональной независимости, объективности, компетенции, профессионального скептицизма, системности, эффективности, ответственности и стандартизации.</w:t>
      </w:r>
    </w:p>
    <w:p w:rsidR="00C9062E" w:rsidRPr="00BA3A6D" w:rsidRDefault="00C9062E" w:rsidP="00FD035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A3A6D">
        <w:rPr>
          <w:rFonts w:ascii="Times New Roman" w:hAnsi="Times New Roman" w:cs="Times New Roman"/>
          <w:sz w:val="24"/>
          <w:szCs w:val="24"/>
          <w:lang w:eastAsia="ru-RU"/>
        </w:rPr>
        <w:t>1.6. В настоящем Порядке применяются понятия, термины в значения, установленные Бюджетным кодексом Российской Федерации и определенные федеральными стандартами.</w:t>
      </w:r>
    </w:p>
    <w:sectPr w:rsidR="00C9062E" w:rsidRPr="00BA3A6D" w:rsidSect="00082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733D"/>
    <w:rsid w:val="0000020F"/>
    <w:rsid w:val="00000661"/>
    <w:rsid w:val="00000D95"/>
    <w:rsid w:val="000011DA"/>
    <w:rsid w:val="0000160A"/>
    <w:rsid w:val="00001A4A"/>
    <w:rsid w:val="00001ADA"/>
    <w:rsid w:val="00002079"/>
    <w:rsid w:val="000021C2"/>
    <w:rsid w:val="0000237E"/>
    <w:rsid w:val="00002A28"/>
    <w:rsid w:val="00002B78"/>
    <w:rsid w:val="00002DBE"/>
    <w:rsid w:val="00002E72"/>
    <w:rsid w:val="00002FBB"/>
    <w:rsid w:val="0000366F"/>
    <w:rsid w:val="00003D96"/>
    <w:rsid w:val="00004217"/>
    <w:rsid w:val="00004AEB"/>
    <w:rsid w:val="00005302"/>
    <w:rsid w:val="00005DBA"/>
    <w:rsid w:val="000066D2"/>
    <w:rsid w:val="0000671F"/>
    <w:rsid w:val="00006878"/>
    <w:rsid w:val="000068E8"/>
    <w:rsid w:val="00006C37"/>
    <w:rsid w:val="000073AA"/>
    <w:rsid w:val="00007991"/>
    <w:rsid w:val="00007D42"/>
    <w:rsid w:val="00007D59"/>
    <w:rsid w:val="000103EC"/>
    <w:rsid w:val="00011060"/>
    <w:rsid w:val="00011087"/>
    <w:rsid w:val="00011223"/>
    <w:rsid w:val="00011D90"/>
    <w:rsid w:val="00011E92"/>
    <w:rsid w:val="00011FD7"/>
    <w:rsid w:val="00011FEF"/>
    <w:rsid w:val="000121AD"/>
    <w:rsid w:val="000123B4"/>
    <w:rsid w:val="00012423"/>
    <w:rsid w:val="0001285D"/>
    <w:rsid w:val="00012E1F"/>
    <w:rsid w:val="00012E60"/>
    <w:rsid w:val="00012FB9"/>
    <w:rsid w:val="00013059"/>
    <w:rsid w:val="0001352B"/>
    <w:rsid w:val="00013722"/>
    <w:rsid w:val="000140C8"/>
    <w:rsid w:val="0001416B"/>
    <w:rsid w:val="00014250"/>
    <w:rsid w:val="000143D4"/>
    <w:rsid w:val="00014E74"/>
    <w:rsid w:val="000150CD"/>
    <w:rsid w:val="000152AD"/>
    <w:rsid w:val="000154EF"/>
    <w:rsid w:val="00016991"/>
    <w:rsid w:val="00016F70"/>
    <w:rsid w:val="00017228"/>
    <w:rsid w:val="000177C1"/>
    <w:rsid w:val="00017947"/>
    <w:rsid w:val="00017CCD"/>
    <w:rsid w:val="00017DA1"/>
    <w:rsid w:val="00017E8F"/>
    <w:rsid w:val="000200EB"/>
    <w:rsid w:val="0002024B"/>
    <w:rsid w:val="000203F5"/>
    <w:rsid w:val="000205DF"/>
    <w:rsid w:val="000205F6"/>
    <w:rsid w:val="00020891"/>
    <w:rsid w:val="00020BEE"/>
    <w:rsid w:val="00021C98"/>
    <w:rsid w:val="00021CB3"/>
    <w:rsid w:val="00021DC9"/>
    <w:rsid w:val="000220FA"/>
    <w:rsid w:val="000222A6"/>
    <w:rsid w:val="00022BA4"/>
    <w:rsid w:val="00022FD7"/>
    <w:rsid w:val="0002305E"/>
    <w:rsid w:val="000235BC"/>
    <w:rsid w:val="000236D5"/>
    <w:rsid w:val="00023734"/>
    <w:rsid w:val="0002390F"/>
    <w:rsid w:val="00023F7A"/>
    <w:rsid w:val="00024076"/>
    <w:rsid w:val="00024135"/>
    <w:rsid w:val="0002427F"/>
    <w:rsid w:val="000247FA"/>
    <w:rsid w:val="000249FD"/>
    <w:rsid w:val="00024B83"/>
    <w:rsid w:val="000250AD"/>
    <w:rsid w:val="0002544C"/>
    <w:rsid w:val="000257FD"/>
    <w:rsid w:val="00025C21"/>
    <w:rsid w:val="00025CB3"/>
    <w:rsid w:val="00025E89"/>
    <w:rsid w:val="00026062"/>
    <w:rsid w:val="00026627"/>
    <w:rsid w:val="00026896"/>
    <w:rsid w:val="000269C4"/>
    <w:rsid w:val="00027AD3"/>
    <w:rsid w:val="00027CEB"/>
    <w:rsid w:val="00027FBC"/>
    <w:rsid w:val="000300CD"/>
    <w:rsid w:val="000301D0"/>
    <w:rsid w:val="00030387"/>
    <w:rsid w:val="000307B5"/>
    <w:rsid w:val="0003091D"/>
    <w:rsid w:val="0003092E"/>
    <w:rsid w:val="00030A3B"/>
    <w:rsid w:val="00031586"/>
    <w:rsid w:val="000317B6"/>
    <w:rsid w:val="00031D56"/>
    <w:rsid w:val="00031D60"/>
    <w:rsid w:val="00031D65"/>
    <w:rsid w:val="00032203"/>
    <w:rsid w:val="00032666"/>
    <w:rsid w:val="0003266F"/>
    <w:rsid w:val="00032EFE"/>
    <w:rsid w:val="000339AD"/>
    <w:rsid w:val="00034455"/>
    <w:rsid w:val="00034558"/>
    <w:rsid w:val="00034710"/>
    <w:rsid w:val="00034CC6"/>
    <w:rsid w:val="00034D26"/>
    <w:rsid w:val="00034E74"/>
    <w:rsid w:val="000357B8"/>
    <w:rsid w:val="00035B4F"/>
    <w:rsid w:val="00035DAF"/>
    <w:rsid w:val="0003618E"/>
    <w:rsid w:val="00036B5B"/>
    <w:rsid w:val="00036E5F"/>
    <w:rsid w:val="0003778E"/>
    <w:rsid w:val="000379EF"/>
    <w:rsid w:val="00037C97"/>
    <w:rsid w:val="00037F47"/>
    <w:rsid w:val="000400AC"/>
    <w:rsid w:val="000401CC"/>
    <w:rsid w:val="00040402"/>
    <w:rsid w:val="0004061A"/>
    <w:rsid w:val="000407F4"/>
    <w:rsid w:val="00040AFC"/>
    <w:rsid w:val="00040C25"/>
    <w:rsid w:val="00040F69"/>
    <w:rsid w:val="00041622"/>
    <w:rsid w:val="000416D6"/>
    <w:rsid w:val="000416FF"/>
    <w:rsid w:val="00041789"/>
    <w:rsid w:val="00042213"/>
    <w:rsid w:val="00042544"/>
    <w:rsid w:val="000426B1"/>
    <w:rsid w:val="00042BFC"/>
    <w:rsid w:val="00042C1C"/>
    <w:rsid w:val="0004302F"/>
    <w:rsid w:val="000436B9"/>
    <w:rsid w:val="0004396B"/>
    <w:rsid w:val="00043A04"/>
    <w:rsid w:val="0004413C"/>
    <w:rsid w:val="000442F5"/>
    <w:rsid w:val="00044868"/>
    <w:rsid w:val="000448E2"/>
    <w:rsid w:val="000452C0"/>
    <w:rsid w:val="00045381"/>
    <w:rsid w:val="00045401"/>
    <w:rsid w:val="00045919"/>
    <w:rsid w:val="00045A71"/>
    <w:rsid w:val="000460C6"/>
    <w:rsid w:val="0004644C"/>
    <w:rsid w:val="000467E6"/>
    <w:rsid w:val="00046BBD"/>
    <w:rsid w:val="000476D9"/>
    <w:rsid w:val="00050427"/>
    <w:rsid w:val="000506FD"/>
    <w:rsid w:val="000508C4"/>
    <w:rsid w:val="00050B81"/>
    <w:rsid w:val="00050CD9"/>
    <w:rsid w:val="00051151"/>
    <w:rsid w:val="00051319"/>
    <w:rsid w:val="00051890"/>
    <w:rsid w:val="000518F3"/>
    <w:rsid w:val="0005199E"/>
    <w:rsid w:val="00051B98"/>
    <w:rsid w:val="00051E57"/>
    <w:rsid w:val="00051F0E"/>
    <w:rsid w:val="00052E9D"/>
    <w:rsid w:val="00053024"/>
    <w:rsid w:val="000538CF"/>
    <w:rsid w:val="000543B4"/>
    <w:rsid w:val="00054A32"/>
    <w:rsid w:val="00054E44"/>
    <w:rsid w:val="000551AC"/>
    <w:rsid w:val="0005531E"/>
    <w:rsid w:val="00055452"/>
    <w:rsid w:val="00055549"/>
    <w:rsid w:val="000555A9"/>
    <w:rsid w:val="00055745"/>
    <w:rsid w:val="000559C5"/>
    <w:rsid w:val="00055A95"/>
    <w:rsid w:val="0005608F"/>
    <w:rsid w:val="00056261"/>
    <w:rsid w:val="00056A1A"/>
    <w:rsid w:val="00056E8A"/>
    <w:rsid w:val="0005714B"/>
    <w:rsid w:val="00057398"/>
    <w:rsid w:val="000574EF"/>
    <w:rsid w:val="00057EFC"/>
    <w:rsid w:val="000600D3"/>
    <w:rsid w:val="0006032E"/>
    <w:rsid w:val="00060406"/>
    <w:rsid w:val="00060841"/>
    <w:rsid w:val="00060901"/>
    <w:rsid w:val="000609EB"/>
    <w:rsid w:val="00060AA4"/>
    <w:rsid w:val="00060D9B"/>
    <w:rsid w:val="000611B3"/>
    <w:rsid w:val="0006130D"/>
    <w:rsid w:val="00061917"/>
    <w:rsid w:val="00061C43"/>
    <w:rsid w:val="00061CE2"/>
    <w:rsid w:val="00062199"/>
    <w:rsid w:val="000621FD"/>
    <w:rsid w:val="000628F7"/>
    <w:rsid w:val="00062D0E"/>
    <w:rsid w:val="00063889"/>
    <w:rsid w:val="00064046"/>
    <w:rsid w:val="00064175"/>
    <w:rsid w:val="000642B3"/>
    <w:rsid w:val="0006492E"/>
    <w:rsid w:val="00064B03"/>
    <w:rsid w:val="00064DF2"/>
    <w:rsid w:val="0006503B"/>
    <w:rsid w:val="00065321"/>
    <w:rsid w:val="00065824"/>
    <w:rsid w:val="00065972"/>
    <w:rsid w:val="00065B76"/>
    <w:rsid w:val="00065E5D"/>
    <w:rsid w:val="00066545"/>
    <w:rsid w:val="00067207"/>
    <w:rsid w:val="00067810"/>
    <w:rsid w:val="0006792E"/>
    <w:rsid w:val="00067A95"/>
    <w:rsid w:val="00067B91"/>
    <w:rsid w:val="00067BD2"/>
    <w:rsid w:val="00067FFC"/>
    <w:rsid w:val="0007026A"/>
    <w:rsid w:val="0007062E"/>
    <w:rsid w:val="0007071C"/>
    <w:rsid w:val="00070E03"/>
    <w:rsid w:val="0007190E"/>
    <w:rsid w:val="000720E9"/>
    <w:rsid w:val="000723E3"/>
    <w:rsid w:val="0007246D"/>
    <w:rsid w:val="00072986"/>
    <w:rsid w:val="000729D9"/>
    <w:rsid w:val="0007351E"/>
    <w:rsid w:val="00073784"/>
    <w:rsid w:val="00073A28"/>
    <w:rsid w:val="00073B01"/>
    <w:rsid w:val="00073B2B"/>
    <w:rsid w:val="00074196"/>
    <w:rsid w:val="00074541"/>
    <w:rsid w:val="0007457E"/>
    <w:rsid w:val="000747B1"/>
    <w:rsid w:val="00074B2D"/>
    <w:rsid w:val="000751F6"/>
    <w:rsid w:val="0007525D"/>
    <w:rsid w:val="00075636"/>
    <w:rsid w:val="000760E1"/>
    <w:rsid w:val="0007621D"/>
    <w:rsid w:val="000766F3"/>
    <w:rsid w:val="00076837"/>
    <w:rsid w:val="000768EB"/>
    <w:rsid w:val="00076E4E"/>
    <w:rsid w:val="00076EC2"/>
    <w:rsid w:val="00077105"/>
    <w:rsid w:val="0007719F"/>
    <w:rsid w:val="0007720A"/>
    <w:rsid w:val="00077794"/>
    <w:rsid w:val="000800AA"/>
    <w:rsid w:val="00080BB2"/>
    <w:rsid w:val="00080E5C"/>
    <w:rsid w:val="00080FD6"/>
    <w:rsid w:val="000816FA"/>
    <w:rsid w:val="00081708"/>
    <w:rsid w:val="00081788"/>
    <w:rsid w:val="00081851"/>
    <w:rsid w:val="0008210F"/>
    <w:rsid w:val="00082239"/>
    <w:rsid w:val="00082254"/>
    <w:rsid w:val="000825B1"/>
    <w:rsid w:val="000826BD"/>
    <w:rsid w:val="000827CC"/>
    <w:rsid w:val="00082A56"/>
    <w:rsid w:val="0008322E"/>
    <w:rsid w:val="000839B2"/>
    <w:rsid w:val="000844EB"/>
    <w:rsid w:val="00084881"/>
    <w:rsid w:val="00084A6E"/>
    <w:rsid w:val="00084AE8"/>
    <w:rsid w:val="00084C65"/>
    <w:rsid w:val="00084F55"/>
    <w:rsid w:val="00084FD6"/>
    <w:rsid w:val="00085A68"/>
    <w:rsid w:val="00085EF7"/>
    <w:rsid w:val="0008621E"/>
    <w:rsid w:val="0008625F"/>
    <w:rsid w:val="00086632"/>
    <w:rsid w:val="00086AF8"/>
    <w:rsid w:val="00086C86"/>
    <w:rsid w:val="00087182"/>
    <w:rsid w:val="000872C8"/>
    <w:rsid w:val="0008779C"/>
    <w:rsid w:val="0008795E"/>
    <w:rsid w:val="00087C11"/>
    <w:rsid w:val="00087DB0"/>
    <w:rsid w:val="00087E34"/>
    <w:rsid w:val="0009025D"/>
    <w:rsid w:val="00090407"/>
    <w:rsid w:val="00090560"/>
    <w:rsid w:val="00090B26"/>
    <w:rsid w:val="00090B7F"/>
    <w:rsid w:val="00090E9C"/>
    <w:rsid w:val="00091211"/>
    <w:rsid w:val="000913A1"/>
    <w:rsid w:val="00091470"/>
    <w:rsid w:val="00091771"/>
    <w:rsid w:val="00091A9F"/>
    <w:rsid w:val="00091BB3"/>
    <w:rsid w:val="000921CE"/>
    <w:rsid w:val="00092315"/>
    <w:rsid w:val="000925A5"/>
    <w:rsid w:val="00092716"/>
    <w:rsid w:val="00092828"/>
    <w:rsid w:val="000931F8"/>
    <w:rsid w:val="00093439"/>
    <w:rsid w:val="000939FA"/>
    <w:rsid w:val="00093BC8"/>
    <w:rsid w:val="00093EE6"/>
    <w:rsid w:val="00093FC7"/>
    <w:rsid w:val="000949E6"/>
    <w:rsid w:val="00094DB4"/>
    <w:rsid w:val="00094E1F"/>
    <w:rsid w:val="00094F27"/>
    <w:rsid w:val="00095069"/>
    <w:rsid w:val="00095351"/>
    <w:rsid w:val="000955C0"/>
    <w:rsid w:val="000955FD"/>
    <w:rsid w:val="00095F08"/>
    <w:rsid w:val="000966B1"/>
    <w:rsid w:val="00096AFB"/>
    <w:rsid w:val="00096B28"/>
    <w:rsid w:val="0009720B"/>
    <w:rsid w:val="000974B5"/>
    <w:rsid w:val="00097E26"/>
    <w:rsid w:val="00097F31"/>
    <w:rsid w:val="000A08B9"/>
    <w:rsid w:val="000A08E4"/>
    <w:rsid w:val="000A0AE4"/>
    <w:rsid w:val="000A0B14"/>
    <w:rsid w:val="000A0B6C"/>
    <w:rsid w:val="000A0ED6"/>
    <w:rsid w:val="000A1089"/>
    <w:rsid w:val="000A14F4"/>
    <w:rsid w:val="000A1682"/>
    <w:rsid w:val="000A1690"/>
    <w:rsid w:val="000A1767"/>
    <w:rsid w:val="000A17D2"/>
    <w:rsid w:val="000A1855"/>
    <w:rsid w:val="000A186C"/>
    <w:rsid w:val="000A1C41"/>
    <w:rsid w:val="000A1EE1"/>
    <w:rsid w:val="000A2037"/>
    <w:rsid w:val="000A2136"/>
    <w:rsid w:val="000A226B"/>
    <w:rsid w:val="000A2408"/>
    <w:rsid w:val="000A2D75"/>
    <w:rsid w:val="000A35C4"/>
    <w:rsid w:val="000A378C"/>
    <w:rsid w:val="000A4A8F"/>
    <w:rsid w:val="000A4AE8"/>
    <w:rsid w:val="000A4D57"/>
    <w:rsid w:val="000A4D9C"/>
    <w:rsid w:val="000A54E8"/>
    <w:rsid w:val="000A5514"/>
    <w:rsid w:val="000A5688"/>
    <w:rsid w:val="000A56AB"/>
    <w:rsid w:val="000A5994"/>
    <w:rsid w:val="000A6013"/>
    <w:rsid w:val="000A605A"/>
    <w:rsid w:val="000A6178"/>
    <w:rsid w:val="000A62A9"/>
    <w:rsid w:val="000A67C4"/>
    <w:rsid w:val="000A6B4E"/>
    <w:rsid w:val="000A6CED"/>
    <w:rsid w:val="000A6F42"/>
    <w:rsid w:val="000A706E"/>
    <w:rsid w:val="000A73FA"/>
    <w:rsid w:val="000A7A46"/>
    <w:rsid w:val="000A7A95"/>
    <w:rsid w:val="000B0907"/>
    <w:rsid w:val="000B0914"/>
    <w:rsid w:val="000B1882"/>
    <w:rsid w:val="000B2063"/>
    <w:rsid w:val="000B2138"/>
    <w:rsid w:val="000B2BE1"/>
    <w:rsid w:val="000B2E50"/>
    <w:rsid w:val="000B2F0A"/>
    <w:rsid w:val="000B3156"/>
    <w:rsid w:val="000B3254"/>
    <w:rsid w:val="000B37F3"/>
    <w:rsid w:val="000B3BC7"/>
    <w:rsid w:val="000B3D57"/>
    <w:rsid w:val="000B41E6"/>
    <w:rsid w:val="000B4452"/>
    <w:rsid w:val="000B48EE"/>
    <w:rsid w:val="000B4ADF"/>
    <w:rsid w:val="000B4F70"/>
    <w:rsid w:val="000B4F74"/>
    <w:rsid w:val="000B5202"/>
    <w:rsid w:val="000B5210"/>
    <w:rsid w:val="000B5223"/>
    <w:rsid w:val="000B52FC"/>
    <w:rsid w:val="000B5417"/>
    <w:rsid w:val="000B5842"/>
    <w:rsid w:val="000B5A60"/>
    <w:rsid w:val="000B5AE9"/>
    <w:rsid w:val="000B5BE3"/>
    <w:rsid w:val="000B607B"/>
    <w:rsid w:val="000B663D"/>
    <w:rsid w:val="000B693A"/>
    <w:rsid w:val="000B6ADC"/>
    <w:rsid w:val="000B6B19"/>
    <w:rsid w:val="000B70EA"/>
    <w:rsid w:val="000B7610"/>
    <w:rsid w:val="000B77F3"/>
    <w:rsid w:val="000B7DF3"/>
    <w:rsid w:val="000B7F65"/>
    <w:rsid w:val="000C0073"/>
    <w:rsid w:val="000C026E"/>
    <w:rsid w:val="000C037B"/>
    <w:rsid w:val="000C07B6"/>
    <w:rsid w:val="000C0CF3"/>
    <w:rsid w:val="000C0F6D"/>
    <w:rsid w:val="000C0F8F"/>
    <w:rsid w:val="000C1162"/>
    <w:rsid w:val="000C1269"/>
    <w:rsid w:val="000C1667"/>
    <w:rsid w:val="000C1E23"/>
    <w:rsid w:val="000C1EAD"/>
    <w:rsid w:val="000C2C3C"/>
    <w:rsid w:val="000C2C7D"/>
    <w:rsid w:val="000C2DB9"/>
    <w:rsid w:val="000C30B3"/>
    <w:rsid w:val="000C3121"/>
    <w:rsid w:val="000C31D8"/>
    <w:rsid w:val="000C336E"/>
    <w:rsid w:val="000C37F0"/>
    <w:rsid w:val="000C3937"/>
    <w:rsid w:val="000C39A6"/>
    <w:rsid w:val="000C3A07"/>
    <w:rsid w:val="000C3CF5"/>
    <w:rsid w:val="000C45FD"/>
    <w:rsid w:val="000C4825"/>
    <w:rsid w:val="000C4846"/>
    <w:rsid w:val="000C58AE"/>
    <w:rsid w:val="000C58E4"/>
    <w:rsid w:val="000C5958"/>
    <w:rsid w:val="000C5A88"/>
    <w:rsid w:val="000C5F97"/>
    <w:rsid w:val="000C62C6"/>
    <w:rsid w:val="000C66F6"/>
    <w:rsid w:val="000C6B98"/>
    <w:rsid w:val="000C6D19"/>
    <w:rsid w:val="000C73A8"/>
    <w:rsid w:val="000C7623"/>
    <w:rsid w:val="000C76C8"/>
    <w:rsid w:val="000C790D"/>
    <w:rsid w:val="000C7AE3"/>
    <w:rsid w:val="000C7CE0"/>
    <w:rsid w:val="000C7D10"/>
    <w:rsid w:val="000C7FC5"/>
    <w:rsid w:val="000C7FC9"/>
    <w:rsid w:val="000C7FE0"/>
    <w:rsid w:val="000D05F4"/>
    <w:rsid w:val="000D06D2"/>
    <w:rsid w:val="000D0A08"/>
    <w:rsid w:val="000D0BCB"/>
    <w:rsid w:val="000D0F15"/>
    <w:rsid w:val="000D0FC3"/>
    <w:rsid w:val="000D10C1"/>
    <w:rsid w:val="000D12BD"/>
    <w:rsid w:val="000D1420"/>
    <w:rsid w:val="000D163C"/>
    <w:rsid w:val="000D2197"/>
    <w:rsid w:val="000D248D"/>
    <w:rsid w:val="000D24CC"/>
    <w:rsid w:val="000D260D"/>
    <w:rsid w:val="000D2A13"/>
    <w:rsid w:val="000D2C59"/>
    <w:rsid w:val="000D2C5C"/>
    <w:rsid w:val="000D3094"/>
    <w:rsid w:val="000D3148"/>
    <w:rsid w:val="000D3486"/>
    <w:rsid w:val="000D377F"/>
    <w:rsid w:val="000D37F5"/>
    <w:rsid w:val="000D3D56"/>
    <w:rsid w:val="000D3FCF"/>
    <w:rsid w:val="000D44A8"/>
    <w:rsid w:val="000D49AE"/>
    <w:rsid w:val="000D54C2"/>
    <w:rsid w:val="000D5A06"/>
    <w:rsid w:val="000D5C11"/>
    <w:rsid w:val="000D603A"/>
    <w:rsid w:val="000D62AF"/>
    <w:rsid w:val="000D6665"/>
    <w:rsid w:val="000D69E1"/>
    <w:rsid w:val="000D6DC1"/>
    <w:rsid w:val="000D6F70"/>
    <w:rsid w:val="000D6F89"/>
    <w:rsid w:val="000D6FEE"/>
    <w:rsid w:val="000D7017"/>
    <w:rsid w:val="000D7C7A"/>
    <w:rsid w:val="000D7C8D"/>
    <w:rsid w:val="000D7F46"/>
    <w:rsid w:val="000E037A"/>
    <w:rsid w:val="000E0CB2"/>
    <w:rsid w:val="000E1374"/>
    <w:rsid w:val="000E1622"/>
    <w:rsid w:val="000E1D5C"/>
    <w:rsid w:val="000E22D8"/>
    <w:rsid w:val="000E2423"/>
    <w:rsid w:val="000E2831"/>
    <w:rsid w:val="000E2A44"/>
    <w:rsid w:val="000E2A5E"/>
    <w:rsid w:val="000E2E1A"/>
    <w:rsid w:val="000E30D6"/>
    <w:rsid w:val="000E35CB"/>
    <w:rsid w:val="000E396E"/>
    <w:rsid w:val="000E39C7"/>
    <w:rsid w:val="000E3C9B"/>
    <w:rsid w:val="000E3E10"/>
    <w:rsid w:val="000E3E6D"/>
    <w:rsid w:val="000E42F2"/>
    <w:rsid w:val="000E44B2"/>
    <w:rsid w:val="000E465A"/>
    <w:rsid w:val="000E4C76"/>
    <w:rsid w:val="000E4E3C"/>
    <w:rsid w:val="000E529B"/>
    <w:rsid w:val="000E530F"/>
    <w:rsid w:val="000E5A83"/>
    <w:rsid w:val="000E5AAD"/>
    <w:rsid w:val="000E5D0B"/>
    <w:rsid w:val="000E5EC5"/>
    <w:rsid w:val="000E61EC"/>
    <w:rsid w:val="000E7334"/>
    <w:rsid w:val="000E791C"/>
    <w:rsid w:val="000E7A80"/>
    <w:rsid w:val="000E7AD7"/>
    <w:rsid w:val="000E7AF4"/>
    <w:rsid w:val="000E7BA2"/>
    <w:rsid w:val="000F0BC4"/>
    <w:rsid w:val="000F0D24"/>
    <w:rsid w:val="000F1558"/>
    <w:rsid w:val="000F1873"/>
    <w:rsid w:val="000F1B87"/>
    <w:rsid w:val="000F1E12"/>
    <w:rsid w:val="000F205E"/>
    <w:rsid w:val="000F2822"/>
    <w:rsid w:val="000F293B"/>
    <w:rsid w:val="000F2A66"/>
    <w:rsid w:val="000F2B22"/>
    <w:rsid w:val="000F3CAA"/>
    <w:rsid w:val="000F3CED"/>
    <w:rsid w:val="000F43ED"/>
    <w:rsid w:val="000F4650"/>
    <w:rsid w:val="000F4D98"/>
    <w:rsid w:val="000F519F"/>
    <w:rsid w:val="000F51CF"/>
    <w:rsid w:val="000F5537"/>
    <w:rsid w:val="000F5B7C"/>
    <w:rsid w:val="000F5C46"/>
    <w:rsid w:val="000F5C6E"/>
    <w:rsid w:val="000F5D0F"/>
    <w:rsid w:val="000F66C0"/>
    <w:rsid w:val="000F6740"/>
    <w:rsid w:val="000F69CE"/>
    <w:rsid w:val="000F6A53"/>
    <w:rsid w:val="000F6E15"/>
    <w:rsid w:val="000F6FDB"/>
    <w:rsid w:val="000F7E41"/>
    <w:rsid w:val="00100677"/>
    <w:rsid w:val="00100940"/>
    <w:rsid w:val="00100949"/>
    <w:rsid w:val="001009DF"/>
    <w:rsid w:val="00100B55"/>
    <w:rsid w:val="00100D20"/>
    <w:rsid w:val="00100D6B"/>
    <w:rsid w:val="00100DF8"/>
    <w:rsid w:val="00100FAC"/>
    <w:rsid w:val="00100FDB"/>
    <w:rsid w:val="0010121D"/>
    <w:rsid w:val="00101496"/>
    <w:rsid w:val="001015A6"/>
    <w:rsid w:val="001015C3"/>
    <w:rsid w:val="0010162F"/>
    <w:rsid w:val="00101696"/>
    <w:rsid w:val="00102462"/>
    <w:rsid w:val="00102F23"/>
    <w:rsid w:val="001033E3"/>
    <w:rsid w:val="00103862"/>
    <w:rsid w:val="00103C5E"/>
    <w:rsid w:val="00104480"/>
    <w:rsid w:val="00104D12"/>
    <w:rsid w:val="001052EF"/>
    <w:rsid w:val="00105319"/>
    <w:rsid w:val="001055B3"/>
    <w:rsid w:val="001055B8"/>
    <w:rsid w:val="00105B0E"/>
    <w:rsid w:val="00105BA3"/>
    <w:rsid w:val="00105D16"/>
    <w:rsid w:val="00106202"/>
    <w:rsid w:val="001063C0"/>
    <w:rsid w:val="00106869"/>
    <w:rsid w:val="001068A6"/>
    <w:rsid w:val="00106DF6"/>
    <w:rsid w:val="00107047"/>
    <w:rsid w:val="0010740E"/>
    <w:rsid w:val="0010784C"/>
    <w:rsid w:val="00107E2B"/>
    <w:rsid w:val="0011073D"/>
    <w:rsid w:val="00110B0B"/>
    <w:rsid w:val="00110DD0"/>
    <w:rsid w:val="00110FE9"/>
    <w:rsid w:val="00111ABB"/>
    <w:rsid w:val="00111DF1"/>
    <w:rsid w:val="00111F7D"/>
    <w:rsid w:val="00111F91"/>
    <w:rsid w:val="001120F2"/>
    <w:rsid w:val="00112726"/>
    <w:rsid w:val="001129A4"/>
    <w:rsid w:val="00112A1C"/>
    <w:rsid w:val="00112DBA"/>
    <w:rsid w:val="00113158"/>
    <w:rsid w:val="001131E2"/>
    <w:rsid w:val="00113358"/>
    <w:rsid w:val="00113805"/>
    <w:rsid w:val="001138A1"/>
    <w:rsid w:val="00113935"/>
    <w:rsid w:val="00114291"/>
    <w:rsid w:val="001145D7"/>
    <w:rsid w:val="001145DD"/>
    <w:rsid w:val="0011477B"/>
    <w:rsid w:val="0011498D"/>
    <w:rsid w:val="00114B00"/>
    <w:rsid w:val="00114D55"/>
    <w:rsid w:val="00114DA9"/>
    <w:rsid w:val="00114DB1"/>
    <w:rsid w:val="00114E36"/>
    <w:rsid w:val="00114FC5"/>
    <w:rsid w:val="001154F0"/>
    <w:rsid w:val="0011570F"/>
    <w:rsid w:val="001158B8"/>
    <w:rsid w:val="00115E4F"/>
    <w:rsid w:val="00115F56"/>
    <w:rsid w:val="00115FD0"/>
    <w:rsid w:val="00116274"/>
    <w:rsid w:val="00116FA7"/>
    <w:rsid w:val="00117218"/>
    <w:rsid w:val="001174AB"/>
    <w:rsid w:val="00117A16"/>
    <w:rsid w:val="00117AF1"/>
    <w:rsid w:val="00117B32"/>
    <w:rsid w:val="00120498"/>
    <w:rsid w:val="001204F7"/>
    <w:rsid w:val="00120610"/>
    <w:rsid w:val="00120C6F"/>
    <w:rsid w:val="00120CD1"/>
    <w:rsid w:val="00120CFE"/>
    <w:rsid w:val="00120D7D"/>
    <w:rsid w:val="00120F6F"/>
    <w:rsid w:val="00121578"/>
    <w:rsid w:val="00121910"/>
    <w:rsid w:val="001220C3"/>
    <w:rsid w:val="00122250"/>
    <w:rsid w:val="001225EF"/>
    <w:rsid w:val="001226EA"/>
    <w:rsid w:val="00122852"/>
    <w:rsid w:val="00122BB2"/>
    <w:rsid w:val="00122BCA"/>
    <w:rsid w:val="00122E44"/>
    <w:rsid w:val="00122E6A"/>
    <w:rsid w:val="001230A3"/>
    <w:rsid w:val="001230B7"/>
    <w:rsid w:val="001237FD"/>
    <w:rsid w:val="0012384B"/>
    <w:rsid w:val="00123CE3"/>
    <w:rsid w:val="001243B8"/>
    <w:rsid w:val="001243BE"/>
    <w:rsid w:val="0012443E"/>
    <w:rsid w:val="001246B4"/>
    <w:rsid w:val="001251A4"/>
    <w:rsid w:val="0012520A"/>
    <w:rsid w:val="001254D1"/>
    <w:rsid w:val="00125949"/>
    <w:rsid w:val="00125DD2"/>
    <w:rsid w:val="00125F6B"/>
    <w:rsid w:val="001261CD"/>
    <w:rsid w:val="001266C4"/>
    <w:rsid w:val="0012680B"/>
    <w:rsid w:val="00126A49"/>
    <w:rsid w:val="00127157"/>
    <w:rsid w:val="001272B9"/>
    <w:rsid w:val="001275FD"/>
    <w:rsid w:val="001276A7"/>
    <w:rsid w:val="00127BC5"/>
    <w:rsid w:val="00127C85"/>
    <w:rsid w:val="00127DB7"/>
    <w:rsid w:val="00127EF5"/>
    <w:rsid w:val="001302BB"/>
    <w:rsid w:val="00130C9D"/>
    <w:rsid w:val="00130D8B"/>
    <w:rsid w:val="0013125B"/>
    <w:rsid w:val="00131C87"/>
    <w:rsid w:val="0013295D"/>
    <w:rsid w:val="00132BB6"/>
    <w:rsid w:val="00132CA5"/>
    <w:rsid w:val="00132CC8"/>
    <w:rsid w:val="00132F14"/>
    <w:rsid w:val="00133306"/>
    <w:rsid w:val="001338C8"/>
    <w:rsid w:val="00133DD6"/>
    <w:rsid w:val="00133F16"/>
    <w:rsid w:val="00134222"/>
    <w:rsid w:val="001346C8"/>
    <w:rsid w:val="00134CFE"/>
    <w:rsid w:val="00135239"/>
    <w:rsid w:val="00135723"/>
    <w:rsid w:val="00135857"/>
    <w:rsid w:val="00135956"/>
    <w:rsid w:val="00136011"/>
    <w:rsid w:val="0013618F"/>
    <w:rsid w:val="00136239"/>
    <w:rsid w:val="0013626D"/>
    <w:rsid w:val="00136975"/>
    <w:rsid w:val="00136D8F"/>
    <w:rsid w:val="00137106"/>
    <w:rsid w:val="00137460"/>
    <w:rsid w:val="00137629"/>
    <w:rsid w:val="00137D45"/>
    <w:rsid w:val="001400E2"/>
    <w:rsid w:val="001401B3"/>
    <w:rsid w:val="00140F8D"/>
    <w:rsid w:val="001413A0"/>
    <w:rsid w:val="001414AC"/>
    <w:rsid w:val="001418B6"/>
    <w:rsid w:val="0014190E"/>
    <w:rsid w:val="00142BC4"/>
    <w:rsid w:val="00142F6E"/>
    <w:rsid w:val="0014317E"/>
    <w:rsid w:val="00143378"/>
    <w:rsid w:val="001433C1"/>
    <w:rsid w:val="001446EF"/>
    <w:rsid w:val="00144737"/>
    <w:rsid w:val="00144BF2"/>
    <w:rsid w:val="00144FE5"/>
    <w:rsid w:val="001454F6"/>
    <w:rsid w:val="0014554B"/>
    <w:rsid w:val="001458EC"/>
    <w:rsid w:val="00146367"/>
    <w:rsid w:val="001463F1"/>
    <w:rsid w:val="00146531"/>
    <w:rsid w:val="001466E6"/>
    <w:rsid w:val="00146ADD"/>
    <w:rsid w:val="00146C72"/>
    <w:rsid w:val="00146FD7"/>
    <w:rsid w:val="0014730C"/>
    <w:rsid w:val="00147591"/>
    <w:rsid w:val="001475C3"/>
    <w:rsid w:val="001477B1"/>
    <w:rsid w:val="001477C7"/>
    <w:rsid w:val="00147959"/>
    <w:rsid w:val="001479B5"/>
    <w:rsid w:val="00147F64"/>
    <w:rsid w:val="0015008C"/>
    <w:rsid w:val="001501BC"/>
    <w:rsid w:val="001504F6"/>
    <w:rsid w:val="0015058B"/>
    <w:rsid w:val="001505AF"/>
    <w:rsid w:val="00150712"/>
    <w:rsid w:val="00150819"/>
    <w:rsid w:val="001509A8"/>
    <w:rsid w:val="00150D16"/>
    <w:rsid w:val="00150E58"/>
    <w:rsid w:val="00150E70"/>
    <w:rsid w:val="00150FD5"/>
    <w:rsid w:val="00151494"/>
    <w:rsid w:val="00151DCD"/>
    <w:rsid w:val="00151E34"/>
    <w:rsid w:val="00152166"/>
    <w:rsid w:val="0015228F"/>
    <w:rsid w:val="00153030"/>
    <w:rsid w:val="001536F6"/>
    <w:rsid w:val="0015377A"/>
    <w:rsid w:val="00153C6F"/>
    <w:rsid w:val="00153CAE"/>
    <w:rsid w:val="00153E0F"/>
    <w:rsid w:val="00153EFE"/>
    <w:rsid w:val="00154049"/>
    <w:rsid w:val="001541C7"/>
    <w:rsid w:val="00154306"/>
    <w:rsid w:val="00154539"/>
    <w:rsid w:val="001545C9"/>
    <w:rsid w:val="00154B2F"/>
    <w:rsid w:val="00155123"/>
    <w:rsid w:val="00155434"/>
    <w:rsid w:val="001566CD"/>
    <w:rsid w:val="00156848"/>
    <w:rsid w:val="0015685D"/>
    <w:rsid w:val="00156953"/>
    <w:rsid w:val="001570BF"/>
    <w:rsid w:val="001573DA"/>
    <w:rsid w:val="001574C4"/>
    <w:rsid w:val="001575AD"/>
    <w:rsid w:val="00157AD8"/>
    <w:rsid w:val="00157E1B"/>
    <w:rsid w:val="00157E79"/>
    <w:rsid w:val="00157F07"/>
    <w:rsid w:val="00160693"/>
    <w:rsid w:val="00160B75"/>
    <w:rsid w:val="0016165D"/>
    <w:rsid w:val="00161709"/>
    <w:rsid w:val="00161976"/>
    <w:rsid w:val="00161AB5"/>
    <w:rsid w:val="00161D28"/>
    <w:rsid w:val="0016236D"/>
    <w:rsid w:val="001626D6"/>
    <w:rsid w:val="0016295C"/>
    <w:rsid w:val="00162A7E"/>
    <w:rsid w:val="00162C07"/>
    <w:rsid w:val="001630C2"/>
    <w:rsid w:val="001639E0"/>
    <w:rsid w:val="00163C77"/>
    <w:rsid w:val="00163EED"/>
    <w:rsid w:val="00163F8E"/>
    <w:rsid w:val="0016450F"/>
    <w:rsid w:val="0016451F"/>
    <w:rsid w:val="00164564"/>
    <w:rsid w:val="00164A67"/>
    <w:rsid w:val="00164B98"/>
    <w:rsid w:val="00164E26"/>
    <w:rsid w:val="00164FBF"/>
    <w:rsid w:val="0016504D"/>
    <w:rsid w:val="001650E1"/>
    <w:rsid w:val="001650EA"/>
    <w:rsid w:val="0016519F"/>
    <w:rsid w:val="00165221"/>
    <w:rsid w:val="00165622"/>
    <w:rsid w:val="0016592C"/>
    <w:rsid w:val="001659D6"/>
    <w:rsid w:val="00165A5A"/>
    <w:rsid w:val="0016620A"/>
    <w:rsid w:val="00166396"/>
    <w:rsid w:val="00166D39"/>
    <w:rsid w:val="00166DA5"/>
    <w:rsid w:val="0016715F"/>
    <w:rsid w:val="001671A3"/>
    <w:rsid w:val="00167260"/>
    <w:rsid w:val="00167855"/>
    <w:rsid w:val="001679FF"/>
    <w:rsid w:val="00167CBF"/>
    <w:rsid w:val="00167D6D"/>
    <w:rsid w:val="00167FB2"/>
    <w:rsid w:val="00170716"/>
    <w:rsid w:val="00170C56"/>
    <w:rsid w:val="00170E89"/>
    <w:rsid w:val="00170FC9"/>
    <w:rsid w:val="0017102B"/>
    <w:rsid w:val="001711C5"/>
    <w:rsid w:val="00171565"/>
    <w:rsid w:val="001716F9"/>
    <w:rsid w:val="0017177F"/>
    <w:rsid w:val="00171886"/>
    <w:rsid w:val="00171B82"/>
    <w:rsid w:val="00171B88"/>
    <w:rsid w:val="00171CCC"/>
    <w:rsid w:val="0017221F"/>
    <w:rsid w:val="001726DC"/>
    <w:rsid w:val="00172904"/>
    <w:rsid w:val="0017299D"/>
    <w:rsid w:val="00172AE0"/>
    <w:rsid w:val="00172E95"/>
    <w:rsid w:val="001732DD"/>
    <w:rsid w:val="0017360F"/>
    <w:rsid w:val="0017384E"/>
    <w:rsid w:val="00173988"/>
    <w:rsid w:val="00173C36"/>
    <w:rsid w:val="0017404A"/>
    <w:rsid w:val="00174465"/>
    <w:rsid w:val="00174476"/>
    <w:rsid w:val="00174934"/>
    <w:rsid w:val="00174ECB"/>
    <w:rsid w:val="00175025"/>
    <w:rsid w:val="00175822"/>
    <w:rsid w:val="001758C1"/>
    <w:rsid w:val="0017594B"/>
    <w:rsid w:val="001763DC"/>
    <w:rsid w:val="00177359"/>
    <w:rsid w:val="00177441"/>
    <w:rsid w:val="00177512"/>
    <w:rsid w:val="0017751F"/>
    <w:rsid w:val="00177543"/>
    <w:rsid w:val="00177B2A"/>
    <w:rsid w:val="00177C61"/>
    <w:rsid w:val="00177E4A"/>
    <w:rsid w:val="00180775"/>
    <w:rsid w:val="00180897"/>
    <w:rsid w:val="001815C2"/>
    <w:rsid w:val="00181AF4"/>
    <w:rsid w:val="00181DC5"/>
    <w:rsid w:val="00181E6F"/>
    <w:rsid w:val="0018235C"/>
    <w:rsid w:val="00182531"/>
    <w:rsid w:val="00182796"/>
    <w:rsid w:val="00182852"/>
    <w:rsid w:val="00183035"/>
    <w:rsid w:val="0018313E"/>
    <w:rsid w:val="001831B3"/>
    <w:rsid w:val="0018356E"/>
    <w:rsid w:val="00183BD7"/>
    <w:rsid w:val="00183C09"/>
    <w:rsid w:val="00183C54"/>
    <w:rsid w:val="00183F6B"/>
    <w:rsid w:val="00183FDE"/>
    <w:rsid w:val="001843B7"/>
    <w:rsid w:val="00184607"/>
    <w:rsid w:val="00184A12"/>
    <w:rsid w:val="00184C34"/>
    <w:rsid w:val="00184FFD"/>
    <w:rsid w:val="001850EE"/>
    <w:rsid w:val="00185114"/>
    <w:rsid w:val="00185208"/>
    <w:rsid w:val="0018526C"/>
    <w:rsid w:val="00185D58"/>
    <w:rsid w:val="0018600C"/>
    <w:rsid w:val="00186056"/>
    <w:rsid w:val="0018659E"/>
    <w:rsid w:val="00186EE0"/>
    <w:rsid w:val="0018708B"/>
    <w:rsid w:val="001871DB"/>
    <w:rsid w:val="0018747A"/>
    <w:rsid w:val="00187663"/>
    <w:rsid w:val="00187EEE"/>
    <w:rsid w:val="001904FD"/>
    <w:rsid w:val="001904FE"/>
    <w:rsid w:val="001907F0"/>
    <w:rsid w:val="00190AC7"/>
    <w:rsid w:val="00190D32"/>
    <w:rsid w:val="00190E64"/>
    <w:rsid w:val="001917D0"/>
    <w:rsid w:val="00191A47"/>
    <w:rsid w:val="00191B76"/>
    <w:rsid w:val="00191CAB"/>
    <w:rsid w:val="00191EC3"/>
    <w:rsid w:val="00192067"/>
    <w:rsid w:val="00192B11"/>
    <w:rsid w:val="00192C3E"/>
    <w:rsid w:val="001934EE"/>
    <w:rsid w:val="0019354E"/>
    <w:rsid w:val="001937EE"/>
    <w:rsid w:val="00193B24"/>
    <w:rsid w:val="00193CA3"/>
    <w:rsid w:val="00193CEB"/>
    <w:rsid w:val="00193FB4"/>
    <w:rsid w:val="001940C8"/>
    <w:rsid w:val="00194471"/>
    <w:rsid w:val="001948E0"/>
    <w:rsid w:val="001949CD"/>
    <w:rsid w:val="00195063"/>
    <w:rsid w:val="001958E8"/>
    <w:rsid w:val="00195B7E"/>
    <w:rsid w:val="00195DDE"/>
    <w:rsid w:val="0019619C"/>
    <w:rsid w:val="0019682B"/>
    <w:rsid w:val="00196EA6"/>
    <w:rsid w:val="001A00B5"/>
    <w:rsid w:val="001A01BB"/>
    <w:rsid w:val="001A062C"/>
    <w:rsid w:val="001A0A6C"/>
    <w:rsid w:val="001A0B4D"/>
    <w:rsid w:val="001A0D43"/>
    <w:rsid w:val="001A0D5C"/>
    <w:rsid w:val="001A11E7"/>
    <w:rsid w:val="001A1471"/>
    <w:rsid w:val="001A14FE"/>
    <w:rsid w:val="001A1A9B"/>
    <w:rsid w:val="001A1C11"/>
    <w:rsid w:val="001A2413"/>
    <w:rsid w:val="001A269A"/>
    <w:rsid w:val="001A279E"/>
    <w:rsid w:val="001A2AD2"/>
    <w:rsid w:val="001A2DEA"/>
    <w:rsid w:val="001A328C"/>
    <w:rsid w:val="001A342D"/>
    <w:rsid w:val="001A3530"/>
    <w:rsid w:val="001A388B"/>
    <w:rsid w:val="001A3C97"/>
    <w:rsid w:val="001A4A83"/>
    <w:rsid w:val="001A4F7D"/>
    <w:rsid w:val="001A53BD"/>
    <w:rsid w:val="001A6366"/>
    <w:rsid w:val="001A648E"/>
    <w:rsid w:val="001A68CF"/>
    <w:rsid w:val="001A68EB"/>
    <w:rsid w:val="001A6A98"/>
    <w:rsid w:val="001A6CF9"/>
    <w:rsid w:val="001A6D67"/>
    <w:rsid w:val="001A6F08"/>
    <w:rsid w:val="001A717F"/>
    <w:rsid w:val="001A7214"/>
    <w:rsid w:val="001A726A"/>
    <w:rsid w:val="001A7A51"/>
    <w:rsid w:val="001B090E"/>
    <w:rsid w:val="001B0A1D"/>
    <w:rsid w:val="001B0A5B"/>
    <w:rsid w:val="001B0CE4"/>
    <w:rsid w:val="001B1296"/>
    <w:rsid w:val="001B1772"/>
    <w:rsid w:val="001B19E1"/>
    <w:rsid w:val="001B2911"/>
    <w:rsid w:val="001B298D"/>
    <w:rsid w:val="001B29F7"/>
    <w:rsid w:val="001B2A70"/>
    <w:rsid w:val="001B2CA3"/>
    <w:rsid w:val="001B3194"/>
    <w:rsid w:val="001B319D"/>
    <w:rsid w:val="001B342B"/>
    <w:rsid w:val="001B397C"/>
    <w:rsid w:val="001B3C69"/>
    <w:rsid w:val="001B40AB"/>
    <w:rsid w:val="001B4119"/>
    <w:rsid w:val="001B43E2"/>
    <w:rsid w:val="001B45A1"/>
    <w:rsid w:val="001B5823"/>
    <w:rsid w:val="001B5A5B"/>
    <w:rsid w:val="001B5C71"/>
    <w:rsid w:val="001B5F29"/>
    <w:rsid w:val="001B6747"/>
    <w:rsid w:val="001B6BC3"/>
    <w:rsid w:val="001B6EFF"/>
    <w:rsid w:val="001B7384"/>
    <w:rsid w:val="001B74F0"/>
    <w:rsid w:val="001B7CF5"/>
    <w:rsid w:val="001B7D39"/>
    <w:rsid w:val="001C0236"/>
    <w:rsid w:val="001C07CA"/>
    <w:rsid w:val="001C1224"/>
    <w:rsid w:val="001C1286"/>
    <w:rsid w:val="001C1B85"/>
    <w:rsid w:val="001C2244"/>
    <w:rsid w:val="001C2633"/>
    <w:rsid w:val="001C29DE"/>
    <w:rsid w:val="001C3283"/>
    <w:rsid w:val="001C33DB"/>
    <w:rsid w:val="001C3402"/>
    <w:rsid w:val="001C3843"/>
    <w:rsid w:val="001C3B7C"/>
    <w:rsid w:val="001C3F1E"/>
    <w:rsid w:val="001C400C"/>
    <w:rsid w:val="001C408F"/>
    <w:rsid w:val="001C4452"/>
    <w:rsid w:val="001C5818"/>
    <w:rsid w:val="001C584B"/>
    <w:rsid w:val="001C5A4A"/>
    <w:rsid w:val="001C5F3B"/>
    <w:rsid w:val="001C6046"/>
    <w:rsid w:val="001C66D5"/>
    <w:rsid w:val="001C6B89"/>
    <w:rsid w:val="001C6BFA"/>
    <w:rsid w:val="001C6D42"/>
    <w:rsid w:val="001C6EB2"/>
    <w:rsid w:val="001C6EE0"/>
    <w:rsid w:val="001C7370"/>
    <w:rsid w:val="001C748B"/>
    <w:rsid w:val="001C7813"/>
    <w:rsid w:val="001C7878"/>
    <w:rsid w:val="001C7E6B"/>
    <w:rsid w:val="001C7ED8"/>
    <w:rsid w:val="001C7F1A"/>
    <w:rsid w:val="001D00F2"/>
    <w:rsid w:val="001D0308"/>
    <w:rsid w:val="001D10F0"/>
    <w:rsid w:val="001D13D4"/>
    <w:rsid w:val="001D16F0"/>
    <w:rsid w:val="001D18FC"/>
    <w:rsid w:val="001D2364"/>
    <w:rsid w:val="001D269C"/>
    <w:rsid w:val="001D2D1E"/>
    <w:rsid w:val="001D2F94"/>
    <w:rsid w:val="001D30DD"/>
    <w:rsid w:val="001D30F2"/>
    <w:rsid w:val="001D34E4"/>
    <w:rsid w:val="001D36A2"/>
    <w:rsid w:val="001D394C"/>
    <w:rsid w:val="001D40F0"/>
    <w:rsid w:val="001D4459"/>
    <w:rsid w:val="001D4A34"/>
    <w:rsid w:val="001D4BEF"/>
    <w:rsid w:val="001D4E19"/>
    <w:rsid w:val="001D539A"/>
    <w:rsid w:val="001D5489"/>
    <w:rsid w:val="001D57CF"/>
    <w:rsid w:val="001D59A8"/>
    <w:rsid w:val="001D5EE1"/>
    <w:rsid w:val="001D62C2"/>
    <w:rsid w:val="001D6362"/>
    <w:rsid w:val="001D6484"/>
    <w:rsid w:val="001D6511"/>
    <w:rsid w:val="001D6BAA"/>
    <w:rsid w:val="001D7026"/>
    <w:rsid w:val="001D7364"/>
    <w:rsid w:val="001D7CE1"/>
    <w:rsid w:val="001D7F6B"/>
    <w:rsid w:val="001E02F6"/>
    <w:rsid w:val="001E0412"/>
    <w:rsid w:val="001E1329"/>
    <w:rsid w:val="001E1608"/>
    <w:rsid w:val="001E17C3"/>
    <w:rsid w:val="001E17E9"/>
    <w:rsid w:val="001E1CB6"/>
    <w:rsid w:val="001E1D3C"/>
    <w:rsid w:val="001E1E27"/>
    <w:rsid w:val="001E2413"/>
    <w:rsid w:val="001E241B"/>
    <w:rsid w:val="001E2B46"/>
    <w:rsid w:val="001E2CB2"/>
    <w:rsid w:val="001E2F1F"/>
    <w:rsid w:val="001E35DA"/>
    <w:rsid w:val="001E3678"/>
    <w:rsid w:val="001E3B74"/>
    <w:rsid w:val="001E3BAA"/>
    <w:rsid w:val="001E40C4"/>
    <w:rsid w:val="001E4331"/>
    <w:rsid w:val="001E4683"/>
    <w:rsid w:val="001E480B"/>
    <w:rsid w:val="001E4BEA"/>
    <w:rsid w:val="001E4D46"/>
    <w:rsid w:val="001E4FBA"/>
    <w:rsid w:val="001E5ED8"/>
    <w:rsid w:val="001E66C3"/>
    <w:rsid w:val="001E6DA6"/>
    <w:rsid w:val="001E7489"/>
    <w:rsid w:val="001E75F4"/>
    <w:rsid w:val="001E795A"/>
    <w:rsid w:val="001E7A1B"/>
    <w:rsid w:val="001E7BA9"/>
    <w:rsid w:val="001E7BDD"/>
    <w:rsid w:val="001E7DBC"/>
    <w:rsid w:val="001F046C"/>
    <w:rsid w:val="001F04AA"/>
    <w:rsid w:val="001F09E4"/>
    <w:rsid w:val="001F1757"/>
    <w:rsid w:val="001F18CB"/>
    <w:rsid w:val="001F1C02"/>
    <w:rsid w:val="001F1CCA"/>
    <w:rsid w:val="001F2013"/>
    <w:rsid w:val="001F2427"/>
    <w:rsid w:val="001F250F"/>
    <w:rsid w:val="001F26B2"/>
    <w:rsid w:val="001F27CB"/>
    <w:rsid w:val="001F2B59"/>
    <w:rsid w:val="001F2D5A"/>
    <w:rsid w:val="001F2DF9"/>
    <w:rsid w:val="001F31A2"/>
    <w:rsid w:val="001F3584"/>
    <w:rsid w:val="001F3636"/>
    <w:rsid w:val="001F3856"/>
    <w:rsid w:val="001F3915"/>
    <w:rsid w:val="001F39AF"/>
    <w:rsid w:val="001F4342"/>
    <w:rsid w:val="001F4409"/>
    <w:rsid w:val="001F473C"/>
    <w:rsid w:val="001F4770"/>
    <w:rsid w:val="001F5029"/>
    <w:rsid w:val="001F519B"/>
    <w:rsid w:val="001F52EA"/>
    <w:rsid w:val="001F5E09"/>
    <w:rsid w:val="001F603B"/>
    <w:rsid w:val="001F6222"/>
    <w:rsid w:val="001F62C0"/>
    <w:rsid w:val="001F63EB"/>
    <w:rsid w:val="001F6641"/>
    <w:rsid w:val="001F69E8"/>
    <w:rsid w:val="001F6ADB"/>
    <w:rsid w:val="001F6DE8"/>
    <w:rsid w:val="001F6EB8"/>
    <w:rsid w:val="001F709D"/>
    <w:rsid w:val="001F74B0"/>
    <w:rsid w:val="001F78DC"/>
    <w:rsid w:val="001F7FAD"/>
    <w:rsid w:val="002003AC"/>
    <w:rsid w:val="00200934"/>
    <w:rsid w:val="002009AE"/>
    <w:rsid w:val="00200A20"/>
    <w:rsid w:val="00200EEB"/>
    <w:rsid w:val="00201221"/>
    <w:rsid w:val="002015C6"/>
    <w:rsid w:val="002016CE"/>
    <w:rsid w:val="002019B6"/>
    <w:rsid w:val="00201E3D"/>
    <w:rsid w:val="0020218C"/>
    <w:rsid w:val="002024A2"/>
    <w:rsid w:val="00202537"/>
    <w:rsid w:val="0020294C"/>
    <w:rsid w:val="00202A02"/>
    <w:rsid w:val="00202CE7"/>
    <w:rsid w:val="00203247"/>
    <w:rsid w:val="002034EB"/>
    <w:rsid w:val="00203BE0"/>
    <w:rsid w:val="00203F1B"/>
    <w:rsid w:val="0020407F"/>
    <w:rsid w:val="00204739"/>
    <w:rsid w:val="0020483B"/>
    <w:rsid w:val="00204DBA"/>
    <w:rsid w:val="00204ED1"/>
    <w:rsid w:val="00204F07"/>
    <w:rsid w:val="00204F52"/>
    <w:rsid w:val="00205205"/>
    <w:rsid w:val="00205361"/>
    <w:rsid w:val="00205516"/>
    <w:rsid w:val="0020552A"/>
    <w:rsid w:val="00205801"/>
    <w:rsid w:val="00205C5F"/>
    <w:rsid w:val="0020636B"/>
    <w:rsid w:val="00206A56"/>
    <w:rsid w:val="00206C95"/>
    <w:rsid w:val="00206EAF"/>
    <w:rsid w:val="00207196"/>
    <w:rsid w:val="00207484"/>
    <w:rsid w:val="00207939"/>
    <w:rsid w:val="00207D59"/>
    <w:rsid w:val="00207F89"/>
    <w:rsid w:val="0021020D"/>
    <w:rsid w:val="0021036D"/>
    <w:rsid w:val="002107D5"/>
    <w:rsid w:val="0021090B"/>
    <w:rsid w:val="00210F97"/>
    <w:rsid w:val="002115FD"/>
    <w:rsid w:val="002118C8"/>
    <w:rsid w:val="00211DC5"/>
    <w:rsid w:val="00211DE7"/>
    <w:rsid w:val="00211EAF"/>
    <w:rsid w:val="002122D1"/>
    <w:rsid w:val="0021231A"/>
    <w:rsid w:val="00212FA2"/>
    <w:rsid w:val="00213369"/>
    <w:rsid w:val="002139DE"/>
    <w:rsid w:val="00213D6E"/>
    <w:rsid w:val="00213E8F"/>
    <w:rsid w:val="002141C0"/>
    <w:rsid w:val="0021478C"/>
    <w:rsid w:val="002148F3"/>
    <w:rsid w:val="00214FDD"/>
    <w:rsid w:val="002155EB"/>
    <w:rsid w:val="00215747"/>
    <w:rsid w:val="00216855"/>
    <w:rsid w:val="00217348"/>
    <w:rsid w:val="00217BC7"/>
    <w:rsid w:val="00217E55"/>
    <w:rsid w:val="002201D7"/>
    <w:rsid w:val="0022043A"/>
    <w:rsid w:val="00220A23"/>
    <w:rsid w:val="00220BF9"/>
    <w:rsid w:val="002216BA"/>
    <w:rsid w:val="002219B3"/>
    <w:rsid w:val="00221BAE"/>
    <w:rsid w:val="00221DE7"/>
    <w:rsid w:val="0022214D"/>
    <w:rsid w:val="00222BA9"/>
    <w:rsid w:val="00222C13"/>
    <w:rsid w:val="0022336A"/>
    <w:rsid w:val="002233A8"/>
    <w:rsid w:val="002238ED"/>
    <w:rsid w:val="0022397B"/>
    <w:rsid w:val="00223E1B"/>
    <w:rsid w:val="00223F07"/>
    <w:rsid w:val="002243EB"/>
    <w:rsid w:val="00224443"/>
    <w:rsid w:val="002245D3"/>
    <w:rsid w:val="002247A9"/>
    <w:rsid w:val="00224909"/>
    <w:rsid w:val="00224D3B"/>
    <w:rsid w:val="00224F48"/>
    <w:rsid w:val="00224F78"/>
    <w:rsid w:val="00225043"/>
    <w:rsid w:val="002250FC"/>
    <w:rsid w:val="002255E4"/>
    <w:rsid w:val="00225BC5"/>
    <w:rsid w:val="00225C85"/>
    <w:rsid w:val="00225D27"/>
    <w:rsid w:val="00225DC3"/>
    <w:rsid w:val="0022600F"/>
    <w:rsid w:val="00226A16"/>
    <w:rsid w:val="00227149"/>
    <w:rsid w:val="00227181"/>
    <w:rsid w:val="002275FA"/>
    <w:rsid w:val="002276BA"/>
    <w:rsid w:val="00227B7B"/>
    <w:rsid w:val="002300F0"/>
    <w:rsid w:val="00231205"/>
    <w:rsid w:val="002317B5"/>
    <w:rsid w:val="00231DA5"/>
    <w:rsid w:val="002326DF"/>
    <w:rsid w:val="002327D2"/>
    <w:rsid w:val="00232C73"/>
    <w:rsid w:val="00232C80"/>
    <w:rsid w:val="002337EE"/>
    <w:rsid w:val="00233921"/>
    <w:rsid w:val="00233988"/>
    <w:rsid w:val="00234018"/>
    <w:rsid w:val="0023457F"/>
    <w:rsid w:val="00234593"/>
    <w:rsid w:val="00234723"/>
    <w:rsid w:val="00234B8C"/>
    <w:rsid w:val="00234C1B"/>
    <w:rsid w:val="00236884"/>
    <w:rsid w:val="00236A01"/>
    <w:rsid w:val="00236BA3"/>
    <w:rsid w:val="00236ECD"/>
    <w:rsid w:val="00237201"/>
    <w:rsid w:val="002372B2"/>
    <w:rsid w:val="002374C6"/>
    <w:rsid w:val="00237548"/>
    <w:rsid w:val="002377DA"/>
    <w:rsid w:val="00237A50"/>
    <w:rsid w:val="00237AA1"/>
    <w:rsid w:val="00237EED"/>
    <w:rsid w:val="00240632"/>
    <w:rsid w:val="002407D8"/>
    <w:rsid w:val="0024097E"/>
    <w:rsid w:val="002409EF"/>
    <w:rsid w:val="00240F03"/>
    <w:rsid w:val="00240F13"/>
    <w:rsid w:val="00241151"/>
    <w:rsid w:val="002411EF"/>
    <w:rsid w:val="002420E6"/>
    <w:rsid w:val="00242469"/>
    <w:rsid w:val="0024251C"/>
    <w:rsid w:val="00242691"/>
    <w:rsid w:val="0024280A"/>
    <w:rsid w:val="00242DD3"/>
    <w:rsid w:val="00242FB7"/>
    <w:rsid w:val="002430D3"/>
    <w:rsid w:val="002430FB"/>
    <w:rsid w:val="0024346A"/>
    <w:rsid w:val="002434F0"/>
    <w:rsid w:val="0024370B"/>
    <w:rsid w:val="00243780"/>
    <w:rsid w:val="00243784"/>
    <w:rsid w:val="00243841"/>
    <w:rsid w:val="0024399F"/>
    <w:rsid w:val="002439AD"/>
    <w:rsid w:val="00243BDE"/>
    <w:rsid w:val="00243C59"/>
    <w:rsid w:val="00243F28"/>
    <w:rsid w:val="0024413B"/>
    <w:rsid w:val="0024476E"/>
    <w:rsid w:val="002448B3"/>
    <w:rsid w:val="00244EB2"/>
    <w:rsid w:val="00245816"/>
    <w:rsid w:val="00245A7A"/>
    <w:rsid w:val="00245E4F"/>
    <w:rsid w:val="00245FEB"/>
    <w:rsid w:val="0024604D"/>
    <w:rsid w:val="00246680"/>
    <w:rsid w:val="00246A7B"/>
    <w:rsid w:val="00246DEE"/>
    <w:rsid w:val="00246F2E"/>
    <w:rsid w:val="0024787C"/>
    <w:rsid w:val="00247C8F"/>
    <w:rsid w:val="00250453"/>
    <w:rsid w:val="0025075D"/>
    <w:rsid w:val="00250F74"/>
    <w:rsid w:val="00251116"/>
    <w:rsid w:val="002512CB"/>
    <w:rsid w:val="002517C7"/>
    <w:rsid w:val="0025181D"/>
    <w:rsid w:val="00251BE3"/>
    <w:rsid w:val="00251C02"/>
    <w:rsid w:val="00251D47"/>
    <w:rsid w:val="00252685"/>
    <w:rsid w:val="00253071"/>
    <w:rsid w:val="002537CA"/>
    <w:rsid w:val="00253EFA"/>
    <w:rsid w:val="00254336"/>
    <w:rsid w:val="002546E1"/>
    <w:rsid w:val="002547BD"/>
    <w:rsid w:val="00254EED"/>
    <w:rsid w:val="00254FBD"/>
    <w:rsid w:val="00255134"/>
    <w:rsid w:val="0025599D"/>
    <w:rsid w:val="00255A7B"/>
    <w:rsid w:val="00255FF1"/>
    <w:rsid w:val="002563AD"/>
    <w:rsid w:val="002565CE"/>
    <w:rsid w:val="00256913"/>
    <w:rsid w:val="002569EE"/>
    <w:rsid w:val="00256C94"/>
    <w:rsid w:val="002577F1"/>
    <w:rsid w:val="00257924"/>
    <w:rsid w:val="00257C7C"/>
    <w:rsid w:val="00257D28"/>
    <w:rsid w:val="00257EEC"/>
    <w:rsid w:val="0026032C"/>
    <w:rsid w:val="00260361"/>
    <w:rsid w:val="00260788"/>
    <w:rsid w:val="0026095E"/>
    <w:rsid w:val="00260D81"/>
    <w:rsid w:val="00260E84"/>
    <w:rsid w:val="00260F22"/>
    <w:rsid w:val="00261294"/>
    <w:rsid w:val="002613DA"/>
    <w:rsid w:val="00261836"/>
    <w:rsid w:val="0026210F"/>
    <w:rsid w:val="0026220A"/>
    <w:rsid w:val="00262435"/>
    <w:rsid w:val="00262961"/>
    <w:rsid w:val="00262B56"/>
    <w:rsid w:val="00262D82"/>
    <w:rsid w:val="002632E0"/>
    <w:rsid w:val="00263794"/>
    <w:rsid w:val="0026394E"/>
    <w:rsid w:val="00263AAD"/>
    <w:rsid w:val="00263B86"/>
    <w:rsid w:val="00264189"/>
    <w:rsid w:val="002643C4"/>
    <w:rsid w:val="00264513"/>
    <w:rsid w:val="0026453F"/>
    <w:rsid w:val="0026478E"/>
    <w:rsid w:val="00264C42"/>
    <w:rsid w:val="00264CDD"/>
    <w:rsid w:val="00264E97"/>
    <w:rsid w:val="00264FD2"/>
    <w:rsid w:val="0026517D"/>
    <w:rsid w:val="00265283"/>
    <w:rsid w:val="00265312"/>
    <w:rsid w:val="00265329"/>
    <w:rsid w:val="0026536C"/>
    <w:rsid w:val="00265377"/>
    <w:rsid w:val="002654B4"/>
    <w:rsid w:val="00265513"/>
    <w:rsid w:val="002657A4"/>
    <w:rsid w:val="00265881"/>
    <w:rsid w:val="00265E87"/>
    <w:rsid w:val="00265ECD"/>
    <w:rsid w:val="002662AF"/>
    <w:rsid w:val="0026647E"/>
    <w:rsid w:val="0026674C"/>
    <w:rsid w:val="00266905"/>
    <w:rsid w:val="00266C02"/>
    <w:rsid w:val="00266E47"/>
    <w:rsid w:val="00266FD8"/>
    <w:rsid w:val="002671A4"/>
    <w:rsid w:val="0026783C"/>
    <w:rsid w:val="00267BB2"/>
    <w:rsid w:val="00267E5B"/>
    <w:rsid w:val="00267F1C"/>
    <w:rsid w:val="00270184"/>
    <w:rsid w:val="00270855"/>
    <w:rsid w:val="00270E2E"/>
    <w:rsid w:val="00271379"/>
    <w:rsid w:val="002714A0"/>
    <w:rsid w:val="002714BA"/>
    <w:rsid w:val="00271539"/>
    <w:rsid w:val="002718D6"/>
    <w:rsid w:val="00271CF1"/>
    <w:rsid w:val="00272152"/>
    <w:rsid w:val="002728A4"/>
    <w:rsid w:val="00273021"/>
    <w:rsid w:val="00273F73"/>
    <w:rsid w:val="002742D6"/>
    <w:rsid w:val="002749AC"/>
    <w:rsid w:val="00274AB7"/>
    <w:rsid w:val="00274D01"/>
    <w:rsid w:val="00274D53"/>
    <w:rsid w:val="00274FA4"/>
    <w:rsid w:val="00274FF1"/>
    <w:rsid w:val="00275117"/>
    <w:rsid w:val="0027512A"/>
    <w:rsid w:val="002751AF"/>
    <w:rsid w:val="002753D6"/>
    <w:rsid w:val="00275830"/>
    <w:rsid w:val="00275993"/>
    <w:rsid w:val="00275A74"/>
    <w:rsid w:val="0027624C"/>
    <w:rsid w:val="0027634D"/>
    <w:rsid w:val="00276550"/>
    <w:rsid w:val="0027662C"/>
    <w:rsid w:val="00276980"/>
    <w:rsid w:val="00276ABA"/>
    <w:rsid w:val="00277209"/>
    <w:rsid w:val="0027738F"/>
    <w:rsid w:val="00277430"/>
    <w:rsid w:val="0027744C"/>
    <w:rsid w:val="00277672"/>
    <w:rsid w:val="002777D8"/>
    <w:rsid w:val="00277901"/>
    <w:rsid w:val="002779DB"/>
    <w:rsid w:val="002779F7"/>
    <w:rsid w:val="00277C80"/>
    <w:rsid w:val="00277E52"/>
    <w:rsid w:val="00277EB9"/>
    <w:rsid w:val="002807FF"/>
    <w:rsid w:val="0028091B"/>
    <w:rsid w:val="00280D23"/>
    <w:rsid w:val="00280D5D"/>
    <w:rsid w:val="00280ECF"/>
    <w:rsid w:val="00280EE9"/>
    <w:rsid w:val="002811BA"/>
    <w:rsid w:val="00281662"/>
    <w:rsid w:val="002816DE"/>
    <w:rsid w:val="00281784"/>
    <w:rsid w:val="002819C9"/>
    <w:rsid w:val="0028220E"/>
    <w:rsid w:val="0028292B"/>
    <w:rsid w:val="00282C48"/>
    <w:rsid w:val="00282C77"/>
    <w:rsid w:val="00282DAD"/>
    <w:rsid w:val="00282F10"/>
    <w:rsid w:val="00282FB7"/>
    <w:rsid w:val="00283167"/>
    <w:rsid w:val="002835A5"/>
    <w:rsid w:val="00283765"/>
    <w:rsid w:val="00283A43"/>
    <w:rsid w:val="00283B3E"/>
    <w:rsid w:val="00283EED"/>
    <w:rsid w:val="00283FCB"/>
    <w:rsid w:val="0028418C"/>
    <w:rsid w:val="002841B5"/>
    <w:rsid w:val="002845BF"/>
    <w:rsid w:val="0028473E"/>
    <w:rsid w:val="00284887"/>
    <w:rsid w:val="0028498D"/>
    <w:rsid w:val="00284DF9"/>
    <w:rsid w:val="00285332"/>
    <w:rsid w:val="002858FF"/>
    <w:rsid w:val="00285F1B"/>
    <w:rsid w:val="0028605C"/>
    <w:rsid w:val="002862A2"/>
    <w:rsid w:val="0028637B"/>
    <w:rsid w:val="00286405"/>
    <w:rsid w:val="00287200"/>
    <w:rsid w:val="00287C73"/>
    <w:rsid w:val="00287D04"/>
    <w:rsid w:val="00287F59"/>
    <w:rsid w:val="002902BE"/>
    <w:rsid w:val="002907D7"/>
    <w:rsid w:val="002909A4"/>
    <w:rsid w:val="002909FA"/>
    <w:rsid w:val="00290B3B"/>
    <w:rsid w:val="00290BD6"/>
    <w:rsid w:val="00290D3B"/>
    <w:rsid w:val="00290DC1"/>
    <w:rsid w:val="002910F9"/>
    <w:rsid w:val="00291288"/>
    <w:rsid w:val="00291FEA"/>
    <w:rsid w:val="00291FFC"/>
    <w:rsid w:val="00292B26"/>
    <w:rsid w:val="00292E28"/>
    <w:rsid w:val="00293847"/>
    <w:rsid w:val="00293894"/>
    <w:rsid w:val="00293B9C"/>
    <w:rsid w:val="00294849"/>
    <w:rsid w:val="002949F5"/>
    <w:rsid w:val="00294C02"/>
    <w:rsid w:val="00294C3F"/>
    <w:rsid w:val="0029541B"/>
    <w:rsid w:val="0029554D"/>
    <w:rsid w:val="00295634"/>
    <w:rsid w:val="002957EE"/>
    <w:rsid w:val="00295999"/>
    <w:rsid w:val="00295A24"/>
    <w:rsid w:val="00295A91"/>
    <w:rsid w:val="0029662A"/>
    <w:rsid w:val="002967E0"/>
    <w:rsid w:val="00296F9D"/>
    <w:rsid w:val="0029704E"/>
    <w:rsid w:val="0029725B"/>
    <w:rsid w:val="002972B3"/>
    <w:rsid w:val="002972E3"/>
    <w:rsid w:val="002973DE"/>
    <w:rsid w:val="00297712"/>
    <w:rsid w:val="00297C7F"/>
    <w:rsid w:val="00297DC2"/>
    <w:rsid w:val="00297DF9"/>
    <w:rsid w:val="00297EF4"/>
    <w:rsid w:val="002A035A"/>
    <w:rsid w:val="002A036A"/>
    <w:rsid w:val="002A07EE"/>
    <w:rsid w:val="002A08EF"/>
    <w:rsid w:val="002A0AC5"/>
    <w:rsid w:val="002A0C2C"/>
    <w:rsid w:val="002A0D0F"/>
    <w:rsid w:val="002A0E02"/>
    <w:rsid w:val="002A0FB4"/>
    <w:rsid w:val="002A1069"/>
    <w:rsid w:val="002A16DF"/>
    <w:rsid w:val="002A173E"/>
    <w:rsid w:val="002A17AF"/>
    <w:rsid w:val="002A189C"/>
    <w:rsid w:val="002A1917"/>
    <w:rsid w:val="002A204F"/>
    <w:rsid w:val="002A2426"/>
    <w:rsid w:val="002A2662"/>
    <w:rsid w:val="002A296E"/>
    <w:rsid w:val="002A2E17"/>
    <w:rsid w:val="002A34DA"/>
    <w:rsid w:val="002A358B"/>
    <w:rsid w:val="002A36A2"/>
    <w:rsid w:val="002A3876"/>
    <w:rsid w:val="002A3B50"/>
    <w:rsid w:val="002A3DD8"/>
    <w:rsid w:val="002A4942"/>
    <w:rsid w:val="002A4C0A"/>
    <w:rsid w:val="002A4C35"/>
    <w:rsid w:val="002A4CE2"/>
    <w:rsid w:val="002A546B"/>
    <w:rsid w:val="002A5665"/>
    <w:rsid w:val="002A5FF6"/>
    <w:rsid w:val="002A6644"/>
    <w:rsid w:val="002A667E"/>
    <w:rsid w:val="002A70D4"/>
    <w:rsid w:val="002A79F0"/>
    <w:rsid w:val="002A7AD1"/>
    <w:rsid w:val="002B01ED"/>
    <w:rsid w:val="002B08DB"/>
    <w:rsid w:val="002B0C32"/>
    <w:rsid w:val="002B1615"/>
    <w:rsid w:val="002B188D"/>
    <w:rsid w:val="002B26B4"/>
    <w:rsid w:val="002B296A"/>
    <w:rsid w:val="002B3562"/>
    <w:rsid w:val="002B35DA"/>
    <w:rsid w:val="002B3E4C"/>
    <w:rsid w:val="002B4156"/>
    <w:rsid w:val="002B4643"/>
    <w:rsid w:val="002B4AEA"/>
    <w:rsid w:val="002B4C62"/>
    <w:rsid w:val="002B4D8D"/>
    <w:rsid w:val="002B4FC9"/>
    <w:rsid w:val="002B5150"/>
    <w:rsid w:val="002B51F5"/>
    <w:rsid w:val="002B5483"/>
    <w:rsid w:val="002B5A02"/>
    <w:rsid w:val="002B5EA7"/>
    <w:rsid w:val="002B64D8"/>
    <w:rsid w:val="002B656D"/>
    <w:rsid w:val="002B67D8"/>
    <w:rsid w:val="002B6F90"/>
    <w:rsid w:val="002B6FAE"/>
    <w:rsid w:val="002B71A6"/>
    <w:rsid w:val="002B7459"/>
    <w:rsid w:val="002B74DB"/>
    <w:rsid w:val="002B760A"/>
    <w:rsid w:val="002B7CF8"/>
    <w:rsid w:val="002B7E42"/>
    <w:rsid w:val="002B7E48"/>
    <w:rsid w:val="002C01BD"/>
    <w:rsid w:val="002C0314"/>
    <w:rsid w:val="002C0BC5"/>
    <w:rsid w:val="002C0D85"/>
    <w:rsid w:val="002C0EDF"/>
    <w:rsid w:val="002C14E0"/>
    <w:rsid w:val="002C14FF"/>
    <w:rsid w:val="002C1628"/>
    <w:rsid w:val="002C1A8E"/>
    <w:rsid w:val="002C2336"/>
    <w:rsid w:val="002C2D11"/>
    <w:rsid w:val="002C2D14"/>
    <w:rsid w:val="002C2EC7"/>
    <w:rsid w:val="002C365B"/>
    <w:rsid w:val="002C3BAF"/>
    <w:rsid w:val="002C432C"/>
    <w:rsid w:val="002C43AF"/>
    <w:rsid w:val="002C43E7"/>
    <w:rsid w:val="002C44FB"/>
    <w:rsid w:val="002C496E"/>
    <w:rsid w:val="002C4A7B"/>
    <w:rsid w:val="002C514C"/>
    <w:rsid w:val="002C536F"/>
    <w:rsid w:val="002C56FA"/>
    <w:rsid w:val="002C5B9B"/>
    <w:rsid w:val="002C5C0E"/>
    <w:rsid w:val="002C5D29"/>
    <w:rsid w:val="002C5DF1"/>
    <w:rsid w:val="002C5EE0"/>
    <w:rsid w:val="002C63DE"/>
    <w:rsid w:val="002C6433"/>
    <w:rsid w:val="002C6531"/>
    <w:rsid w:val="002C66A5"/>
    <w:rsid w:val="002C66A6"/>
    <w:rsid w:val="002C7395"/>
    <w:rsid w:val="002C73DD"/>
    <w:rsid w:val="002C754D"/>
    <w:rsid w:val="002C7A75"/>
    <w:rsid w:val="002C7C20"/>
    <w:rsid w:val="002C7E49"/>
    <w:rsid w:val="002D05C6"/>
    <w:rsid w:val="002D086C"/>
    <w:rsid w:val="002D0917"/>
    <w:rsid w:val="002D0955"/>
    <w:rsid w:val="002D0DAF"/>
    <w:rsid w:val="002D106C"/>
    <w:rsid w:val="002D11D1"/>
    <w:rsid w:val="002D148C"/>
    <w:rsid w:val="002D1553"/>
    <w:rsid w:val="002D15B8"/>
    <w:rsid w:val="002D16DC"/>
    <w:rsid w:val="002D1A4E"/>
    <w:rsid w:val="002D1DE6"/>
    <w:rsid w:val="002D1EDD"/>
    <w:rsid w:val="002D25A0"/>
    <w:rsid w:val="002D264B"/>
    <w:rsid w:val="002D27BD"/>
    <w:rsid w:val="002D30FE"/>
    <w:rsid w:val="002D31ED"/>
    <w:rsid w:val="002D35B2"/>
    <w:rsid w:val="002D390E"/>
    <w:rsid w:val="002D39B5"/>
    <w:rsid w:val="002D3B75"/>
    <w:rsid w:val="002D3C98"/>
    <w:rsid w:val="002D3E37"/>
    <w:rsid w:val="002D42FE"/>
    <w:rsid w:val="002D4560"/>
    <w:rsid w:val="002D47EB"/>
    <w:rsid w:val="002D4ACB"/>
    <w:rsid w:val="002D4DDB"/>
    <w:rsid w:val="002D4E36"/>
    <w:rsid w:val="002D55EE"/>
    <w:rsid w:val="002D579A"/>
    <w:rsid w:val="002D57AE"/>
    <w:rsid w:val="002D5B3E"/>
    <w:rsid w:val="002D5F9A"/>
    <w:rsid w:val="002D60C5"/>
    <w:rsid w:val="002D6439"/>
    <w:rsid w:val="002D65DF"/>
    <w:rsid w:val="002D6650"/>
    <w:rsid w:val="002D6ADA"/>
    <w:rsid w:val="002D6C1B"/>
    <w:rsid w:val="002D72B9"/>
    <w:rsid w:val="002D73F2"/>
    <w:rsid w:val="002D74CD"/>
    <w:rsid w:val="002E0410"/>
    <w:rsid w:val="002E04DB"/>
    <w:rsid w:val="002E0740"/>
    <w:rsid w:val="002E07A3"/>
    <w:rsid w:val="002E09F1"/>
    <w:rsid w:val="002E0C9A"/>
    <w:rsid w:val="002E0D9B"/>
    <w:rsid w:val="002E19E4"/>
    <w:rsid w:val="002E1C6D"/>
    <w:rsid w:val="002E2187"/>
    <w:rsid w:val="002E230C"/>
    <w:rsid w:val="002E24CD"/>
    <w:rsid w:val="002E2543"/>
    <w:rsid w:val="002E28E1"/>
    <w:rsid w:val="002E2CA7"/>
    <w:rsid w:val="002E34C8"/>
    <w:rsid w:val="002E359F"/>
    <w:rsid w:val="002E38B9"/>
    <w:rsid w:val="002E3AF1"/>
    <w:rsid w:val="002E3BBC"/>
    <w:rsid w:val="002E3C0E"/>
    <w:rsid w:val="002E3D69"/>
    <w:rsid w:val="002E3DFC"/>
    <w:rsid w:val="002E3E5D"/>
    <w:rsid w:val="002E403C"/>
    <w:rsid w:val="002E4172"/>
    <w:rsid w:val="002E41E7"/>
    <w:rsid w:val="002E4BCE"/>
    <w:rsid w:val="002E4BE4"/>
    <w:rsid w:val="002E5467"/>
    <w:rsid w:val="002E5569"/>
    <w:rsid w:val="002E5691"/>
    <w:rsid w:val="002E5715"/>
    <w:rsid w:val="002E5AD2"/>
    <w:rsid w:val="002E5B64"/>
    <w:rsid w:val="002E5D37"/>
    <w:rsid w:val="002E60F8"/>
    <w:rsid w:val="002E68C1"/>
    <w:rsid w:val="002E6A13"/>
    <w:rsid w:val="002E6B0F"/>
    <w:rsid w:val="002E714C"/>
    <w:rsid w:val="002E7234"/>
    <w:rsid w:val="002E728A"/>
    <w:rsid w:val="002E7396"/>
    <w:rsid w:val="002E75C7"/>
    <w:rsid w:val="002E7998"/>
    <w:rsid w:val="002E7B3F"/>
    <w:rsid w:val="002E7B45"/>
    <w:rsid w:val="002E7B56"/>
    <w:rsid w:val="002F02C4"/>
    <w:rsid w:val="002F0377"/>
    <w:rsid w:val="002F0576"/>
    <w:rsid w:val="002F06E5"/>
    <w:rsid w:val="002F097E"/>
    <w:rsid w:val="002F0C43"/>
    <w:rsid w:val="002F0C6A"/>
    <w:rsid w:val="002F0DD0"/>
    <w:rsid w:val="002F11EE"/>
    <w:rsid w:val="002F1383"/>
    <w:rsid w:val="002F13A2"/>
    <w:rsid w:val="002F19CC"/>
    <w:rsid w:val="002F1BC5"/>
    <w:rsid w:val="002F1EF9"/>
    <w:rsid w:val="002F1FBA"/>
    <w:rsid w:val="002F296E"/>
    <w:rsid w:val="002F2BFB"/>
    <w:rsid w:val="002F2D6F"/>
    <w:rsid w:val="002F2E86"/>
    <w:rsid w:val="002F2EFC"/>
    <w:rsid w:val="002F2FE7"/>
    <w:rsid w:val="002F3035"/>
    <w:rsid w:val="002F30AE"/>
    <w:rsid w:val="002F342F"/>
    <w:rsid w:val="002F3D16"/>
    <w:rsid w:val="002F3EB9"/>
    <w:rsid w:val="002F403C"/>
    <w:rsid w:val="002F445C"/>
    <w:rsid w:val="002F44EC"/>
    <w:rsid w:val="002F49C5"/>
    <w:rsid w:val="002F4D26"/>
    <w:rsid w:val="002F4FDC"/>
    <w:rsid w:val="002F50E2"/>
    <w:rsid w:val="002F52F8"/>
    <w:rsid w:val="002F58FA"/>
    <w:rsid w:val="002F5A2B"/>
    <w:rsid w:val="002F5AD7"/>
    <w:rsid w:val="002F5DC1"/>
    <w:rsid w:val="002F5E86"/>
    <w:rsid w:val="002F60E5"/>
    <w:rsid w:val="002F612B"/>
    <w:rsid w:val="002F62C3"/>
    <w:rsid w:val="002F62DE"/>
    <w:rsid w:val="002F6381"/>
    <w:rsid w:val="002F64EA"/>
    <w:rsid w:val="002F6992"/>
    <w:rsid w:val="002F6E4D"/>
    <w:rsid w:val="002F7044"/>
    <w:rsid w:val="002F715D"/>
    <w:rsid w:val="002F7298"/>
    <w:rsid w:val="002F78AC"/>
    <w:rsid w:val="002F7C3E"/>
    <w:rsid w:val="002F7EB6"/>
    <w:rsid w:val="002F7EC0"/>
    <w:rsid w:val="003009C4"/>
    <w:rsid w:val="00300AAE"/>
    <w:rsid w:val="00300C14"/>
    <w:rsid w:val="00300C7A"/>
    <w:rsid w:val="0030141C"/>
    <w:rsid w:val="0030152F"/>
    <w:rsid w:val="00301759"/>
    <w:rsid w:val="00301E16"/>
    <w:rsid w:val="00302499"/>
    <w:rsid w:val="00302B94"/>
    <w:rsid w:val="00302D87"/>
    <w:rsid w:val="00303352"/>
    <w:rsid w:val="0030412C"/>
    <w:rsid w:val="003042A6"/>
    <w:rsid w:val="003045D4"/>
    <w:rsid w:val="00304C83"/>
    <w:rsid w:val="00304F17"/>
    <w:rsid w:val="0030547F"/>
    <w:rsid w:val="003054D0"/>
    <w:rsid w:val="00305791"/>
    <w:rsid w:val="00305C15"/>
    <w:rsid w:val="00305C47"/>
    <w:rsid w:val="00305D0C"/>
    <w:rsid w:val="0030605E"/>
    <w:rsid w:val="00306493"/>
    <w:rsid w:val="003065EF"/>
    <w:rsid w:val="0030661A"/>
    <w:rsid w:val="0030670A"/>
    <w:rsid w:val="00306F01"/>
    <w:rsid w:val="0030755E"/>
    <w:rsid w:val="003078D1"/>
    <w:rsid w:val="00307CAE"/>
    <w:rsid w:val="003100FE"/>
    <w:rsid w:val="0031020C"/>
    <w:rsid w:val="0031077A"/>
    <w:rsid w:val="00310956"/>
    <w:rsid w:val="00311077"/>
    <w:rsid w:val="0031134A"/>
    <w:rsid w:val="00311AD5"/>
    <w:rsid w:val="00311BE5"/>
    <w:rsid w:val="00311BEA"/>
    <w:rsid w:val="00311EA7"/>
    <w:rsid w:val="003120D2"/>
    <w:rsid w:val="00312226"/>
    <w:rsid w:val="0031243C"/>
    <w:rsid w:val="003124EC"/>
    <w:rsid w:val="00312AAE"/>
    <w:rsid w:val="00312C8B"/>
    <w:rsid w:val="00312D1D"/>
    <w:rsid w:val="00313221"/>
    <w:rsid w:val="003135D3"/>
    <w:rsid w:val="00313A37"/>
    <w:rsid w:val="00313AA3"/>
    <w:rsid w:val="00313FED"/>
    <w:rsid w:val="00315CA4"/>
    <w:rsid w:val="00315D44"/>
    <w:rsid w:val="00315D82"/>
    <w:rsid w:val="003164C7"/>
    <w:rsid w:val="003167E9"/>
    <w:rsid w:val="00317142"/>
    <w:rsid w:val="003176F4"/>
    <w:rsid w:val="00317B75"/>
    <w:rsid w:val="00317E2F"/>
    <w:rsid w:val="0032037B"/>
    <w:rsid w:val="00320521"/>
    <w:rsid w:val="00320767"/>
    <w:rsid w:val="00320976"/>
    <w:rsid w:val="003211AC"/>
    <w:rsid w:val="00321404"/>
    <w:rsid w:val="0032145E"/>
    <w:rsid w:val="003221F2"/>
    <w:rsid w:val="00322369"/>
    <w:rsid w:val="00322432"/>
    <w:rsid w:val="00322705"/>
    <w:rsid w:val="0032294B"/>
    <w:rsid w:val="0032333D"/>
    <w:rsid w:val="0032344F"/>
    <w:rsid w:val="00323760"/>
    <w:rsid w:val="00324301"/>
    <w:rsid w:val="003246ED"/>
    <w:rsid w:val="00324C79"/>
    <w:rsid w:val="00324D44"/>
    <w:rsid w:val="00324EFD"/>
    <w:rsid w:val="00324F60"/>
    <w:rsid w:val="00325BD3"/>
    <w:rsid w:val="00325CAD"/>
    <w:rsid w:val="00326172"/>
    <w:rsid w:val="003261A3"/>
    <w:rsid w:val="00326715"/>
    <w:rsid w:val="00326722"/>
    <w:rsid w:val="0032676E"/>
    <w:rsid w:val="00326A19"/>
    <w:rsid w:val="003270C8"/>
    <w:rsid w:val="00327276"/>
    <w:rsid w:val="003272EC"/>
    <w:rsid w:val="003275CD"/>
    <w:rsid w:val="0032764D"/>
    <w:rsid w:val="003277FF"/>
    <w:rsid w:val="00327E7C"/>
    <w:rsid w:val="00330227"/>
    <w:rsid w:val="003302D9"/>
    <w:rsid w:val="00330B0E"/>
    <w:rsid w:val="00330C16"/>
    <w:rsid w:val="00330D82"/>
    <w:rsid w:val="00330EE1"/>
    <w:rsid w:val="00331179"/>
    <w:rsid w:val="003319BC"/>
    <w:rsid w:val="00331C49"/>
    <w:rsid w:val="00331E53"/>
    <w:rsid w:val="00331F98"/>
    <w:rsid w:val="003320D5"/>
    <w:rsid w:val="0033212E"/>
    <w:rsid w:val="0033263A"/>
    <w:rsid w:val="0033298B"/>
    <w:rsid w:val="00332AAC"/>
    <w:rsid w:val="00333326"/>
    <w:rsid w:val="00333DCF"/>
    <w:rsid w:val="00333DE7"/>
    <w:rsid w:val="00333EF8"/>
    <w:rsid w:val="00334176"/>
    <w:rsid w:val="003341A1"/>
    <w:rsid w:val="003349A6"/>
    <w:rsid w:val="00334B4C"/>
    <w:rsid w:val="00335178"/>
    <w:rsid w:val="00335258"/>
    <w:rsid w:val="00335391"/>
    <w:rsid w:val="00335690"/>
    <w:rsid w:val="00335B82"/>
    <w:rsid w:val="00335EFB"/>
    <w:rsid w:val="00336122"/>
    <w:rsid w:val="00336184"/>
    <w:rsid w:val="003368F4"/>
    <w:rsid w:val="003369F0"/>
    <w:rsid w:val="00336A33"/>
    <w:rsid w:val="00336AEC"/>
    <w:rsid w:val="00337368"/>
    <w:rsid w:val="003374F7"/>
    <w:rsid w:val="0033753A"/>
    <w:rsid w:val="003377A2"/>
    <w:rsid w:val="003377B1"/>
    <w:rsid w:val="00337938"/>
    <w:rsid w:val="00337A7A"/>
    <w:rsid w:val="00337C50"/>
    <w:rsid w:val="00337FC3"/>
    <w:rsid w:val="0034004A"/>
    <w:rsid w:val="00340184"/>
    <w:rsid w:val="003404AB"/>
    <w:rsid w:val="003406D6"/>
    <w:rsid w:val="00340986"/>
    <w:rsid w:val="00340C6A"/>
    <w:rsid w:val="003411B5"/>
    <w:rsid w:val="003411C0"/>
    <w:rsid w:val="0034173F"/>
    <w:rsid w:val="00341CD1"/>
    <w:rsid w:val="00341D4A"/>
    <w:rsid w:val="003424FC"/>
    <w:rsid w:val="0034300C"/>
    <w:rsid w:val="00343043"/>
    <w:rsid w:val="00343172"/>
    <w:rsid w:val="003433BB"/>
    <w:rsid w:val="00343596"/>
    <w:rsid w:val="00343684"/>
    <w:rsid w:val="00343AF7"/>
    <w:rsid w:val="00343F59"/>
    <w:rsid w:val="003442E8"/>
    <w:rsid w:val="00344626"/>
    <w:rsid w:val="00344A05"/>
    <w:rsid w:val="00344F73"/>
    <w:rsid w:val="003452CB"/>
    <w:rsid w:val="003454CC"/>
    <w:rsid w:val="00345531"/>
    <w:rsid w:val="00345665"/>
    <w:rsid w:val="00345B43"/>
    <w:rsid w:val="0034669D"/>
    <w:rsid w:val="00346809"/>
    <w:rsid w:val="003469F4"/>
    <w:rsid w:val="00347042"/>
    <w:rsid w:val="003470B2"/>
    <w:rsid w:val="0034721C"/>
    <w:rsid w:val="003473BD"/>
    <w:rsid w:val="003476A3"/>
    <w:rsid w:val="00347833"/>
    <w:rsid w:val="00347A03"/>
    <w:rsid w:val="00347FA3"/>
    <w:rsid w:val="00350070"/>
    <w:rsid w:val="003500E2"/>
    <w:rsid w:val="0035027B"/>
    <w:rsid w:val="00351336"/>
    <w:rsid w:val="0035146E"/>
    <w:rsid w:val="003519E4"/>
    <w:rsid w:val="00351B26"/>
    <w:rsid w:val="00351B40"/>
    <w:rsid w:val="00351DD1"/>
    <w:rsid w:val="00352151"/>
    <w:rsid w:val="00352245"/>
    <w:rsid w:val="00352A19"/>
    <w:rsid w:val="00352CE6"/>
    <w:rsid w:val="00352E53"/>
    <w:rsid w:val="00352EB6"/>
    <w:rsid w:val="00352FEB"/>
    <w:rsid w:val="00353104"/>
    <w:rsid w:val="003532D0"/>
    <w:rsid w:val="00353935"/>
    <w:rsid w:val="00353936"/>
    <w:rsid w:val="0035393F"/>
    <w:rsid w:val="003539CC"/>
    <w:rsid w:val="00353A31"/>
    <w:rsid w:val="00353AA7"/>
    <w:rsid w:val="00353BC1"/>
    <w:rsid w:val="00353DCD"/>
    <w:rsid w:val="00353FC0"/>
    <w:rsid w:val="0035400E"/>
    <w:rsid w:val="003542F7"/>
    <w:rsid w:val="00354381"/>
    <w:rsid w:val="003543BC"/>
    <w:rsid w:val="003544C9"/>
    <w:rsid w:val="00354A3C"/>
    <w:rsid w:val="00354B3A"/>
    <w:rsid w:val="00354D06"/>
    <w:rsid w:val="00355134"/>
    <w:rsid w:val="0035534E"/>
    <w:rsid w:val="0035541C"/>
    <w:rsid w:val="0035570A"/>
    <w:rsid w:val="003557D3"/>
    <w:rsid w:val="003558FA"/>
    <w:rsid w:val="00355B5D"/>
    <w:rsid w:val="00355D39"/>
    <w:rsid w:val="00355E95"/>
    <w:rsid w:val="00355F9E"/>
    <w:rsid w:val="003567E5"/>
    <w:rsid w:val="00356961"/>
    <w:rsid w:val="00357262"/>
    <w:rsid w:val="00357342"/>
    <w:rsid w:val="003573D2"/>
    <w:rsid w:val="003576E0"/>
    <w:rsid w:val="003576E8"/>
    <w:rsid w:val="00357BD5"/>
    <w:rsid w:val="00360040"/>
    <w:rsid w:val="00360602"/>
    <w:rsid w:val="0036071B"/>
    <w:rsid w:val="003607BC"/>
    <w:rsid w:val="00360CF9"/>
    <w:rsid w:val="00361680"/>
    <w:rsid w:val="0036180C"/>
    <w:rsid w:val="00361A94"/>
    <w:rsid w:val="00361B31"/>
    <w:rsid w:val="00361D0A"/>
    <w:rsid w:val="00361E09"/>
    <w:rsid w:val="00362ED3"/>
    <w:rsid w:val="00362F81"/>
    <w:rsid w:val="003630A4"/>
    <w:rsid w:val="0036316A"/>
    <w:rsid w:val="00363A60"/>
    <w:rsid w:val="00363DEA"/>
    <w:rsid w:val="00363FB2"/>
    <w:rsid w:val="003640F6"/>
    <w:rsid w:val="003641FA"/>
    <w:rsid w:val="0036495C"/>
    <w:rsid w:val="00364A88"/>
    <w:rsid w:val="003650FA"/>
    <w:rsid w:val="00365151"/>
    <w:rsid w:val="00365440"/>
    <w:rsid w:val="00365449"/>
    <w:rsid w:val="00366214"/>
    <w:rsid w:val="0036627E"/>
    <w:rsid w:val="003666A8"/>
    <w:rsid w:val="003667D9"/>
    <w:rsid w:val="003668B8"/>
    <w:rsid w:val="00366B3F"/>
    <w:rsid w:val="003671FA"/>
    <w:rsid w:val="0036751B"/>
    <w:rsid w:val="00367539"/>
    <w:rsid w:val="00367C74"/>
    <w:rsid w:val="00367EDE"/>
    <w:rsid w:val="00367FBB"/>
    <w:rsid w:val="0037011A"/>
    <w:rsid w:val="00370350"/>
    <w:rsid w:val="0037040D"/>
    <w:rsid w:val="00370582"/>
    <w:rsid w:val="00370740"/>
    <w:rsid w:val="0037085A"/>
    <w:rsid w:val="00370DF7"/>
    <w:rsid w:val="00370E3E"/>
    <w:rsid w:val="00371081"/>
    <w:rsid w:val="0037153F"/>
    <w:rsid w:val="003715D9"/>
    <w:rsid w:val="003715E9"/>
    <w:rsid w:val="00371A1F"/>
    <w:rsid w:val="003720EA"/>
    <w:rsid w:val="0037210D"/>
    <w:rsid w:val="0037257C"/>
    <w:rsid w:val="00372654"/>
    <w:rsid w:val="003732F2"/>
    <w:rsid w:val="0037358B"/>
    <w:rsid w:val="003737F5"/>
    <w:rsid w:val="00373900"/>
    <w:rsid w:val="00373AB9"/>
    <w:rsid w:val="00373E32"/>
    <w:rsid w:val="003740B4"/>
    <w:rsid w:val="00374581"/>
    <w:rsid w:val="00374A4E"/>
    <w:rsid w:val="0037521C"/>
    <w:rsid w:val="00375718"/>
    <w:rsid w:val="00375841"/>
    <w:rsid w:val="00375FE4"/>
    <w:rsid w:val="003767E9"/>
    <w:rsid w:val="003769C3"/>
    <w:rsid w:val="00376B44"/>
    <w:rsid w:val="00376EE3"/>
    <w:rsid w:val="00376F93"/>
    <w:rsid w:val="00377075"/>
    <w:rsid w:val="0037730A"/>
    <w:rsid w:val="00377768"/>
    <w:rsid w:val="00377798"/>
    <w:rsid w:val="0037797A"/>
    <w:rsid w:val="00377A50"/>
    <w:rsid w:val="00380047"/>
    <w:rsid w:val="003800DE"/>
    <w:rsid w:val="003802D8"/>
    <w:rsid w:val="003803D2"/>
    <w:rsid w:val="00380B43"/>
    <w:rsid w:val="00380F20"/>
    <w:rsid w:val="003818AB"/>
    <w:rsid w:val="00381AF1"/>
    <w:rsid w:val="00381C8C"/>
    <w:rsid w:val="00381FDE"/>
    <w:rsid w:val="00382A76"/>
    <w:rsid w:val="00382DAC"/>
    <w:rsid w:val="00382EAE"/>
    <w:rsid w:val="00383112"/>
    <w:rsid w:val="00383B4B"/>
    <w:rsid w:val="00383CD0"/>
    <w:rsid w:val="00383F36"/>
    <w:rsid w:val="0038408B"/>
    <w:rsid w:val="00384538"/>
    <w:rsid w:val="00384594"/>
    <w:rsid w:val="0038492C"/>
    <w:rsid w:val="003849C1"/>
    <w:rsid w:val="0038521E"/>
    <w:rsid w:val="00385F7E"/>
    <w:rsid w:val="00386707"/>
    <w:rsid w:val="00386A12"/>
    <w:rsid w:val="00386CF6"/>
    <w:rsid w:val="00387186"/>
    <w:rsid w:val="003873BA"/>
    <w:rsid w:val="003874D9"/>
    <w:rsid w:val="00387AD4"/>
    <w:rsid w:val="00387CA9"/>
    <w:rsid w:val="00387EC4"/>
    <w:rsid w:val="003907E9"/>
    <w:rsid w:val="00391869"/>
    <w:rsid w:val="0039196F"/>
    <w:rsid w:val="00391B22"/>
    <w:rsid w:val="00391EDC"/>
    <w:rsid w:val="00392158"/>
    <w:rsid w:val="003922ED"/>
    <w:rsid w:val="00392E14"/>
    <w:rsid w:val="00392E6C"/>
    <w:rsid w:val="00393381"/>
    <w:rsid w:val="0039375B"/>
    <w:rsid w:val="0039389C"/>
    <w:rsid w:val="003939BE"/>
    <w:rsid w:val="00393B7A"/>
    <w:rsid w:val="00393E97"/>
    <w:rsid w:val="003941CA"/>
    <w:rsid w:val="003947C6"/>
    <w:rsid w:val="003949C0"/>
    <w:rsid w:val="00394A75"/>
    <w:rsid w:val="0039537E"/>
    <w:rsid w:val="00395602"/>
    <w:rsid w:val="00395DA9"/>
    <w:rsid w:val="00396115"/>
    <w:rsid w:val="003962F9"/>
    <w:rsid w:val="00396827"/>
    <w:rsid w:val="00396DD6"/>
    <w:rsid w:val="003973D3"/>
    <w:rsid w:val="003974EF"/>
    <w:rsid w:val="00397617"/>
    <w:rsid w:val="003978F7"/>
    <w:rsid w:val="00397A18"/>
    <w:rsid w:val="00397A46"/>
    <w:rsid w:val="00397AAF"/>
    <w:rsid w:val="003A08D1"/>
    <w:rsid w:val="003A0B2F"/>
    <w:rsid w:val="003A1298"/>
    <w:rsid w:val="003A141C"/>
    <w:rsid w:val="003A14A7"/>
    <w:rsid w:val="003A16A4"/>
    <w:rsid w:val="003A1721"/>
    <w:rsid w:val="003A18C0"/>
    <w:rsid w:val="003A19A4"/>
    <w:rsid w:val="003A1ACD"/>
    <w:rsid w:val="003A21F3"/>
    <w:rsid w:val="003A22FE"/>
    <w:rsid w:val="003A26A0"/>
    <w:rsid w:val="003A28AA"/>
    <w:rsid w:val="003A2AFB"/>
    <w:rsid w:val="003A2B33"/>
    <w:rsid w:val="003A33AB"/>
    <w:rsid w:val="003A33E8"/>
    <w:rsid w:val="003A3597"/>
    <w:rsid w:val="003A3FCE"/>
    <w:rsid w:val="003A4009"/>
    <w:rsid w:val="003A4A77"/>
    <w:rsid w:val="003A4A7C"/>
    <w:rsid w:val="003A5075"/>
    <w:rsid w:val="003A56B4"/>
    <w:rsid w:val="003A5968"/>
    <w:rsid w:val="003A5F8B"/>
    <w:rsid w:val="003A65E0"/>
    <w:rsid w:val="003A680B"/>
    <w:rsid w:val="003A6D3C"/>
    <w:rsid w:val="003A6EFD"/>
    <w:rsid w:val="003A6FE6"/>
    <w:rsid w:val="003A717B"/>
    <w:rsid w:val="003A7631"/>
    <w:rsid w:val="003A7F32"/>
    <w:rsid w:val="003B044F"/>
    <w:rsid w:val="003B0555"/>
    <w:rsid w:val="003B0E7D"/>
    <w:rsid w:val="003B0FF5"/>
    <w:rsid w:val="003B1186"/>
    <w:rsid w:val="003B1560"/>
    <w:rsid w:val="003B16E2"/>
    <w:rsid w:val="003B177B"/>
    <w:rsid w:val="003B18F7"/>
    <w:rsid w:val="003B1B05"/>
    <w:rsid w:val="003B1C22"/>
    <w:rsid w:val="003B1ECA"/>
    <w:rsid w:val="003B1F31"/>
    <w:rsid w:val="003B2E24"/>
    <w:rsid w:val="003B2F72"/>
    <w:rsid w:val="003B31C8"/>
    <w:rsid w:val="003B3460"/>
    <w:rsid w:val="003B366E"/>
    <w:rsid w:val="003B376C"/>
    <w:rsid w:val="003B3895"/>
    <w:rsid w:val="003B38A3"/>
    <w:rsid w:val="003B3ADF"/>
    <w:rsid w:val="003B41AB"/>
    <w:rsid w:val="003B44B2"/>
    <w:rsid w:val="003B4712"/>
    <w:rsid w:val="003B5772"/>
    <w:rsid w:val="003B57A9"/>
    <w:rsid w:val="003B583E"/>
    <w:rsid w:val="003B5DCC"/>
    <w:rsid w:val="003B5DE2"/>
    <w:rsid w:val="003B5E06"/>
    <w:rsid w:val="003B6159"/>
    <w:rsid w:val="003B651D"/>
    <w:rsid w:val="003B677C"/>
    <w:rsid w:val="003B6BF2"/>
    <w:rsid w:val="003B72DC"/>
    <w:rsid w:val="003B7CC4"/>
    <w:rsid w:val="003B7D21"/>
    <w:rsid w:val="003C044A"/>
    <w:rsid w:val="003C047E"/>
    <w:rsid w:val="003C06AB"/>
    <w:rsid w:val="003C0B71"/>
    <w:rsid w:val="003C0E39"/>
    <w:rsid w:val="003C0EAC"/>
    <w:rsid w:val="003C10E7"/>
    <w:rsid w:val="003C17D1"/>
    <w:rsid w:val="003C1CFC"/>
    <w:rsid w:val="003C1D1B"/>
    <w:rsid w:val="003C1E1F"/>
    <w:rsid w:val="003C2032"/>
    <w:rsid w:val="003C21ED"/>
    <w:rsid w:val="003C2A31"/>
    <w:rsid w:val="003C3BAB"/>
    <w:rsid w:val="003C3FB5"/>
    <w:rsid w:val="003C42EC"/>
    <w:rsid w:val="003C436D"/>
    <w:rsid w:val="003C45C5"/>
    <w:rsid w:val="003C4E5E"/>
    <w:rsid w:val="003C4EAD"/>
    <w:rsid w:val="003C59D6"/>
    <w:rsid w:val="003C5D97"/>
    <w:rsid w:val="003C6039"/>
    <w:rsid w:val="003C6A49"/>
    <w:rsid w:val="003C74DD"/>
    <w:rsid w:val="003C7747"/>
    <w:rsid w:val="003C7759"/>
    <w:rsid w:val="003C77DA"/>
    <w:rsid w:val="003C7C6F"/>
    <w:rsid w:val="003C7FB5"/>
    <w:rsid w:val="003D027B"/>
    <w:rsid w:val="003D02BC"/>
    <w:rsid w:val="003D03A3"/>
    <w:rsid w:val="003D114C"/>
    <w:rsid w:val="003D18A8"/>
    <w:rsid w:val="003D18C1"/>
    <w:rsid w:val="003D1D68"/>
    <w:rsid w:val="003D1EFD"/>
    <w:rsid w:val="003D213D"/>
    <w:rsid w:val="003D22E9"/>
    <w:rsid w:val="003D29A2"/>
    <w:rsid w:val="003D2C3F"/>
    <w:rsid w:val="003D2CF8"/>
    <w:rsid w:val="003D2D3A"/>
    <w:rsid w:val="003D2D67"/>
    <w:rsid w:val="003D2E42"/>
    <w:rsid w:val="003D3643"/>
    <w:rsid w:val="003D3951"/>
    <w:rsid w:val="003D397D"/>
    <w:rsid w:val="003D39BB"/>
    <w:rsid w:val="003D41A9"/>
    <w:rsid w:val="003D420A"/>
    <w:rsid w:val="003D43E3"/>
    <w:rsid w:val="003D4572"/>
    <w:rsid w:val="003D46EF"/>
    <w:rsid w:val="003D47B4"/>
    <w:rsid w:val="003D4948"/>
    <w:rsid w:val="003D4E7C"/>
    <w:rsid w:val="003D4FBD"/>
    <w:rsid w:val="003D5084"/>
    <w:rsid w:val="003D59BA"/>
    <w:rsid w:val="003D59BF"/>
    <w:rsid w:val="003D5ADA"/>
    <w:rsid w:val="003D60FC"/>
    <w:rsid w:val="003D64D8"/>
    <w:rsid w:val="003D66B3"/>
    <w:rsid w:val="003D6902"/>
    <w:rsid w:val="003D69C4"/>
    <w:rsid w:val="003D6BF2"/>
    <w:rsid w:val="003D7102"/>
    <w:rsid w:val="003D7690"/>
    <w:rsid w:val="003D7937"/>
    <w:rsid w:val="003E0158"/>
    <w:rsid w:val="003E0200"/>
    <w:rsid w:val="003E0331"/>
    <w:rsid w:val="003E11BA"/>
    <w:rsid w:val="003E1508"/>
    <w:rsid w:val="003E1746"/>
    <w:rsid w:val="003E1D59"/>
    <w:rsid w:val="003E1DB7"/>
    <w:rsid w:val="003E1E01"/>
    <w:rsid w:val="003E1F96"/>
    <w:rsid w:val="003E20AF"/>
    <w:rsid w:val="003E249C"/>
    <w:rsid w:val="003E2FD9"/>
    <w:rsid w:val="003E3161"/>
    <w:rsid w:val="003E321D"/>
    <w:rsid w:val="003E333B"/>
    <w:rsid w:val="003E34D1"/>
    <w:rsid w:val="003E375D"/>
    <w:rsid w:val="003E3AC0"/>
    <w:rsid w:val="003E3B26"/>
    <w:rsid w:val="003E3B78"/>
    <w:rsid w:val="003E3E61"/>
    <w:rsid w:val="003E3E84"/>
    <w:rsid w:val="003E422C"/>
    <w:rsid w:val="003E4763"/>
    <w:rsid w:val="003E483F"/>
    <w:rsid w:val="003E501B"/>
    <w:rsid w:val="003E53AE"/>
    <w:rsid w:val="003E53F3"/>
    <w:rsid w:val="003E59B6"/>
    <w:rsid w:val="003E5B2A"/>
    <w:rsid w:val="003E64C7"/>
    <w:rsid w:val="003E6729"/>
    <w:rsid w:val="003E68DF"/>
    <w:rsid w:val="003E72AB"/>
    <w:rsid w:val="003E72C2"/>
    <w:rsid w:val="003E7797"/>
    <w:rsid w:val="003F00F7"/>
    <w:rsid w:val="003F065E"/>
    <w:rsid w:val="003F08AE"/>
    <w:rsid w:val="003F14FC"/>
    <w:rsid w:val="003F1604"/>
    <w:rsid w:val="003F1A00"/>
    <w:rsid w:val="003F1B69"/>
    <w:rsid w:val="003F1BDD"/>
    <w:rsid w:val="003F1C88"/>
    <w:rsid w:val="003F1CF5"/>
    <w:rsid w:val="003F229A"/>
    <w:rsid w:val="003F2321"/>
    <w:rsid w:val="003F2347"/>
    <w:rsid w:val="003F249A"/>
    <w:rsid w:val="003F24CD"/>
    <w:rsid w:val="003F2B41"/>
    <w:rsid w:val="003F3122"/>
    <w:rsid w:val="003F33E7"/>
    <w:rsid w:val="003F34FF"/>
    <w:rsid w:val="003F3773"/>
    <w:rsid w:val="003F3917"/>
    <w:rsid w:val="003F3A91"/>
    <w:rsid w:val="003F3E82"/>
    <w:rsid w:val="003F4263"/>
    <w:rsid w:val="003F42C2"/>
    <w:rsid w:val="003F4310"/>
    <w:rsid w:val="003F4312"/>
    <w:rsid w:val="003F4369"/>
    <w:rsid w:val="003F44FB"/>
    <w:rsid w:val="003F4A1C"/>
    <w:rsid w:val="003F4C2F"/>
    <w:rsid w:val="003F4D9D"/>
    <w:rsid w:val="003F50F1"/>
    <w:rsid w:val="003F5137"/>
    <w:rsid w:val="003F5777"/>
    <w:rsid w:val="003F5B65"/>
    <w:rsid w:val="003F5DF7"/>
    <w:rsid w:val="003F5E0A"/>
    <w:rsid w:val="003F61A7"/>
    <w:rsid w:val="003F64EE"/>
    <w:rsid w:val="003F65C5"/>
    <w:rsid w:val="003F6942"/>
    <w:rsid w:val="003F7062"/>
    <w:rsid w:val="003F711C"/>
    <w:rsid w:val="003F748D"/>
    <w:rsid w:val="003F781C"/>
    <w:rsid w:val="003F7904"/>
    <w:rsid w:val="003F79C2"/>
    <w:rsid w:val="003F7FEC"/>
    <w:rsid w:val="0040027A"/>
    <w:rsid w:val="004004C4"/>
    <w:rsid w:val="00400E1B"/>
    <w:rsid w:val="00400F9A"/>
    <w:rsid w:val="0040147C"/>
    <w:rsid w:val="0040150A"/>
    <w:rsid w:val="00401B22"/>
    <w:rsid w:val="00401C7A"/>
    <w:rsid w:val="00401DCE"/>
    <w:rsid w:val="00401E98"/>
    <w:rsid w:val="00401F12"/>
    <w:rsid w:val="004023B0"/>
    <w:rsid w:val="00402715"/>
    <w:rsid w:val="00402E0E"/>
    <w:rsid w:val="00403350"/>
    <w:rsid w:val="00403B71"/>
    <w:rsid w:val="00403B87"/>
    <w:rsid w:val="00403C43"/>
    <w:rsid w:val="00403CD9"/>
    <w:rsid w:val="00403D8F"/>
    <w:rsid w:val="00403DA4"/>
    <w:rsid w:val="00403E95"/>
    <w:rsid w:val="00404591"/>
    <w:rsid w:val="00404635"/>
    <w:rsid w:val="0040483C"/>
    <w:rsid w:val="00404C6A"/>
    <w:rsid w:val="00405410"/>
    <w:rsid w:val="00405D95"/>
    <w:rsid w:val="00405F07"/>
    <w:rsid w:val="00405F5C"/>
    <w:rsid w:val="0040629B"/>
    <w:rsid w:val="0040678F"/>
    <w:rsid w:val="00406E3D"/>
    <w:rsid w:val="004071FD"/>
    <w:rsid w:val="004072BF"/>
    <w:rsid w:val="004076C9"/>
    <w:rsid w:val="00407777"/>
    <w:rsid w:val="0040786E"/>
    <w:rsid w:val="0040788B"/>
    <w:rsid w:val="00410167"/>
    <w:rsid w:val="00410301"/>
    <w:rsid w:val="0041034D"/>
    <w:rsid w:val="004105B9"/>
    <w:rsid w:val="004106A4"/>
    <w:rsid w:val="0041088D"/>
    <w:rsid w:val="0041088F"/>
    <w:rsid w:val="00410C2B"/>
    <w:rsid w:val="00411938"/>
    <w:rsid w:val="0041195E"/>
    <w:rsid w:val="00411C1C"/>
    <w:rsid w:val="00412072"/>
    <w:rsid w:val="00412105"/>
    <w:rsid w:val="004123C7"/>
    <w:rsid w:val="004125DF"/>
    <w:rsid w:val="004129FF"/>
    <w:rsid w:val="00413037"/>
    <w:rsid w:val="004134E2"/>
    <w:rsid w:val="004138CB"/>
    <w:rsid w:val="004138DD"/>
    <w:rsid w:val="00413EFE"/>
    <w:rsid w:val="004148B6"/>
    <w:rsid w:val="0041495B"/>
    <w:rsid w:val="00414987"/>
    <w:rsid w:val="00414CA9"/>
    <w:rsid w:val="00414D9C"/>
    <w:rsid w:val="00414F41"/>
    <w:rsid w:val="00414F67"/>
    <w:rsid w:val="00415004"/>
    <w:rsid w:val="004151BF"/>
    <w:rsid w:val="0041548E"/>
    <w:rsid w:val="00416220"/>
    <w:rsid w:val="0041694D"/>
    <w:rsid w:val="00416983"/>
    <w:rsid w:val="00416FA0"/>
    <w:rsid w:val="00417239"/>
    <w:rsid w:val="004175B2"/>
    <w:rsid w:val="00420118"/>
    <w:rsid w:val="004201B5"/>
    <w:rsid w:val="0042072B"/>
    <w:rsid w:val="004208FD"/>
    <w:rsid w:val="00420941"/>
    <w:rsid w:val="00420D74"/>
    <w:rsid w:val="0042167E"/>
    <w:rsid w:val="00421754"/>
    <w:rsid w:val="004218A2"/>
    <w:rsid w:val="00422003"/>
    <w:rsid w:val="0042213A"/>
    <w:rsid w:val="00422645"/>
    <w:rsid w:val="00422A96"/>
    <w:rsid w:val="00422F92"/>
    <w:rsid w:val="00423587"/>
    <w:rsid w:val="00423706"/>
    <w:rsid w:val="00423799"/>
    <w:rsid w:val="0042392B"/>
    <w:rsid w:val="00423AB5"/>
    <w:rsid w:val="00423B06"/>
    <w:rsid w:val="00423DF3"/>
    <w:rsid w:val="00424134"/>
    <w:rsid w:val="00424F7D"/>
    <w:rsid w:val="00425504"/>
    <w:rsid w:val="004257AB"/>
    <w:rsid w:val="00425E65"/>
    <w:rsid w:val="0042613E"/>
    <w:rsid w:val="00426732"/>
    <w:rsid w:val="00426773"/>
    <w:rsid w:val="00426C95"/>
    <w:rsid w:val="00427016"/>
    <w:rsid w:val="0042753E"/>
    <w:rsid w:val="00427F86"/>
    <w:rsid w:val="00430223"/>
    <w:rsid w:val="00430378"/>
    <w:rsid w:val="004306EE"/>
    <w:rsid w:val="00430C00"/>
    <w:rsid w:val="00430CCB"/>
    <w:rsid w:val="00430CD7"/>
    <w:rsid w:val="00430E4A"/>
    <w:rsid w:val="00430F72"/>
    <w:rsid w:val="00431006"/>
    <w:rsid w:val="00431096"/>
    <w:rsid w:val="004313E9"/>
    <w:rsid w:val="00431659"/>
    <w:rsid w:val="00431985"/>
    <w:rsid w:val="004323C8"/>
    <w:rsid w:val="004323CC"/>
    <w:rsid w:val="0043252D"/>
    <w:rsid w:val="004326F2"/>
    <w:rsid w:val="00432752"/>
    <w:rsid w:val="00432896"/>
    <w:rsid w:val="004328C2"/>
    <w:rsid w:val="00432989"/>
    <w:rsid w:val="00432A6B"/>
    <w:rsid w:val="00432CAC"/>
    <w:rsid w:val="00433330"/>
    <w:rsid w:val="004333FD"/>
    <w:rsid w:val="0043357B"/>
    <w:rsid w:val="0043383C"/>
    <w:rsid w:val="0043421A"/>
    <w:rsid w:val="0043422E"/>
    <w:rsid w:val="004342E7"/>
    <w:rsid w:val="004346A5"/>
    <w:rsid w:val="00434ED4"/>
    <w:rsid w:val="00435366"/>
    <w:rsid w:val="00435739"/>
    <w:rsid w:val="00435980"/>
    <w:rsid w:val="00435F5A"/>
    <w:rsid w:val="00436198"/>
    <w:rsid w:val="0043676F"/>
    <w:rsid w:val="004368D0"/>
    <w:rsid w:val="004368DF"/>
    <w:rsid w:val="00436B3E"/>
    <w:rsid w:val="00436C50"/>
    <w:rsid w:val="00437764"/>
    <w:rsid w:val="0043796A"/>
    <w:rsid w:val="00437B5B"/>
    <w:rsid w:val="00437CAC"/>
    <w:rsid w:val="00437DDF"/>
    <w:rsid w:val="00437EC9"/>
    <w:rsid w:val="00441088"/>
    <w:rsid w:val="00441138"/>
    <w:rsid w:val="00441A62"/>
    <w:rsid w:val="00441BE1"/>
    <w:rsid w:val="00441D77"/>
    <w:rsid w:val="00442001"/>
    <w:rsid w:val="004421BE"/>
    <w:rsid w:val="004423A8"/>
    <w:rsid w:val="00442759"/>
    <w:rsid w:val="00442888"/>
    <w:rsid w:val="00442CAD"/>
    <w:rsid w:val="00442D15"/>
    <w:rsid w:val="00442DEE"/>
    <w:rsid w:val="00442E1C"/>
    <w:rsid w:val="00442FF3"/>
    <w:rsid w:val="0044315A"/>
    <w:rsid w:val="00443ADF"/>
    <w:rsid w:val="00443BB8"/>
    <w:rsid w:val="00443F73"/>
    <w:rsid w:val="00444048"/>
    <w:rsid w:val="0044405A"/>
    <w:rsid w:val="00444361"/>
    <w:rsid w:val="0044471C"/>
    <w:rsid w:val="00444EAB"/>
    <w:rsid w:val="00444F86"/>
    <w:rsid w:val="004452F9"/>
    <w:rsid w:val="00445368"/>
    <w:rsid w:val="00445486"/>
    <w:rsid w:val="00445496"/>
    <w:rsid w:val="00445549"/>
    <w:rsid w:val="00445999"/>
    <w:rsid w:val="00445B91"/>
    <w:rsid w:val="00446221"/>
    <w:rsid w:val="00446598"/>
    <w:rsid w:val="00446C31"/>
    <w:rsid w:val="004472E4"/>
    <w:rsid w:val="00447411"/>
    <w:rsid w:val="00447FEF"/>
    <w:rsid w:val="0045003D"/>
    <w:rsid w:val="00450250"/>
    <w:rsid w:val="00450879"/>
    <w:rsid w:val="0045126C"/>
    <w:rsid w:val="0045131A"/>
    <w:rsid w:val="0045148A"/>
    <w:rsid w:val="004515E8"/>
    <w:rsid w:val="004516B5"/>
    <w:rsid w:val="004518E3"/>
    <w:rsid w:val="0045223F"/>
    <w:rsid w:val="00452339"/>
    <w:rsid w:val="00452916"/>
    <w:rsid w:val="00452937"/>
    <w:rsid w:val="00452AAB"/>
    <w:rsid w:val="00452CC6"/>
    <w:rsid w:val="00452EE5"/>
    <w:rsid w:val="00452FF5"/>
    <w:rsid w:val="00453871"/>
    <w:rsid w:val="00453A04"/>
    <w:rsid w:val="00453B82"/>
    <w:rsid w:val="004540AA"/>
    <w:rsid w:val="004541A6"/>
    <w:rsid w:val="004542FB"/>
    <w:rsid w:val="0045443A"/>
    <w:rsid w:val="004545D6"/>
    <w:rsid w:val="004548A7"/>
    <w:rsid w:val="00454AD4"/>
    <w:rsid w:val="00454AFD"/>
    <w:rsid w:val="00454D33"/>
    <w:rsid w:val="00454F4F"/>
    <w:rsid w:val="00455111"/>
    <w:rsid w:val="00455879"/>
    <w:rsid w:val="00455B66"/>
    <w:rsid w:val="004566D1"/>
    <w:rsid w:val="0045671F"/>
    <w:rsid w:val="0045674B"/>
    <w:rsid w:val="00456756"/>
    <w:rsid w:val="004567F0"/>
    <w:rsid w:val="0045691F"/>
    <w:rsid w:val="00456E45"/>
    <w:rsid w:val="00456F21"/>
    <w:rsid w:val="004573F5"/>
    <w:rsid w:val="0045749B"/>
    <w:rsid w:val="004579A9"/>
    <w:rsid w:val="00457AC4"/>
    <w:rsid w:val="00457DF0"/>
    <w:rsid w:val="00457EFF"/>
    <w:rsid w:val="0046077F"/>
    <w:rsid w:val="004607B1"/>
    <w:rsid w:val="00460A99"/>
    <w:rsid w:val="00460EF5"/>
    <w:rsid w:val="00461260"/>
    <w:rsid w:val="004612DC"/>
    <w:rsid w:val="004622C0"/>
    <w:rsid w:val="0046235E"/>
    <w:rsid w:val="00462657"/>
    <w:rsid w:val="00462732"/>
    <w:rsid w:val="004628A6"/>
    <w:rsid w:val="00462D44"/>
    <w:rsid w:val="00462FB1"/>
    <w:rsid w:val="00463537"/>
    <w:rsid w:val="004637C7"/>
    <w:rsid w:val="00463832"/>
    <w:rsid w:val="004639A7"/>
    <w:rsid w:val="00463A15"/>
    <w:rsid w:val="00463A47"/>
    <w:rsid w:val="00463BC8"/>
    <w:rsid w:val="0046482E"/>
    <w:rsid w:val="00464D74"/>
    <w:rsid w:val="004651BC"/>
    <w:rsid w:val="0046571A"/>
    <w:rsid w:val="00465931"/>
    <w:rsid w:val="00465A5B"/>
    <w:rsid w:val="00465F08"/>
    <w:rsid w:val="004662BA"/>
    <w:rsid w:val="004665FB"/>
    <w:rsid w:val="00466A6B"/>
    <w:rsid w:val="00466C77"/>
    <w:rsid w:val="00466C90"/>
    <w:rsid w:val="00466D76"/>
    <w:rsid w:val="00466D97"/>
    <w:rsid w:val="00466F5C"/>
    <w:rsid w:val="0046748F"/>
    <w:rsid w:val="004674EB"/>
    <w:rsid w:val="00467602"/>
    <w:rsid w:val="0046773E"/>
    <w:rsid w:val="00467A2E"/>
    <w:rsid w:val="00467BD6"/>
    <w:rsid w:val="00467CA5"/>
    <w:rsid w:val="00467E1B"/>
    <w:rsid w:val="00470106"/>
    <w:rsid w:val="00470283"/>
    <w:rsid w:val="004705CB"/>
    <w:rsid w:val="0047089B"/>
    <w:rsid w:val="004708E6"/>
    <w:rsid w:val="00470B6D"/>
    <w:rsid w:val="00470D7E"/>
    <w:rsid w:val="00470DA2"/>
    <w:rsid w:val="004712F0"/>
    <w:rsid w:val="0047134A"/>
    <w:rsid w:val="00471687"/>
    <w:rsid w:val="004716F9"/>
    <w:rsid w:val="00471877"/>
    <w:rsid w:val="00471C5F"/>
    <w:rsid w:val="00471EAD"/>
    <w:rsid w:val="004725EA"/>
    <w:rsid w:val="00472776"/>
    <w:rsid w:val="00472FA9"/>
    <w:rsid w:val="004730F2"/>
    <w:rsid w:val="00473335"/>
    <w:rsid w:val="00473878"/>
    <w:rsid w:val="004738DF"/>
    <w:rsid w:val="00473DBB"/>
    <w:rsid w:val="00473DFB"/>
    <w:rsid w:val="00474425"/>
    <w:rsid w:val="00474785"/>
    <w:rsid w:val="00474948"/>
    <w:rsid w:val="00475114"/>
    <w:rsid w:val="0047561E"/>
    <w:rsid w:val="00475795"/>
    <w:rsid w:val="00475E9A"/>
    <w:rsid w:val="00475FAE"/>
    <w:rsid w:val="004762DB"/>
    <w:rsid w:val="00476D36"/>
    <w:rsid w:val="00476EF7"/>
    <w:rsid w:val="00477075"/>
    <w:rsid w:val="00477211"/>
    <w:rsid w:val="00477D3F"/>
    <w:rsid w:val="00477DB0"/>
    <w:rsid w:val="00480337"/>
    <w:rsid w:val="00480A88"/>
    <w:rsid w:val="00480A8C"/>
    <w:rsid w:val="00480AA1"/>
    <w:rsid w:val="004811BE"/>
    <w:rsid w:val="004814A2"/>
    <w:rsid w:val="00481525"/>
    <w:rsid w:val="00481641"/>
    <w:rsid w:val="0048164D"/>
    <w:rsid w:val="00481853"/>
    <w:rsid w:val="0048189F"/>
    <w:rsid w:val="00481C65"/>
    <w:rsid w:val="00481C89"/>
    <w:rsid w:val="00481FA6"/>
    <w:rsid w:val="004822E5"/>
    <w:rsid w:val="0048264D"/>
    <w:rsid w:val="00483275"/>
    <w:rsid w:val="00483E71"/>
    <w:rsid w:val="00483FD8"/>
    <w:rsid w:val="0048431B"/>
    <w:rsid w:val="004846E6"/>
    <w:rsid w:val="00484AAF"/>
    <w:rsid w:val="00484BB0"/>
    <w:rsid w:val="00484EE9"/>
    <w:rsid w:val="0048506E"/>
    <w:rsid w:val="00485332"/>
    <w:rsid w:val="00485ADB"/>
    <w:rsid w:val="00485BCB"/>
    <w:rsid w:val="00485E46"/>
    <w:rsid w:val="00486052"/>
    <w:rsid w:val="004867AB"/>
    <w:rsid w:val="00486877"/>
    <w:rsid w:val="00486BA2"/>
    <w:rsid w:val="00486D6F"/>
    <w:rsid w:val="00486EF3"/>
    <w:rsid w:val="00486F23"/>
    <w:rsid w:val="00487163"/>
    <w:rsid w:val="0048716D"/>
    <w:rsid w:val="00487193"/>
    <w:rsid w:val="004876CF"/>
    <w:rsid w:val="00487B61"/>
    <w:rsid w:val="00487DAC"/>
    <w:rsid w:val="00487DEE"/>
    <w:rsid w:val="00490E76"/>
    <w:rsid w:val="00491036"/>
    <w:rsid w:val="00491276"/>
    <w:rsid w:val="004912EC"/>
    <w:rsid w:val="004916E4"/>
    <w:rsid w:val="00491996"/>
    <w:rsid w:val="00491B3C"/>
    <w:rsid w:val="00491C8C"/>
    <w:rsid w:val="00491FCB"/>
    <w:rsid w:val="0049246A"/>
    <w:rsid w:val="00492789"/>
    <w:rsid w:val="00492D68"/>
    <w:rsid w:val="0049351F"/>
    <w:rsid w:val="00493BF9"/>
    <w:rsid w:val="00494098"/>
    <w:rsid w:val="004943CF"/>
    <w:rsid w:val="00494462"/>
    <w:rsid w:val="0049448A"/>
    <w:rsid w:val="004949CE"/>
    <w:rsid w:val="00494A3B"/>
    <w:rsid w:val="00495641"/>
    <w:rsid w:val="00495958"/>
    <w:rsid w:val="00495F6C"/>
    <w:rsid w:val="00496255"/>
    <w:rsid w:val="004962DC"/>
    <w:rsid w:val="00496ADC"/>
    <w:rsid w:val="00496E85"/>
    <w:rsid w:val="0049773C"/>
    <w:rsid w:val="0049784E"/>
    <w:rsid w:val="00497A41"/>
    <w:rsid w:val="00497CB9"/>
    <w:rsid w:val="00497D90"/>
    <w:rsid w:val="004A0341"/>
    <w:rsid w:val="004A04D3"/>
    <w:rsid w:val="004A0927"/>
    <w:rsid w:val="004A0ADC"/>
    <w:rsid w:val="004A0AED"/>
    <w:rsid w:val="004A0B7D"/>
    <w:rsid w:val="004A0F65"/>
    <w:rsid w:val="004A1392"/>
    <w:rsid w:val="004A13D1"/>
    <w:rsid w:val="004A1456"/>
    <w:rsid w:val="004A1978"/>
    <w:rsid w:val="004A1DB3"/>
    <w:rsid w:val="004A1EF0"/>
    <w:rsid w:val="004A1F8F"/>
    <w:rsid w:val="004A2276"/>
    <w:rsid w:val="004A2745"/>
    <w:rsid w:val="004A29CA"/>
    <w:rsid w:val="004A2C30"/>
    <w:rsid w:val="004A2E63"/>
    <w:rsid w:val="004A2FA3"/>
    <w:rsid w:val="004A307B"/>
    <w:rsid w:val="004A30AA"/>
    <w:rsid w:val="004A335A"/>
    <w:rsid w:val="004A3824"/>
    <w:rsid w:val="004A38D3"/>
    <w:rsid w:val="004A3E67"/>
    <w:rsid w:val="004A421E"/>
    <w:rsid w:val="004A425A"/>
    <w:rsid w:val="004A42D1"/>
    <w:rsid w:val="004A45BB"/>
    <w:rsid w:val="004A46DA"/>
    <w:rsid w:val="004A4744"/>
    <w:rsid w:val="004A480D"/>
    <w:rsid w:val="004A496F"/>
    <w:rsid w:val="004A4A0E"/>
    <w:rsid w:val="004A4A13"/>
    <w:rsid w:val="004A4B43"/>
    <w:rsid w:val="004A4C39"/>
    <w:rsid w:val="004A4D80"/>
    <w:rsid w:val="004A542B"/>
    <w:rsid w:val="004A54B2"/>
    <w:rsid w:val="004A54E1"/>
    <w:rsid w:val="004A57A1"/>
    <w:rsid w:val="004A59BB"/>
    <w:rsid w:val="004A5ADE"/>
    <w:rsid w:val="004A5F93"/>
    <w:rsid w:val="004A64D5"/>
    <w:rsid w:val="004A69A1"/>
    <w:rsid w:val="004A6B88"/>
    <w:rsid w:val="004A715A"/>
    <w:rsid w:val="004A7262"/>
    <w:rsid w:val="004A7300"/>
    <w:rsid w:val="004A7499"/>
    <w:rsid w:val="004A7827"/>
    <w:rsid w:val="004A7B18"/>
    <w:rsid w:val="004B0024"/>
    <w:rsid w:val="004B039B"/>
    <w:rsid w:val="004B040B"/>
    <w:rsid w:val="004B05C4"/>
    <w:rsid w:val="004B0894"/>
    <w:rsid w:val="004B0B20"/>
    <w:rsid w:val="004B0CBB"/>
    <w:rsid w:val="004B105E"/>
    <w:rsid w:val="004B15B3"/>
    <w:rsid w:val="004B18DF"/>
    <w:rsid w:val="004B1924"/>
    <w:rsid w:val="004B192E"/>
    <w:rsid w:val="004B1C49"/>
    <w:rsid w:val="004B1DD4"/>
    <w:rsid w:val="004B21F7"/>
    <w:rsid w:val="004B24FE"/>
    <w:rsid w:val="004B2755"/>
    <w:rsid w:val="004B28DD"/>
    <w:rsid w:val="004B297C"/>
    <w:rsid w:val="004B2AA9"/>
    <w:rsid w:val="004B3718"/>
    <w:rsid w:val="004B3F4F"/>
    <w:rsid w:val="004B41BE"/>
    <w:rsid w:val="004B429F"/>
    <w:rsid w:val="004B4367"/>
    <w:rsid w:val="004B45C5"/>
    <w:rsid w:val="004B4A6A"/>
    <w:rsid w:val="004B4B84"/>
    <w:rsid w:val="004B4BE9"/>
    <w:rsid w:val="004B4DA8"/>
    <w:rsid w:val="004B4DD6"/>
    <w:rsid w:val="004B51D9"/>
    <w:rsid w:val="004B5261"/>
    <w:rsid w:val="004B604F"/>
    <w:rsid w:val="004B642D"/>
    <w:rsid w:val="004B680F"/>
    <w:rsid w:val="004B7A9C"/>
    <w:rsid w:val="004B7E47"/>
    <w:rsid w:val="004C00C9"/>
    <w:rsid w:val="004C01D0"/>
    <w:rsid w:val="004C041D"/>
    <w:rsid w:val="004C06D8"/>
    <w:rsid w:val="004C0779"/>
    <w:rsid w:val="004C082F"/>
    <w:rsid w:val="004C0FEB"/>
    <w:rsid w:val="004C10B6"/>
    <w:rsid w:val="004C17B9"/>
    <w:rsid w:val="004C1D20"/>
    <w:rsid w:val="004C22AB"/>
    <w:rsid w:val="004C2A58"/>
    <w:rsid w:val="004C2E4B"/>
    <w:rsid w:val="004C30C5"/>
    <w:rsid w:val="004C32F7"/>
    <w:rsid w:val="004C35D2"/>
    <w:rsid w:val="004C3AA8"/>
    <w:rsid w:val="004C404F"/>
    <w:rsid w:val="004C415C"/>
    <w:rsid w:val="004C4413"/>
    <w:rsid w:val="004C4801"/>
    <w:rsid w:val="004C48AE"/>
    <w:rsid w:val="004C5002"/>
    <w:rsid w:val="004C5226"/>
    <w:rsid w:val="004C568F"/>
    <w:rsid w:val="004C59E2"/>
    <w:rsid w:val="004C5A26"/>
    <w:rsid w:val="004C5B03"/>
    <w:rsid w:val="004C5B2A"/>
    <w:rsid w:val="004C623A"/>
    <w:rsid w:val="004C62D4"/>
    <w:rsid w:val="004C6A75"/>
    <w:rsid w:val="004C6EAE"/>
    <w:rsid w:val="004C6F7E"/>
    <w:rsid w:val="004C700F"/>
    <w:rsid w:val="004C70C9"/>
    <w:rsid w:val="004C75A3"/>
    <w:rsid w:val="004C7C0A"/>
    <w:rsid w:val="004D0103"/>
    <w:rsid w:val="004D0176"/>
    <w:rsid w:val="004D0212"/>
    <w:rsid w:val="004D04E5"/>
    <w:rsid w:val="004D065A"/>
    <w:rsid w:val="004D0805"/>
    <w:rsid w:val="004D0873"/>
    <w:rsid w:val="004D0C77"/>
    <w:rsid w:val="004D0EC6"/>
    <w:rsid w:val="004D123B"/>
    <w:rsid w:val="004D1AF9"/>
    <w:rsid w:val="004D1C00"/>
    <w:rsid w:val="004D203B"/>
    <w:rsid w:val="004D21B9"/>
    <w:rsid w:val="004D28FC"/>
    <w:rsid w:val="004D2D2E"/>
    <w:rsid w:val="004D2EEF"/>
    <w:rsid w:val="004D31B9"/>
    <w:rsid w:val="004D368E"/>
    <w:rsid w:val="004D3A38"/>
    <w:rsid w:val="004D4490"/>
    <w:rsid w:val="004D4760"/>
    <w:rsid w:val="004D4EDE"/>
    <w:rsid w:val="004D5191"/>
    <w:rsid w:val="004D52FE"/>
    <w:rsid w:val="004D54C6"/>
    <w:rsid w:val="004D6007"/>
    <w:rsid w:val="004D6040"/>
    <w:rsid w:val="004D6168"/>
    <w:rsid w:val="004D62B1"/>
    <w:rsid w:val="004D6D84"/>
    <w:rsid w:val="004D70D2"/>
    <w:rsid w:val="004D7109"/>
    <w:rsid w:val="004D7261"/>
    <w:rsid w:val="004D73C4"/>
    <w:rsid w:val="004D7729"/>
    <w:rsid w:val="004D79FF"/>
    <w:rsid w:val="004D7AEB"/>
    <w:rsid w:val="004E051D"/>
    <w:rsid w:val="004E05B7"/>
    <w:rsid w:val="004E06DA"/>
    <w:rsid w:val="004E0F00"/>
    <w:rsid w:val="004E1D0C"/>
    <w:rsid w:val="004E1ED7"/>
    <w:rsid w:val="004E252B"/>
    <w:rsid w:val="004E29AE"/>
    <w:rsid w:val="004E2D8C"/>
    <w:rsid w:val="004E2E39"/>
    <w:rsid w:val="004E2E6A"/>
    <w:rsid w:val="004E2F73"/>
    <w:rsid w:val="004E32DC"/>
    <w:rsid w:val="004E334B"/>
    <w:rsid w:val="004E3A34"/>
    <w:rsid w:val="004E3F7C"/>
    <w:rsid w:val="004E4262"/>
    <w:rsid w:val="004E4784"/>
    <w:rsid w:val="004E482D"/>
    <w:rsid w:val="004E4D42"/>
    <w:rsid w:val="004E53B4"/>
    <w:rsid w:val="004E5425"/>
    <w:rsid w:val="004E581F"/>
    <w:rsid w:val="004E5BBC"/>
    <w:rsid w:val="004E5BC9"/>
    <w:rsid w:val="004E5C7F"/>
    <w:rsid w:val="004E5D6E"/>
    <w:rsid w:val="004E6218"/>
    <w:rsid w:val="004E64D5"/>
    <w:rsid w:val="004E65D8"/>
    <w:rsid w:val="004E6841"/>
    <w:rsid w:val="004E684E"/>
    <w:rsid w:val="004E7221"/>
    <w:rsid w:val="004E730B"/>
    <w:rsid w:val="004E74E4"/>
    <w:rsid w:val="004E7509"/>
    <w:rsid w:val="004F0148"/>
    <w:rsid w:val="004F014F"/>
    <w:rsid w:val="004F01D9"/>
    <w:rsid w:val="004F026A"/>
    <w:rsid w:val="004F0EAB"/>
    <w:rsid w:val="004F0EFB"/>
    <w:rsid w:val="004F12C9"/>
    <w:rsid w:val="004F1F01"/>
    <w:rsid w:val="004F2111"/>
    <w:rsid w:val="004F2820"/>
    <w:rsid w:val="004F3083"/>
    <w:rsid w:val="004F30C5"/>
    <w:rsid w:val="004F338F"/>
    <w:rsid w:val="004F386A"/>
    <w:rsid w:val="004F3B54"/>
    <w:rsid w:val="004F3CBA"/>
    <w:rsid w:val="004F3F1A"/>
    <w:rsid w:val="004F423D"/>
    <w:rsid w:val="004F4302"/>
    <w:rsid w:val="004F4331"/>
    <w:rsid w:val="004F438B"/>
    <w:rsid w:val="004F43C7"/>
    <w:rsid w:val="004F4869"/>
    <w:rsid w:val="004F48DB"/>
    <w:rsid w:val="004F4A97"/>
    <w:rsid w:val="004F4AEF"/>
    <w:rsid w:val="004F5633"/>
    <w:rsid w:val="004F5A38"/>
    <w:rsid w:val="004F6045"/>
    <w:rsid w:val="004F67E2"/>
    <w:rsid w:val="004F6AF1"/>
    <w:rsid w:val="004F6DC8"/>
    <w:rsid w:val="004F6F70"/>
    <w:rsid w:val="004F73B8"/>
    <w:rsid w:val="004F7773"/>
    <w:rsid w:val="004F77E6"/>
    <w:rsid w:val="005004DF"/>
    <w:rsid w:val="00500C35"/>
    <w:rsid w:val="00500F76"/>
    <w:rsid w:val="00501A17"/>
    <w:rsid w:val="00501C9F"/>
    <w:rsid w:val="00501F44"/>
    <w:rsid w:val="0050209D"/>
    <w:rsid w:val="00502378"/>
    <w:rsid w:val="005024DC"/>
    <w:rsid w:val="00502710"/>
    <w:rsid w:val="00502C9C"/>
    <w:rsid w:val="00502CFD"/>
    <w:rsid w:val="00503001"/>
    <w:rsid w:val="00503338"/>
    <w:rsid w:val="00503CB0"/>
    <w:rsid w:val="00504655"/>
    <w:rsid w:val="00504AD5"/>
    <w:rsid w:val="00504ECC"/>
    <w:rsid w:val="00505202"/>
    <w:rsid w:val="005058A4"/>
    <w:rsid w:val="00505AB0"/>
    <w:rsid w:val="00505CD5"/>
    <w:rsid w:val="00506550"/>
    <w:rsid w:val="005066A0"/>
    <w:rsid w:val="005067E1"/>
    <w:rsid w:val="005071CF"/>
    <w:rsid w:val="0050733D"/>
    <w:rsid w:val="00507384"/>
    <w:rsid w:val="00507A88"/>
    <w:rsid w:val="00510059"/>
    <w:rsid w:val="005101E9"/>
    <w:rsid w:val="005106FF"/>
    <w:rsid w:val="005107D8"/>
    <w:rsid w:val="00510966"/>
    <w:rsid w:val="00510ACA"/>
    <w:rsid w:val="00510CB4"/>
    <w:rsid w:val="00510EEC"/>
    <w:rsid w:val="00510F51"/>
    <w:rsid w:val="005111F1"/>
    <w:rsid w:val="00511228"/>
    <w:rsid w:val="00511279"/>
    <w:rsid w:val="00511603"/>
    <w:rsid w:val="00511BDB"/>
    <w:rsid w:val="00512035"/>
    <w:rsid w:val="00512136"/>
    <w:rsid w:val="00512576"/>
    <w:rsid w:val="0051277C"/>
    <w:rsid w:val="00512BF9"/>
    <w:rsid w:val="0051316E"/>
    <w:rsid w:val="005131FE"/>
    <w:rsid w:val="005133EF"/>
    <w:rsid w:val="00513F77"/>
    <w:rsid w:val="00514426"/>
    <w:rsid w:val="0051451C"/>
    <w:rsid w:val="005146A6"/>
    <w:rsid w:val="00514B48"/>
    <w:rsid w:val="00514C09"/>
    <w:rsid w:val="00514CCE"/>
    <w:rsid w:val="00514E9D"/>
    <w:rsid w:val="00515571"/>
    <w:rsid w:val="005155A4"/>
    <w:rsid w:val="005157F4"/>
    <w:rsid w:val="005159C3"/>
    <w:rsid w:val="00515B15"/>
    <w:rsid w:val="00515B68"/>
    <w:rsid w:val="00515EE4"/>
    <w:rsid w:val="005169AF"/>
    <w:rsid w:val="0051703A"/>
    <w:rsid w:val="00517336"/>
    <w:rsid w:val="0051792F"/>
    <w:rsid w:val="005200C7"/>
    <w:rsid w:val="005204F6"/>
    <w:rsid w:val="00520584"/>
    <w:rsid w:val="00520631"/>
    <w:rsid w:val="00520828"/>
    <w:rsid w:val="00520857"/>
    <w:rsid w:val="00520A1B"/>
    <w:rsid w:val="00520DEE"/>
    <w:rsid w:val="005210DB"/>
    <w:rsid w:val="00521843"/>
    <w:rsid w:val="00522120"/>
    <w:rsid w:val="0052257A"/>
    <w:rsid w:val="005227F3"/>
    <w:rsid w:val="00522997"/>
    <w:rsid w:val="00522D7F"/>
    <w:rsid w:val="00522E27"/>
    <w:rsid w:val="00522F26"/>
    <w:rsid w:val="0052369A"/>
    <w:rsid w:val="005236CA"/>
    <w:rsid w:val="00523765"/>
    <w:rsid w:val="00523877"/>
    <w:rsid w:val="0052405A"/>
    <w:rsid w:val="005240F3"/>
    <w:rsid w:val="00524198"/>
    <w:rsid w:val="00524838"/>
    <w:rsid w:val="00524C65"/>
    <w:rsid w:val="00524C81"/>
    <w:rsid w:val="00525098"/>
    <w:rsid w:val="00525550"/>
    <w:rsid w:val="00525808"/>
    <w:rsid w:val="00525A7C"/>
    <w:rsid w:val="00525FDC"/>
    <w:rsid w:val="0052665C"/>
    <w:rsid w:val="00526DF6"/>
    <w:rsid w:val="00527364"/>
    <w:rsid w:val="005273AD"/>
    <w:rsid w:val="0052751D"/>
    <w:rsid w:val="0052773B"/>
    <w:rsid w:val="0052793D"/>
    <w:rsid w:val="00527A48"/>
    <w:rsid w:val="00527A82"/>
    <w:rsid w:val="00527F01"/>
    <w:rsid w:val="005301CA"/>
    <w:rsid w:val="005305B0"/>
    <w:rsid w:val="00530768"/>
    <w:rsid w:val="005307CE"/>
    <w:rsid w:val="00530A8D"/>
    <w:rsid w:val="00530DE7"/>
    <w:rsid w:val="00531262"/>
    <w:rsid w:val="00531285"/>
    <w:rsid w:val="005313C6"/>
    <w:rsid w:val="005313E2"/>
    <w:rsid w:val="00531606"/>
    <w:rsid w:val="00531C12"/>
    <w:rsid w:val="00531E3E"/>
    <w:rsid w:val="00532315"/>
    <w:rsid w:val="00532987"/>
    <w:rsid w:val="00532BFA"/>
    <w:rsid w:val="00532CCF"/>
    <w:rsid w:val="005336B8"/>
    <w:rsid w:val="0053374D"/>
    <w:rsid w:val="00533817"/>
    <w:rsid w:val="00533867"/>
    <w:rsid w:val="00533AD0"/>
    <w:rsid w:val="00533AF7"/>
    <w:rsid w:val="00533CB5"/>
    <w:rsid w:val="00533F17"/>
    <w:rsid w:val="0053400E"/>
    <w:rsid w:val="005346C9"/>
    <w:rsid w:val="0053471C"/>
    <w:rsid w:val="0053486E"/>
    <w:rsid w:val="00534F31"/>
    <w:rsid w:val="00535694"/>
    <w:rsid w:val="00535C39"/>
    <w:rsid w:val="00535C3D"/>
    <w:rsid w:val="00536092"/>
    <w:rsid w:val="00536B83"/>
    <w:rsid w:val="005370F6"/>
    <w:rsid w:val="00537378"/>
    <w:rsid w:val="00537958"/>
    <w:rsid w:val="00537DFC"/>
    <w:rsid w:val="00537E9D"/>
    <w:rsid w:val="005400F4"/>
    <w:rsid w:val="005402B0"/>
    <w:rsid w:val="005402F8"/>
    <w:rsid w:val="0054039F"/>
    <w:rsid w:val="00540A9C"/>
    <w:rsid w:val="00541572"/>
    <w:rsid w:val="00541637"/>
    <w:rsid w:val="00541768"/>
    <w:rsid w:val="00541896"/>
    <w:rsid w:val="005419EF"/>
    <w:rsid w:val="00541E68"/>
    <w:rsid w:val="0054223F"/>
    <w:rsid w:val="00542328"/>
    <w:rsid w:val="005425AF"/>
    <w:rsid w:val="0054330C"/>
    <w:rsid w:val="005435D4"/>
    <w:rsid w:val="00543715"/>
    <w:rsid w:val="00543BB0"/>
    <w:rsid w:val="0054403D"/>
    <w:rsid w:val="005440B6"/>
    <w:rsid w:val="005442D4"/>
    <w:rsid w:val="00544628"/>
    <w:rsid w:val="0054464E"/>
    <w:rsid w:val="0054487A"/>
    <w:rsid w:val="00544D14"/>
    <w:rsid w:val="005452A6"/>
    <w:rsid w:val="0054534B"/>
    <w:rsid w:val="0054586A"/>
    <w:rsid w:val="00545D7C"/>
    <w:rsid w:val="00546813"/>
    <w:rsid w:val="0054686B"/>
    <w:rsid w:val="00546932"/>
    <w:rsid w:val="00546B79"/>
    <w:rsid w:val="00546B8D"/>
    <w:rsid w:val="005470EF"/>
    <w:rsid w:val="005473B6"/>
    <w:rsid w:val="0054761E"/>
    <w:rsid w:val="0054766E"/>
    <w:rsid w:val="0054780D"/>
    <w:rsid w:val="00547A0F"/>
    <w:rsid w:val="00547A25"/>
    <w:rsid w:val="0055009D"/>
    <w:rsid w:val="00550469"/>
    <w:rsid w:val="005507CB"/>
    <w:rsid w:val="00550835"/>
    <w:rsid w:val="00550C22"/>
    <w:rsid w:val="00551229"/>
    <w:rsid w:val="00551271"/>
    <w:rsid w:val="005513C1"/>
    <w:rsid w:val="0055159A"/>
    <w:rsid w:val="005516FC"/>
    <w:rsid w:val="005519E7"/>
    <w:rsid w:val="00551FF3"/>
    <w:rsid w:val="005525DE"/>
    <w:rsid w:val="00552778"/>
    <w:rsid w:val="00552847"/>
    <w:rsid w:val="00552A72"/>
    <w:rsid w:val="00553098"/>
    <w:rsid w:val="005533F3"/>
    <w:rsid w:val="00553594"/>
    <w:rsid w:val="0055378D"/>
    <w:rsid w:val="00553790"/>
    <w:rsid w:val="00553820"/>
    <w:rsid w:val="005539A8"/>
    <w:rsid w:val="00553C02"/>
    <w:rsid w:val="00553EE1"/>
    <w:rsid w:val="005540EE"/>
    <w:rsid w:val="0055429D"/>
    <w:rsid w:val="00554333"/>
    <w:rsid w:val="0055453E"/>
    <w:rsid w:val="00554960"/>
    <w:rsid w:val="00554A31"/>
    <w:rsid w:val="00555210"/>
    <w:rsid w:val="005554BC"/>
    <w:rsid w:val="00555610"/>
    <w:rsid w:val="00555729"/>
    <w:rsid w:val="00555DB0"/>
    <w:rsid w:val="00555F34"/>
    <w:rsid w:val="005561F1"/>
    <w:rsid w:val="005567E4"/>
    <w:rsid w:val="00556EB2"/>
    <w:rsid w:val="00556F27"/>
    <w:rsid w:val="0055715C"/>
    <w:rsid w:val="005572A9"/>
    <w:rsid w:val="0055763D"/>
    <w:rsid w:val="005577EC"/>
    <w:rsid w:val="00557A53"/>
    <w:rsid w:val="00560303"/>
    <w:rsid w:val="0056034C"/>
    <w:rsid w:val="005604A8"/>
    <w:rsid w:val="00560636"/>
    <w:rsid w:val="005606EC"/>
    <w:rsid w:val="0056092F"/>
    <w:rsid w:val="00560B7A"/>
    <w:rsid w:val="00560FEB"/>
    <w:rsid w:val="005610B5"/>
    <w:rsid w:val="005617A1"/>
    <w:rsid w:val="0056185D"/>
    <w:rsid w:val="00561867"/>
    <w:rsid w:val="005623C0"/>
    <w:rsid w:val="005623D8"/>
    <w:rsid w:val="00562470"/>
    <w:rsid w:val="00562D07"/>
    <w:rsid w:val="00562F5B"/>
    <w:rsid w:val="00563263"/>
    <w:rsid w:val="0056359C"/>
    <w:rsid w:val="00563788"/>
    <w:rsid w:val="00563902"/>
    <w:rsid w:val="00563B63"/>
    <w:rsid w:val="00563E3D"/>
    <w:rsid w:val="00563F01"/>
    <w:rsid w:val="00564651"/>
    <w:rsid w:val="00564A1E"/>
    <w:rsid w:val="00564AAA"/>
    <w:rsid w:val="00564AE6"/>
    <w:rsid w:val="00564B13"/>
    <w:rsid w:val="00564C5E"/>
    <w:rsid w:val="00564CC6"/>
    <w:rsid w:val="005653A2"/>
    <w:rsid w:val="00565612"/>
    <w:rsid w:val="00565CC2"/>
    <w:rsid w:val="00565DE9"/>
    <w:rsid w:val="00565DF5"/>
    <w:rsid w:val="00565DF6"/>
    <w:rsid w:val="00565EFB"/>
    <w:rsid w:val="0056616E"/>
    <w:rsid w:val="00566430"/>
    <w:rsid w:val="0056663F"/>
    <w:rsid w:val="00566D70"/>
    <w:rsid w:val="00567397"/>
    <w:rsid w:val="00567467"/>
    <w:rsid w:val="0056758C"/>
    <w:rsid w:val="00570B72"/>
    <w:rsid w:val="00570C83"/>
    <w:rsid w:val="00570D26"/>
    <w:rsid w:val="00570D71"/>
    <w:rsid w:val="0057104A"/>
    <w:rsid w:val="005710B7"/>
    <w:rsid w:val="00571156"/>
    <w:rsid w:val="005712EB"/>
    <w:rsid w:val="00571637"/>
    <w:rsid w:val="00571976"/>
    <w:rsid w:val="00571983"/>
    <w:rsid w:val="00571AF2"/>
    <w:rsid w:val="00572D59"/>
    <w:rsid w:val="00572E6C"/>
    <w:rsid w:val="00573124"/>
    <w:rsid w:val="0057360A"/>
    <w:rsid w:val="005736D0"/>
    <w:rsid w:val="005736E2"/>
    <w:rsid w:val="00573787"/>
    <w:rsid w:val="005738E2"/>
    <w:rsid w:val="00573CB8"/>
    <w:rsid w:val="00573CFB"/>
    <w:rsid w:val="00573D03"/>
    <w:rsid w:val="0057429D"/>
    <w:rsid w:val="0057468F"/>
    <w:rsid w:val="00574824"/>
    <w:rsid w:val="005748F1"/>
    <w:rsid w:val="00574BC2"/>
    <w:rsid w:val="005753E6"/>
    <w:rsid w:val="00575A21"/>
    <w:rsid w:val="0057625D"/>
    <w:rsid w:val="00576501"/>
    <w:rsid w:val="00576901"/>
    <w:rsid w:val="00576C36"/>
    <w:rsid w:val="00576D97"/>
    <w:rsid w:val="00576DC0"/>
    <w:rsid w:val="00576F0C"/>
    <w:rsid w:val="00577028"/>
    <w:rsid w:val="00577134"/>
    <w:rsid w:val="005771D1"/>
    <w:rsid w:val="0057727A"/>
    <w:rsid w:val="0057760C"/>
    <w:rsid w:val="0057784D"/>
    <w:rsid w:val="00577997"/>
    <w:rsid w:val="00577B07"/>
    <w:rsid w:val="00577C95"/>
    <w:rsid w:val="00577E0C"/>
    <w:rsid w:val="00580231"/>
    <w:rsid w:val="005803BC"/>
    <w:rsid w:val="0058064C"/>
    <w:rsid w:val="005808FD"/>
    <w:rsid w:val="005809B5"/>
    <w:rsid w:val="00580A3B"/>
    <w:rsid w:val="00580CBD"/>
    <w:rsid w:val="005811B5"/>
    <w:rsid w:val="0058153F"/>
    <w:rsid w:val="005816DF"/>
    <w:rsid w:val="005817CE"/>
    <w:rsid w:val="0058184A"/>
    <w:rsid w:val="00581A71"/>
    <w:rsid w:val="00581CB4"/>
    <w:rsid w:val="00581F56"/>
    <w:rsid w:val="005825FD"/>
    <w:rsid w:val="005826C6"/>
    <w:rsid w:val="0058277B"/>
    <w:rsid w:val="005828A4"/>
    <w:rsid w:val="005828C0"/>
    <w:rsid w:val="00582914"/>
    <w:rsid w:val="005830E9"/>
    <w:rsid w:val="005831B1"/>
    <w:rsid w:val="00583ABD"/>
    <w:rsid w:val="00583B9C"/>
    <w:rsid w:val="00583C25"/>
    <w:rsid w:val="0058401E"/>
    <w:rsid w:val="00584050"/>
    <w:rsid w:val="00584356"/>
    <w:rsid w:val="00584B33"/>
    <w:rsid w:val="00584C5F"/>
    <w:rsid w:val="00584DA4"/>
    <w:rsid w:val="0058557B"/>
    <w:rsid w:val="0058564B"/>
    <w:rsid w:val="005857E2"/>
    <w:rsid w:val="0058684C"/>
    <w:rsid w:val="00586D24"/>
    <w:rsid w:val="00587065"/>
    <w:rsid w:val="0058713D"/>
    <w:rsid w:val="00587298"/>
    <w:rsid w:val="005878D0"/>
    <w:rsid w:val="00587C0E"/>
    <w:rsid w:val="00587F77"/>
    <w:rsid w:val="0059065A"/>
    <w:rsid w:val="00590FDD"/>
    <w:rsid w:val="00591457"/>
    <w:rsid w:val="00591477"/>
    <w:rsid w:val="00591B5D"/>
    <w:rsid w:val="00592168"/>
    <w:rsid w:val="005924D6"/>
    <w:rsid w:val="005929F4"/>
    <w:rsid w:val="0059313D"/>
    <w:rsid w:val="0059330D"/>
    <w:rsid w:val="00593901"/>
    <w:rsid w:val="00593BBE"/>
    <w:rsid w:val="00593F85"/>
    <w:rsid w:val="00593FF0"/>
    <w:rsid w:val="00594740"/>
    <w:rsid w:val="005948AE"/>
    <w:rsid w:val="005952AC"/>
    <w:rsid w:val="00595390"/>
    <w:rsid w:val="005953DB"/>
    <w:rsid w:val="00595632"/>
    <w:rsid w:val="00596210"/>
    <w:rsid w:val="00596539"/>
    <w:rsid w:val="00596850"/>
    <w:rsid w:val="0059694E"/>
    <w:rsid w:val="00596B0F"/>
    <w:rsid w:val="005970C9"/>
    <w:rsid w:val="005971BF"/>
    <w:rsid w:val="005974B9"/>
    <w:rsid w:val="0059755D"/>
    <w:rsid w:val="005976B3"/>
    <w:rsid w:val="005976B5"/>
    <w:rsid w:val="0059792D"/>
    <w:rsid w:val="00597975"/>
    <w:rsid w:val="00597B02"/>
    <w:rsid w:val="00597BA7"/>
    <w:rsid w:val="00597FB4"/>
    <w:rsid w:val="005A04CB"/>
    <w:rsid w:val="005A07B3"/>
    <w:rsid w:val="005A09C3"/>
    <w:rsid w:val="005A0FDA"/>
    <w:rsid w:val="005A147E"/>
    <w:rsid w:val="005A1A3A"/>
    <w:rsid w:val="005A1A96"/>
    <w:rsid w:val="005A1C3D"/>
    <w:rsid w:val="005A1FDB"/>
    <w:rsid w:val="005A2615"/>
    <w:rsid w:val="005A292B"/>
    <w:rsid w:val="005A2CDB"/>
    <w:rsid w:val="005A3619"/>
    <w:rsid w:val="005A3736"/>
    <w:rsid w:val="005A39D2"/>
    <w:rsid w:val="005A3E52"/>
    <w:rsid w:val="005A3EC4"/>
    <w:rsid w:val="005A4420"/>
    <w:rsid w:val="005A451F"/>
    <w:rsid w:val="005A45FF"/>
    <w:rsid w:val="005A466C"/>
    <w:rsid w:val="005A4C5C"/>
    <w:rsid w:val="005A5E72"/>
    <w:rsid w:val="005A6253"/>
    <w:rsid w:val="005A6412"/>
    <w:rsid w:val="005A672C"/>
    <w:rsid w:val="005A67AA"/>
    <w:rsid w:val="005A692D"/>
    <w:rsid w:val="005A7EF2"/>
    <w:rsid w:val="005B01AB"/>
    <w:rsid w:val="005B01BA"/>
    <w:rsid w:val="005B04A1"/>
    <w:rsid w:val="005B078B"/>
    <w:rsid w:val="005B0FDC"/>
    <w:rsid w:val="005B13A0"/>
    <w:rsid w:val="005B18C6"/>
    <w:rsid w:val="005B1F59"/>
    <w:rsid w:val="005B25B9"/>
    <w:rsid w:val="005B27FD"/>
    <w:rsid w:val="005B2969"/>
    <w:rsid w:val="005B2D39"/>
    <w:rsid w:val="005B32C8"/>
    <w:rsid w:val="005B3951"/>
    <w:rsid w:val="005B3E9D"/>
    <w:rsid w:val="005B43CE"/>
    <w:rsid w:val="005B44C6"/>
    <w:rsid w:val="005B48F4"/>
    <w:rsid w:val="005B51A3"/>
    <w:rsid w:val="005B5650"/>
    <w:rsid w:val="005B56FA"/>
    <w:rsid w:val="005B5BB5"/>
    <w:rsid w:val="005B5DD0"/>
    <w:rsid w:val="005B61C9"/>
    <w:rsid w:val="005B6484"/>
    <w:rsid w:val="005B6506"/>
    <w:rsid w:val="005B6AD8"/>
    <w:rsid w:val="005B6BA1"/>
    <w:rsid w:val="005B6C63"/>
    <w:rsid w:val="005B6E6B"/>
    <w:rsid w:val="005B6F5F"/>
    <w:rsid w:val="005B729B"/>
    <w:rsid w:val="005B7A7F"/>
    <w:rsid w:val="005B7B35"/>
    <w:rsid w:val="005B7BBE"/>
    <w:rsid w:val="005B7BC5"/>
    <w:rsid w:val="005B7BD0"/>
    <w:rsid w:val="005B7E77"/>
    <w:rsid w:val="005C0133"/>
    <w:rsid w:val="005C0856"/>
    <w:rsid w:val="005C085C"/>
    <w:rsid w:val="005C0F03"/>
    <w:rsid w:val="005C0FFA"/>
    <w:rsid w:val="005C1283"/>
    <w:rsid w:val="005C15F6"/>
    <w:rsid w:val="005C181A"/>
    <w:rsid w:val="005C1A55"/>
    <w:rsid w:val="005C1AD8"/>
    <w:rsid w:val="005C1D0E"/>
    <w:rsid w:val="005C1EB4"/>
    <w:rsid w:val="005C203F"/>
    <w:rsid w:val="005C230F"/>
    <w:rsid w:val="005C2445"/>
    <w:rsid w:val="005C2E46"/>
    <w:rsid w:val="005C3F6B"/>
    <w:rsid w:val="005C404F"/>
    <w:rsid w:val="005C48BD"/>
    <w:rsid w:val="005C4E9E"/>
    <w:rsid w:val="005C4F57"/>
    <w:rsid w:val="005C55DF"/>
    <w:rsid w:val="005C5831"/>
    <w:rsid w:val="005C5841"/>
    <w:rsid w:val="005C5B22"/>
    <w:rsid w:val="005C5C86"/>
    <w:rsid w:val="005C605E"/>
    <w:rsid w:val="005C60F0"/>
    <w:rsid w:val="005C64C4"/>
    <w:rsid w:val="005C6840"/>
    <w:rsid w:val="005C690A"/>
    <w:rsid w:val="005C69CD"/>
    <w:rsid w:val="005C6A84"/>
    <w:rsid w:val="005C6D2F"/>
    <w:rsid w:val="005C6D86"/>
    <w:rsid w:val="005C6F06"/>
    <w:rsid w:val="005C7342"/>
    <w:rsid w:val="005C73E3"/>
    <w:rsid w:val="005C742B"/>
    <w:rsid w:val="005C7681"/>
    <w:rsid w:val="005C76F8"/>
    <w:rsid w:val="005C782F"/>
    <w:rsid w:val="005C7C6A"/>
    <w:rsid w:val="005C7E27"/>
    <w:rsid w:val="005C7EDB"/>
    <w:rsid w:val="005C7F71"/>
    <w:rsid w:val="005D018D"/>
    <w:rsid w:val="005D0192"/>
    <w:rsid w:val="005D0A0A"/>
    <w:rsid w:val="005D1186"/>
    <w:rsid w:val="005D134A"/>
    <w:rsid w:val="005D1419"/>
    <w:rsid w:val="005D1855"/>
    <w:rsid w:val="005D2042"/>
    <w:rsid w:val="005D217F"/>
    <w:rsid w:val="005D24A0"/>
    <w:rsid w:val="005D285A"/>
    <w:rsid w:val="005D2B61"/>
    <w:rsid w:val="005D2C3E"/>
    <w:rsid w:val="005D2C8D"/>
    <w:rsid w:val="005D3135"/>
    <w:rsid w:val="005D3999"/>
    <w:rsid w:val="005D3B2F"/>
    <w:rsid w:val="005D43DF"/>
    <w:rsid w:val="005D44F2"/>
    <w:rsid w:val="005D455E"/>
    <w:rsid w:val="005D4702"/>
    <w:rsid w:val="005D4827"/>
    <w:rsid w:val="005D49F9"/>
    <w:rsid w:val="005D4B39"/>
    <w:rsid w:val="005D4D07"/>
    <w:rsid w:val="005D4E30"/>
    <w:rsid w:val="005D5B22"/>
    <w:rsid w:val="005D6091"/>
    <w:rsid w:val="005D62F4"/>
    <w:rsid w:val="005D676C"/>
    <w:rsid w:val="005D67AF"/>
    <w:rsid w:val="005D6BD3"/>
    <w:rsid w:val="005D6DCB"/>
    <w:rsid w:val="005D6E4D"/>
    <w:rsid w:val="005D70F8"/>
    <w:rsid w:val="005D7806"/>
    <w:rsid w:val="005D783D"/>
    <w:rsid w:val="005D79BC"/>
    <w:rsid w:val="005D7D75"/>
    <w:rsid w:val="005E027E"/>
    <w:rsid w:val="005E0742"/>
    <w:rsid w:val="005E089F"/>
    <w:rsid w:val="005E0957"/>
    <w:rsid w:val="005E0D59"/>
    <w:rsid w:val="005E1427"/>
    <w:rsid w:val="005E167F"/>
    <w:rsid w:val="005E19F3"/>
    <w:rsid w:val="005E1BF7"/>
    <w:rsid w:val="005E1D05"/>
    <w:rsid w:val="005E1F0C"/>
    <w:rsid w:val="005E25D4"/>
    <w:rsid w:val="005E2659"/>
    <w:rsid w:val="005E2667"/>
    <w:rsid w:val="005E26DF"/>
    <w:rsid w:val="005E299B"/>
    <w:rsid w:val="005E2F98"/>
    <w:rsid w:val="005E3408"/>
    <w:rsid w:val="005E343E"/>
    <w:rsid w:val="005E3993"/>
    <w:rsid w:val="005E3AB2"/>
    <w:rsid w:val="005E3EA5"/>
    <w:rsid w:val="005E3F73"/>
    <w:rsid w:val="005E4092"/>
    <w:rsid w:val="005E44A7"/>
    <w:rsid w:val="005E4847"/>
    <w:rsid w:val="005E4DE9"/>
    <w:rsid w:val="005E4F45"/>
    <w:rsid w:val="005E5314"/>
    <w:rsid w:val="005E55B6"/>
    <w:rsid w:val="005E60D0"/>
    <w:rsid w:val="005E620D"/>
    <w:rsid w:val="005E6A30"/>
    <w:rsid w:val="005E74B8"/>
    <w:rsid w:val="005E74FF"/>
    <w:rsid w:val="005E7B22"/>
    <w:rsid w:val="005E7B8E"/>
    <w:rsid w:val="005F0216"/>
    <w:rsid w:val="005F0367"/>
    <w:rsid w:val="005F048A"/>
    <w:rsid w:val="005F0710"/>
    <w:rsid w:val="005F0B98"/>
    <w:rsid w:val="005F0D91"/>
    <w:rsid w:val="005F0EC4"/>
    <w:rsid w:val="005F13F3"/>
    <w:rsid w:val="005F15D4"/>
    <w:rsid w:val="005F1876"/>
    <w:rsid w:val="005F19AA"/>
    <w:rsid w:val="005F1A90"/>
    <w:rsid w:val="005F1B74"/>
    <w:rsid w:val="005F1D72"/>
    <w:rsid w:val="005F2384"/>
    <w:rsid w:val="005F2434"/>
    <w:rsid w:val="005F24BB"/>
    <w:rsid w:val="005F24C9"/>
    <w:rsid w:val="005F2637"/>
    <w:rsid w:val="005F3235"/>
    <w:rsid w:val="005F33A7"/>
    <w:rsid w:val="005F348F"/>
    <w:rsid w:val="005F374D"/>
    <w:rsid w:val="005F5D59"/>
    <w:rsid w:val="005F648C"/>
    <w:rsid w:val="005F6892"/>
    <w:rsid w:val="005F6B8C"/>
    <w:rsid w:val="005F6FE1"/>
    <w:rsid w:val="005F792F"/>
    <w:rsid w:val="005F7A9D"/>
    <w:rsid w:val="005F7B84"/>
    <w:rsid w:val="005F7E8B"/>
    <w:rsid w:val="00600213"/>
    <w:rsid w:val="0060027C"/>
    <w:rsid w:val="006003DB"/>
    <w:rsid w:val="00600412"/>
    <w:rsid w:val="006009F1"/>
    <w:rsid w:val="00600DBD"/>
    <w:rsid w:val="00600FA0"/>
    <w:rsid w:val="0060130C"/>
    <w:rsid w:val="006013DA"/>
    <w:rsid w:val="006015CB"/>
    <w:rsid w:val="006019FB"/>
    <w:rsid w:val="00601A75"/>
    <w:rsid w:val="00601B7D"/>
    <w:rsid w:val="00601FB2"/>
    <w:rsid w:val="006023AE"/>
    <w:rsid w:val="00602551"/>
    <w:rsid w:val="00602559"/>
    <w:rsid w:val="006028F0"/>
    <w:rsid w:val="00602B03"/>
    <w:rsid w:val="0060301E"/>
    <w:rsid w:val="00603205"/>
    <w:rsid w:val="006038FF"/>
    <w:rsid w:val="00603A25"/>
    <w:rsid w:val="0060411C"/>
    <w:rsid w:val="00604650"/>
    <w:rsid w:val="00604A24"/>
    <w:rsid w:val="00604C15"/>
    <w:rsid w:val="00604E90"/>
    <w:rsid w:val="00605293"/>
    <w:rsid w:val="00605398"/>
    <w:rsid w:val="00606451"/>
    <w:rsid w:val="006064C4"/>
    <w:rsid w:val="0060661B"/>
    <w:rsid w:val="00606759"/>
    <w:rsid w:val="006069C1"/>
    <w:rsid w:val="00606B47"/>
    <w:rsid w:val="00606C0F"/>
    <w:rsid w:val="006078EA"/>
    <w:rsid w:val="00607CEC"/>
    <w:rsid w:val="006100B0"/>
    <w:rsid w:val="00610466"/>
    <w:rsid w:val="00610765"/>
    <w:rsid w:val="006110BB"/>
    <w:rsid w:val="0061184D"/>
    <w:rsid w:val="00611AE6"/>
    <w:rsid w:val="006124B9"/>
    <w:rsid w:val="006125D1"/>
    <w:rsid w:val="00612B68"/>
    <w:rsid w:val="00612B98"/>
    <w:rsid w:val="00612D4A"/>
    <w:rsid w:val="00612FA5"/>
    <w:rsid w:val="0061312A"/>
    <w:rsid w:val="006135BD"/>
    <w:rsid w:val="00613B29"/>
    <w:rsid w:val="00613DAE"/>
    <w:rsid w:val="00613DBD"/>
    <w:rsid w:val="00613EE1"/>
    <w:rsid w:val="006140DD"/>
    <w:rsid w:val="00614DB9"/>
    <w:rsid w:val="00615901"/>
    <w:rsid w:val="00615921"/>
    <w:rsid w:val="0061598D"/>
    <w:rsid w:val="00615C45"/>
    <w:rsid w:val="00615D2B"/>
    <w:rsid w:val="00615EDD"/>
    <w:rsid w:val="006160D4"/>
    <w:rsid w:val="006161FC"/>
    <w:rsid w:val="0061622F"/>
    <w:rsid w:val="006178F5"/>
    <w:rsid w:val="0061790A"/>
    <w:rsid w:val="00617962"/>
    <w:rsid w:val="00617A3D"/>
    <w:rsid w:val="00617CF4"/>
    <w:rsid w:val="0062014B"/>
    <w:rsid w:val="00620967"/>
    <w:rsid w:val="00620CE3"/>
    <w:rsid w:val="00620D96"/>
    <w:rsid w:val="00620ED3"/>
    <w:rsid w:val="006213F2"/>
    <w:rsid w:val="0062177B"/>
    <w:rsid w:val="006226F6"/>
    <w:rsid w:val="0062291E"/>
    <w:rsid w:val="00622A57"/>
    <w:rsid w:val="006238A9"/>
    <w:rsid w:val="00623A10"/>
    <w:rsid w:val="00623A92"/>
    <w:rsid w:val="00623B3E"/>
    <w:rsid w:val="00624084"/>
    <w:rsid w:val="00624698"/>
    <w:rsid w:val="00624B5E"/>
    <w:rsid w:val="006252B8"/>
    <w:rsid w:val="00625827"/>
    <w:rsid w:val="00625F48"/>
    <w:rsid w:val="0062605E"/>
    <w:rsid w:val="006260A5"/>
    <w:rsid w:val="00626472"/>
    <w:rsid w:val="0062666B"/>
    <w:rsid w:val="00626850"/>
    <w:rsid w:val="0062689D"/>
    <w:rsid w:val="00626BCA"/>
    <w:rsid w:val="00626EE2"/>
    <w:rsid w:val="00627177"/>
    <w:rsid w:val="006274A6"/>
    <w:rsid w:val="006274F4"/>
    <w:rsid w:val="0062763C"/>
    <w:rsid w:val="0062786C"/>
    <w:rsid w:val="00627ADC"/>
    <w:rsid w:val="00627F6C"/>
    <w:rsid w:val="006302F2"/>
    <w:rsid w:val="0063084F"/>
    <w:rsid w:val="0063093A"/>
    <w:rsid w:val="00630A1D"/>
    <w:rsid w:val="00630A5B"/>
    <w:rsid w:val="00630BDA"/>
    <w:rsid w:val="00630D14"/>
    <w:rsid w:val="00630DEB"/>
    <w:rsid w:val="00631078"/>
    <w:rsid w:val="00631556"/>
    <w:rsid w:val="006318D6"/>
    <w:rsid w:val="00631E9B"/>
    <w:rsid w:val="0063227F"/>
    <w:rsid w:val="006328C6"/>
    <w:rsid w:val="006328F5"/>
    <w:rsid w:val="00632F05"/>
    <w:rsid w:val="00632F1C"/>
    <w:rsid w:val="00633107"/>
    <w:rsid w:val="00633284"/>
    <w:rsid w:val="0063399F"/>
    <w:rsid w:val="00633EE7"/>
    <w:rsid w:val="00634769"/>
    <w:rsid w:val="00634D5D"/>
    <w:rsid w:val="006352CB"/>
    <w:rsid w:val="006352D8"/>
    <w:rsid w:val="006354AA"/>
    <w:rsid w:val="00635683"/>
    <w:rsid w:val="006356C7"/>
    <w:rsid w:val="00635F04"/>
    <w:rsid w:val="00636038"/>
    <w:rsid w:val="00636084"/>
    <w:rsid w:val="0063624B"/>
    <w:rsid w:val="006367A9"/>
    <w:rsid w:val="00636E1E"/>
    <w:rsid w:val="00636E2B"/>
    <w:rsid w:val="00636F2C"/>
    <w:rsid w:val="00637108"/>
    <w:rsid w:val="00637511"/>
    <w:rsid w:val="006378C8"/>
    <w:rsid w:val="006379A1"/>
    <w:rsid w:val="006403F8"/>
    <w:rsid w:val="0064077A"/>
    <w:rsid w:val="0064095B"/>
    <w:rsid w:val="00640E9B"/>
    <w:rsid w:val="00640EEC"/>
    <w:rsid w:val="00640F80"/>
    <w:rsid w:val="006410DB"/>
    <w:rsid w:val="0064127A"/>
    <w:rsid w:val="00641621"/>
    <w:rsid w:val="00641A2F"/>
    <w:rsid w:val="006420F5"/>
    <w:rsid w:val="00642635"/>
    <w:rsid w:val="00642872"/>
    <w:rsid w:val="00642F2E"/>
    <w:rsid w:val="0064306D"/>
    <w:rsid w:val="0064309A"/>
    <w:rsid w:val="006430A2"/>
    <w:rsid w:val="006430D4"/>
    <w:rsid w:val="006437F7"/>
    <w:rsid w:val="00643904"/>
    <w:rsid w:val="00643C58"/>
    <w:rsid w:val="00643C89"/>
    <w:rsid w:val="0064412A"/>
    <w:rsid w:val="0064429C"/>
    <w:rsid w:val="006445D2"/>
    <w:rsid w:val="00644AAD"/>
    <w:rsid w:val="00644BF8"/>
    <w:rsid w:val="00644DC6"/>
    <w:rsid w:val="00644E71"/>
    <w:rsid w:val="006450EB"/>
    <w:rsid w:val="00645171"/>
    <w:rsid w:val="006456CC"/>
    <w:rsid w:val="006459A6"/>
    <w:rsid w:val="00645E35"/>
    <w:rsid w:val="00645F06"/>
    <w:rsid w:val="0064622E"/>
    <w:rsid w:val="0064647B"/>
    <w:rsid w:val="00646883"/>
    <w:rsid w:val="006469B5"/>
    <w:rsid w:val="00646B03"/>
    <w:rsid w:val="00646B5E"/>
    <w:rsid w:val="00646BF1"/>
    <w:rsid w:val="00646F4D"/>
    <w:rsid w:val="00646F83"/>
    <w:rsid w:val="00647074"/>
    <w:rsid w:val="006472AB"/>
    <w:rsid w:val="0064766B"/>
    <w:rsid w:val="00647C37"/>
    <w:rsid w:val="00650858"/>
    <w:rsid w:val="00650C2E"/>
    <w:rsid w:val="00651062"/>
    <w:rsid w:val="006516A2"/>
    <w:rsid w:val="006519A8"/>
    <w:rsid w:val="00651D6E"/>
    <w:rsid w:val="00651DBE"/>
    <w:rsid w:val="00652049"/>
    <w:rsid w:val="0065212E"/>
    <w:rsid w:val="00652BE0"/>
    <w:rsid w:val="00652F1F"/>
    <w:rsid w:val="00652F31"/>
    <w:rsid w:val="0065302D"/>
    <w:rsid w:val="0065316A"/>
    <w:rsid w:val="006533EB"/>
    <w:rsid w:val="0065359B"/>
    <w:rsid w:val="006543B9"/>
    <w:rsid w:val="006545AC"/>
    <w:rsid w:val="00654634"/>
    <w:rsid w:val="00654937"/>
    <w:rsid w:val="00654D96"/>
    <w:rsid w:val="0065501C"/>
    <w:rsid w:val="0065530D"/>
    <w:rsid w:val="00655E16"/>
    <w:rsid w:val="00656010"/>
    <w:rsid w:val="006562F2"/>
    <w:rsid w:val="006563D4"/>
    <w:rsid w:val="00656B3B"/>
    <w:rsid w:val="00657B69"/>
    <w:rsid w:val="00657D09"/>
    <w:rsid w:val="0066028C"/>
    <w:rsid w:val="00660417"/>
    <w:rsid w:val="006604BF"/>
    <w:rsid w:val="00660526"/>
    <w:rsid w:val="006605A8"/>
    <w:rsid w:val="00660660"/>
    <w:rsid w:val="006608BD"/>
    <w:rsid w:val="006609F7"/>
    <w:rsid w:val="00661084"/>
    <w:rsid w:val="006613F1"/>
    <w:rsid w:val="006619DA"/>
    <w:rsid w:val="00662264"/>
    <w:rsid w:val="00662550"/>
    <w:rsid w:val="006625C2"/>
    <w:rsid w:val="00662A4F"/>
    <w:rsid w:val="00662B60"/>
    <w:rsid w:val="00662C00"/>
    <w:rsid w:val="00663178"/>
    <w:rsid w:val="006634C9"/>
    <w:rsid w:val="006636CB"/>
    <w:rsid w:val="00663BDD"/>
    <w:rsid w:val="00663C09"/>
    <w:rsid w:val="006641F8"/>
    <w:rsid w:val="00664458"/>
    <w:rsid w:val="006648BE"/>
    <w:rsid w:val="00664CCE"/>
    <w:rsid w:val="00664F75"/>
    <w:rsid w:val="00665071"/>
    <w:rsid w:val="00665100"/>
    <w:rsid w:val="00665260"/>
    <w:rsid w:val="006653EB"/>
    <w:rsid w:val="0066541C"/>
    <w:rsid w:val="00665598"/>
    <w:rsid w:val="006655AA"/>
    <w:rsid w:val="00665A1C"/>
    <w:rsid w:val="00665F08"/>
    <w:rsid w:val="00665F32"/>
    <w:rsid w:val="00666413"/>
    <w:rsid w:val="006665B2"/>
    <w:rsid w:val="00666E61"/>
    <w:rsid w:val="0066756A"/>
    <w:rsid w:val="006677CB"/>
    <w:rsid w:val="00667CA9"/>
    <w:rsid w:val="00670148"/>
    <w:rsid w:val="006701EC"/>
    <w:rsid w:val="006706B7"/>
    <w:rsid w:val="0067097B"/>
    <w:rsid w:val="00670B6D"/>
    <w:rsid w:val="00670C6C"/>
    <w:rsid w:val="00671096"/>
    <w:rsid w:val="006715C0"/>
    <w:rsid w:val="00671C0E"/>
    <w:rsid w:val="006720CE"/>
    <w:rsid w:val="006729DD"/>
    <w:rsid w:val="00672A7E"/>
    <w:rsid w:val="00672B44"/>
    <w:rsid w:val="00672B66"/>
    <w:rsid w:val="00672DC1"/>
    <w:rsid w:val="00672F9C"/>
    <w:rsid w:val="00673429"/>
    <w:rsid w:val="00673AF2"/>
    <w:rsid w:val="00673F4D"/>
    <w:rsid w:val="00674305"/>
    <w:rsid w:val="006748B7"/>
    <w:rsid w:val="00674F12"/>
    <w:rsid w:val="00675061"/>
    <w:rsid w:val="006752BF"/>
    <w:rsid w:val="006757E8"/>
    <w:rsid w:val="00676300"/>
    <w:rsid w:val="00676372"/>
    <w:rsid w:val="00676E41"/>
    <w:rsid w:val="00677345"/>
    <w:rsid w:val="0067738F"/>
    <w:rsid w:val="00677537"/>
    <w:rsid w:val="006776D6"/>
    <w:rsid w:val="00677CE6"/>
    <w:rsid w:val="00680315"/>
    <w:rsid w:val="0068051A"/>
    <w:rsid w:val="00680586"/>
    <w:rsid w:val="006808DE"/>
    <w:rsid w:val="00680A35"/>
    <w:rsid w:val="00680FE2"/>
    <w:rsid w:val="00681526"/>
    <w:rsid w:val="00682472"/>
    <w:rsid w:val="00682B23"/>
    <w:rsid w:val="0068300E"/>
    <w:rsid w:val="00683408"/>
    <w:rsid w:val="006836B8"/>
    <w:rsid w:val="00684034"/>
    <w:rsid w:val="006843BF"/>
    <w:rsid w:val="0068489D"/>
    <w:rsid w:val="006849EC"/>
    <w:rsid w:val="00684E66"/>
    <w:rsid w:val="0068545E"/>
    <w:rsid w:val="00685B20"/>
    <w:rsid w:val="00685B2E"/>
    <w:rsid w:val="00686183"/>
    <w:rsid w:val="006862EC"/>
    <w:rsid w:val="006868D0"/>
    <w:rsid w:val="00686C46"/>
    <w:rsid w:val="00686C9C"/>
    <w:rsid w:val="00686E08"/>
    <w:rsid w:val="006876BB"/>
    <w:rsid w:val="00687C44"/>
    <w:rsid w:val="00687DB4"/>
    <w:rsid w:val="00690052"/>
    <w:rsid w:val="006911E0"/>
    <w:rsid w:val="0069192D"/>
    <w:rsid w:val="006920CC"/>
    <w:rsid w:val="0069283D"/>
    <w:rsid w:val="00692D8C"/>
    <w:rsid w:val="00692E63"/>
    <w:rsid w:val="006931F8"/>
    <w:rsid w:val="006933A1"/>
    <w:rsid w:val="006935C8"/>
    <w:rsid w:val="00693FF6"/>
    <w:rsid w:val="00694272"/>
    <w:rsid w:val="0069461D"/>
    <w:rsid w:val="00695044"/>
    <w:rsid w:val="00695310"/>
    <w:rsid w:val="00696772"/>
    <w:rsid w:val="0069678E"/>
    <w:rsid w:val="00696995"/>
    <w:rsid w:val="00696C56"/>
    <w:rsid w:val="0069718A"/>
    <w:rsid w:val="006973AE"/>
    <w:rsid w:val="00697793"/>
    <w:rsid w:val="0069780E"/>
    <w:rsid w:val="006978C8"/>
    <w:rsid w:val="00697AF7"/>
    <w:rsid w:val="006A0669"/>
    <w:rsid w:val="006A08E8"/>
    <w:rsid w:val="006A092F"/>
    <w:rsid w:val="006A0CC7"/>
    <w:rsid w:val="006A10BC"/>
    <w:rsid w:val="006A15FF"/>
    <w:rsid w:val="006A17D9"/>
    <w:rsid w:val="006A1828"/>
    <w:rsid w:val="006A1939"/>
    <w:rsid w:val="006A19C2"/>
    <w:rsid w:val="006A1B5B"/>
    <w:rsid w:val="006A2B35"/>
    <w:rsid w:val="006A2CDF"/>
    <w:rsid w:val="006A2D4E"/>
    <w:rsid w:val="006A3396"/>
    <w:rsid w:val="006A35B1"/>
    <w:rsid w:val="006A381A"/>
    <w:rsid w:val="006A3B22"/>
    <w:rsid w:val="006A3D3E"/>
    <w:rsid w:val="006A3E98"/>
    <w:rsid w:val="006A47C2"/>
    <w:rsid w:val="006A4F9C"/>
    <w:rsid w:val="006A5028"/>
    <w:rsid w:val="006A5301"/>
    <w:rsid w:val="006A5341"/>
    <w:rsid w:val="006A5474"/>
    <w:rsid w:val="006A57AC"/>
    <w:rsid w:val="006A58C9"/>
    <w:rsid w:val="006A5D93"/>
    <w:rsid w:val="006A6016"/>
    <w:rsid w:val="006A62DD"/>
    <w:rsid w:val="006A645B"/>
    <w:rsid w:val="006A68B8"/>
    <w:rsid w:val="006A6B4B"/>
    <w:rsid w:val="006A6E07"/>
    <w:rsid w:val="006A6F5A"/>
    <w:rsid w:val="006A6FE3"/>
    <w:rsid w:val="006A73B0"/>
    <w:rsid w:val="006A7C71"/>
    <w:rsid w:val="006A7CE5"/>
    <w:rsid w:val="006B01ED"/>
    <w:rsid w:val="006B0288"/>
    <w:rsid w:val="006B04F2"/>
    <w:rsid w:val="006B091A"/>
    <w:rsid w:val="006B0948"/>
    <w:rsid w:val="006B0E01"/>
    <w:rsid w:val="006B199F"/>
    <w:rsid w:val="006B1CEC"/>
    <w:rsid w:val="006B2120"/>
    <w:rsid w:val="006B231C"/>
    <w:rsid w:val="006B27AE"/>
    <w:rsid w:val="006B358B"/>
    <w:rsid w:val="006B364D"/>
    <w:rsid w:val="006B393F"/>
    <w:rsid w:val="006B3C6A"/>
    <w:rsid w:val="006B3C95"/>
    <w:rsid w:val="006B3FD2"/>
    <w:rsid w:val="006B4758"/>
    <w:rsid w:val="006B5761"/>
    <w:rsid w:val="006B587E"/>
    <w:rsid w:val="006B61A0"/>
    <w:rsid w:val="006B62BC"/>
    <w:rsid w:val="006B6553"/>
    <w:rsid w:val="006B6D41"/>
    <w:rsid w:val="006B6F40"/>
    <w:rsid w:val="006B72B9"/>
    <w:rsid w:val="006B72F5"/>
    <w:rsid w:val="006B7387"/>
    <w:rsid w:val="006B753D"/>
    <w:rsid w:val="006C002F"/>
    <w:rsid w:val="006C0182"/>
    <w:rsid w:val="006C032B"/>
    <w:rsid w:val="006C04AF"/>
    <w:rsid w:val="006C0889"/>
    <w:rsid w:val="006C0929"/>
    <w:rsid w:val="006C0932"/>
    <w:rsid w:val="006C1055"/>
    <w:rsid w:val="006C10B1"/>
    <w:rsid w:val="006C136D"/>
    <w:rsid w:val="006C13D1"/>
    <w:rsid w:val="006C1407"/>
    <w:rsid w:val="006C193E"/>
    <w:rsid w:val="006C19CB"/>
    <w:rsid w:val="006C1E26"/>
    <w:rsid w:val="006C1FDD"/>
    <w:rsid w:val="006C20E8"/>
    <w:rsid w:val="006C2E7A"/>
    <w:rsid w:val="006C3373"/>
    <w:rsid w:val="006C3558"/>
    <w:rsid w:val="006C37F4"/>
    <w:rsid w:val="006C3C0B"/>
    <w:rsid w:val="006C3F8C"/>
    <w:rsid w:val="006C4123"/>
    <w:rsid w:val="006C47D9"/>
    <w:rsid w:val="006C483B"/>
    <w:rsid w:val="006C56C1"/>
    <w:rsid w:val="006C57AC"/>
    <w:rsid w:val="006C581D"/>
    <w:rsid w:val="006C5BB1"/>
    <w:rsid w:val="006C5F3D"/>
    <w:rsid w:val="006C642B"/>
    <w:rsid w:val="006C65AE"/>
    <w:rsid w:val="006C6716"/>
    <w:rsid w:val="006C6840"/>
    <w:rsid w:val="006C68A3"/>
    <w:rsid w:val="006C69A0"/>
    <w:rsid w:val="006C6B27"/>
    <w:rsid w:val="006C6BE9"/>
    <w:rsid w:val="006C6D1D"/>
    <w:rsid w:val="006C6D83"/>
    <w:rsid w:val="006C6E4E"/>
    <w:rsid w:val="006C6EE5"/>
    <w:rsid w:val="006C6EE9"/>
    <w:rsid w:val="006C78CB"/>
    <w:rsid w:val="006C79CC"/>
    <w:rsid w:val="006C7BB9"/>
    <w:rsid w:val="006C7FCD"/>
    <w:rsid w:val="006D02E8"/>
    <w:rsid w:val="006D0DC8"/>
    <w:rsid w:val="006D1337"/>
    <w:rsid w:val="006D164B"/>
    <w:rsid w:val="006D1B6C"/>
    <w:rsid w:val="006D206F"/>
    <w:rsid w:val="006D22B2"/>
    <w:rsid w:val="006D25A6"/>
    <w:rsid w:val="006D2B1B"/>
    <w:rsid w:val="006D2CF1"/>
    <w:rsid w:val="006D2F64"/>
    <w:rsid w:val="006D3AE7"/>
    <w:rsid w:val="006D3D44"/>
    <w:rsid w:val="006D3DB9"/>
    <w:rsid w:val="006D446C"/>
    <w:rsid w:val="006D45EF"/>
    <w:rsid w:val="006D4901"/>
    <w:rsid w:val="006D4A58"/>
    <w:rsid w:val="006D52AE"/>
    <w:rsid w:val="006D5E2A"/>
    <w:rsid w:val="006D613A"/>
    <w:rsid w:val="006D6231"/>
    <w:rsid w:val="006D63A5"/>
    <w:rsid w:val="006D65D3"/>
    <w:rsid w:val="006D662F"/>
    <w:rsid w:val="006D6CD9"/>
    <w:rsid w:val="006D6E0F"/>
    <w:rsid w:val="006D7600"/>
    <w:rsid w:val="006D786B"/>
    <w:rsid w:val="006E03AA"/>
    <w:rsid w:val="006E07D9"/>
    <w:rsid w:val="006E0B20"/>
    <w:rsid w:val="006E13C9"/>
    <w:rsid w:val="006E17FB"/>
    <w:rsid w:val="006E1CD1"/>
    <w:rsid w:val="006E2C0C"/>
    <w:rsid w:val="006E2CA6"/>
    <w:rsid w:val="006E30B4"/>
    <w:rsid w:val="006E3475"/>
    <w:rsid w:val="006E3A88"/>
    <w:rsid w:val="006E3CC3"/>
    <w:rsid w:val="006E3D39"/>
    <w:rsid w:val="006E3D8F"/>
    <w:rsid w:val="006E3F6A"/>
    <w:rsid w:val="006E3FA8"/>
    <w:rsid w:val="006E41CC"/>
    <w:rsid w:val="006E4A7F"/>
    <w:rsid w:val="006E4AE1"/>
    <w:rsid w:val="006E5112"/>
    <w:rsid w:val="006E5711"/>
    <w:rsid w:val="006E598B"/>
    <w:rsid w:val="006E5AB3"/>
    <w:rsid w:val="006E5E88"/>
    <w:rsid w:val="006E6556"/>
    <w:rsid w:val="006E6FC5"/>
    <w:rsid w:val="006E7636"/>
    <w:rsid w:val="006E7887"/>
    <w:rsid w:val="006E7A2E"/>
    <w:rsid w:val="006E7CE2"/>
    <w:rsid w:val="006E7FB5"/>
    <w:rsid w:val="006F0130"/>
    <w:rsid w:val="006F0561"/>
    <w:rsid w:val="006F06AC"/>
    <w:rsid w:val="006F089B"/>
    <w:rsid w:val="006F08D8"/>
    <w:rsid w:val="006F098B"/>
    <w:rsid w:val="006F0C78"/>
    <w:rsid w:val="006F0CE8"/>
    <w:rsid w:val="006F0E0E"/>
    <w:rsid w:val="006F1218"/>
    <w:rsid w:val="006F1569"/>
    <w:rsid w:val="006F1721"/>
    <w:rsid w:val="006F2839"/>
    <w:rsid w:val="006F3026"/>
    <w:rsid w:val="006F345E"/>
    <w:rsid w:val="006F3523"/>
    <w:rsid w:val="006F3CC9"/>
    <w:rsid w:val="006F3F26"/>
    <w:rsid w:val="006F4853"/>
    <w:rsid w:val="006F4914"/>
    <w:rsid w:val="006F4EC3"/>
    <w:rsid w:val="006F4EC8"/>
    <w:rsid w:val="006F4EFB"/>
    <w:rsid w:val="006F4F5C"/>
    <w:rsid w:val="006F5172"/>
    <w:rsid w:val="006F53D9"/>
    <w:rsid w:val="006F5576"/>
    <w:rsid w:val="006F56A2"/>
    <w:rsid w:val="006F6E9E"/>
    <w:rsid w:val="006F6F1D"/>
    <w:rsid w:val="006F721E"/>
    <w:rsid w:val="006F7596"/>
    <w:rsid w:val="006F7641"/>
    <w:rsid w:val="006F7AF3"/>
    <w:rsid w:val="006F7F9C"/>
    <w:rsid w:val="00701350"/>
    <w:rsid w:val="007016C2"/>
    <w:rsid w:val="00701EB7"/>
    <w:rsid w:val="00702B84"/>
    <w:rsid w:val="007032E2"/>
    <w:rsid w:val="00703856"/>
    <w:rsid w:val="00703C22"/>
    <w:rsid w:val="00703C9A"/>
    <w:rsid w:val="00703FFC"/>
    <w:rsid w:val="00704147"/>
    <w:rsid w:val="0070449F"/>
    <w:rsid w:val="007049EB"/>
    <w:rsid w:val="00704A1B"/>
    <w:rsid w:val="0070512A"/>
    <w:rsid w:val="00705478"/>
    <w:rsid w:val="0070575D"/>
    <w:rsid w:val="00705B41"/>
    <w:rsid w:val="00705B7F"/>
    <w:rsid w:val="00705B91"/>
    <w:rsid w:val="00705F94"/>
    <w:rsid w:val="00706156"/>
    <w:rsid w:val="00706191"/>
    <w:rsid w:val="0070681E"/>
    <w:rsid w:val="0070716F"/>
    <w:rsid w:val="00707203"/>
    <w:rsid w:val="007073D0"/>
    <w:rsid w:val="0070764A"/>
    <w:rsid w:val="007076FD"/>
    <w:rsid w:val="00707AA8"/>
    <w:rsid w:val="00707C62"/>
    <w:rsid w:val="00707E25"/>
    <w:rsid w:val="007100D0"/>
    <w:rsid w:val="0071020A"/>
    <w:rsid w:val="00710364"/>
    <w:rsid w:val="00710668"/>
    <w:rsid w:val="00710715"/>
    <w:rsid w:val="007107C4"/>
    <w:rsid w:val="00710A03"/>
    <w:rsid w:val="00710BCD"/>
    <w:rsid w:val="00710D6E"/>
    <w:rsid w:val="007113BD"/>
    <w:rsid w:val="007117A3"/>
    <w:rsid w:val="007121EE"/>
    <w:rsid w:val="0071254E"/>
    <w:rsid w:val="00712634"/>
    <w:rsid w:val="00712F88"/>
    <w:rsid w:val="00713225"/>
    <w:rsid w:val="007133A3"/>
    <w:rsid w:val="007138E1"/>
    <w:rsid w:val="00713C47"/>
    <w:rsid w:val="00713E94"/>
    <w:rsid w:val="00713F2D"/>
    <w:rsid w:val="00713F31"/>
    <w:rsid w:val="007143BE"/>
    <w:rsid w:val="00714640"/>
    <w:rsid w:val="00714663"/>
    <w:rsid w:val="007147B8"/>
    <w:rsid w:val="00714811"/>
    <w:rsid w:val="007148D8"/>
    <w:rsid w:val="007149C5"/>
    <w:rsid w:val="00714BE0"/>
    <w:rsid w:val="007155BA"/>
    <w:rsid w:val="00715944"/>
    <w:rsid w:val="00715BF8"/>
    <w:rsid w:val="00715E12"/>
    <w:rsid w:val="00715E19"/>
    <w:rsid w:val="00715FCE"/>
    <w:rsid w:val="007163A7"/>
    <w:rsid w:val="00716657"/>
    <w:rsid w:val="007167EB"/>
    <w:rsid w:val="00716887"/>
    <w:rsid w:val="00716DA7"/>
    <w:rsid w:val="00716F0B"/>
    <w:rsid w:val="007177FC"/>
    <w:rsid w:val="00717983"/>
    <w:rsid w:val="00717BB7"/>
    <w:rsid w:val="00717D3C"/>
    <w:rsid w:val="007202D1"/>
    <w:rsid w:val="00720600"/>
    <w:rsid w:val="007206AB"/>
    <w:rsid w:val="00720710"/>
    <w:rsid w:val="007209DA"/>
    <w:rsid w:val="00720BBA"/>
    <w:rsid w:val="0072112A"/>
    <w:rsid w:val="0072129A"/>
    <w:rsid w:val="00721A07"/>
    <w:rsid w:val="0072212A"/>
    <w:rsid w:val="00722202"/>
    <w:rsid w:val="0072228D"/>
    <w:rsid w:val="00722482"/>
    <w:rsid w:val="007225B0"/>
    <w:rsid w:val="00722824"/>
    <w:rsid w:val="0072286A"/>
    <w:rsid w:val="00722E12"/>
    <w:rsid w:val="007238A9"/>
    <w:rsid w:val="00723955"/>
    <w:rsid w:val="00723A81"/>
    <w:rsid w:val="00723B43"/>
    <w:rsid w:val="007240F3"/>
    <w:rsid w:val="00724187"/>
    <w:rsid w:val="007242F8"/>
    <w:rsid w:val="0072446E"/>
    <w:rsid w:val="00724945"/>
    <w:rsid w:val="00724C31"/>
    <w:rsid w:val="00724F8E"/>
    <w:rsid w:val="00725263"/>
    <w:rsid w:val="00725306"/>
    <w:rsid w:val="007258B9"/>
    <w:rsid w:val="00725D73"/>
    <w:rsid w:val="00725E92"/>
    <w:rsid w:val="00725F30"/>
    <w:rsid w:val="00726168"/>
    <w:rsid w:val="0072637B"/>
    <w:rsid w:val="00726609"/>
    <w:rsid w:val="00726839"/>
    <w:rsid w:val="00726C29"/>
    <w:rsid w:val="0072769A"/>
    <w:rsid w:val="00727A17"/>
    <w:rsid w:val="00727BB6"/>
    <w:rsid w:val="00727C91"/>
    <w:rsid w:val="00730166"/>
    <w:rsid w:val="00730A66"/>
    <w:rsid w:val="00730C2E"/>
    <w:rsid w:val="00730CFB"/>
    <w:rsid w:val="00731410"/>
    <w:rsid w:val="0073178E"/>
    <w:rsid w:val="00732172"/>
    <w:rsid w:val="00732506"/>
    <w:rsid w:val="007325CD"/>
    <w:rsid w:val="00732C94"/>
    <w:rsid w:val="00732E77"/>
    <w:rsid w:val="00733056"/>
    <w:rsid w:val="0073323A"/>
    <w:rsid w:val="0073341F"/>
    <w:rsid w:val="00733473"/>
    <w:rsid w:val="007335C5"/>
    <w:rsid w:val="00733BC6"/>
    <w:rsid w:val="0073423F"/>
    <w:rsid w:val="007342B9"/>
    <w:rsid w:val="007342F7"/>
    <w:rsid w:val="007344BA"/>
    <w:rsid w:val="007345CD"/>
    <w:rsid w:val="007350E1"/>
    <w:rsid w:val="007354DC"/>
    <w:rsid w:val="007354E5"/>
    <w:rsid w:val="007359D9"/>
    <w:rsid w:val="00735C65"/>
    <w:rsid w:val="00735C96"/>
    <w:rsid w:val="00735CB5"/>
    <w:rsid w:val="00735D84"/>
    <w:rsid w:val="00735DE8"/>
    <w:rsid w:val="00735FC1"/>
    <w:rsid w:val="00736303"/>
    <w:rsid w:val="0073649C"/>
    <w:rsid w:val="007369A1"/>
    <w:rsid w:val="0073700D"/>
    <w:rsid w:val="007372B9"/>
    <w:rsid w:val="0073771B"/>
    <w:rsid w:val="007378F4"/>
    <w:rsid w:val="0073798F"/>
    <w:rsid w:val="00737ECA"/>
    <w:rsid w:val="007401C7"/>
    <w:rsid w:val="0074045E"/>
    <w:rsid w:val="007407AD"/>
    <w:rsid w:val="00740BD1"/>
    <w:rsid w:val="00740C40"/>
    <w:rsid w:val="00740F4B"/>
    <w:rsid w:val="00741098"/>
    <w:rsid w:val="007413BB"/>
    <w:rsid w:val="00741597"/>
    <w:rsid w:val="007419CD"/>
    <w:rsid w:val="00741AE2"/>
    <w:rsid w:val="00741B50"/>
    <w:rsid w:val="00741DE1"/>
    <w:rsid w:val="00741E05"/>
    <w:rsid w:val="00742117"/>
    <w:rsid w:val="00742266"/>
    <w:rsid w:val="007429AF"/>
    <w:rsid w:val="00742C18"/>
    <w:rsid w:val="00743363"/>
    <w:rsid w:val="007433CE"/>
    <w:rsid w:val="007438EC"/>
    <w:rsid w:val="00743CB7"/>
    <w:rsid w:val="00743D8F"/>
    <w:rsid w:val="0074443E"/>
    <w:rsid w:val="00744B05"/>
    <w:rsid w:val="00744B57"/>
    <w:rsid w:val="00744B70"/>
    <w:rsid w:val="00744BA5"/>
    <w:rsid w:val="00744C84"/>
    <w:rsid w:val="0074519B"/>
    <w:rsid w:val="0074523B"/>
    <w:rsid w:val="007452E1"/>
    <w:rsid w:val="00745669"/>
    <w:rsid w:val="00745783"/>
    <w:rsid w:val="00745B5E"/>
    <w:rsid w:val="00746410"/>
    <w:rsid w:val="0074670A"/>
    <w:rsid w:val="00746974"/>
    <w:rsid w:val="00746ABE"/>
    <w:rsid w:val="00746D9F"/>
    <w:rsid w:val="0074702A"/>
    <w:rsid w:val="00747A34"/>
    <w:rsid w:val="00747A6F"/>
    <w:rsid w:val="00747AB1"/>
    <w:rsid w:val="00747F6D"/>
    <w:rsid w:val="0075001B"/>
    <w:rsid w:val="0075023B"/>
    <w:rsid w:val="0075029B"/>
    <w:rsid w:val="0075070D"/>
    <w:rsid w:val="00750A73"/>
    <w:rsid w:val="00750EF0"/>
    <w:rsid w:val="00750F49"/>
    <w:rsid w:val="00751C0A"/>
    <w:rsid w:val="0075220B"/>
    <w:rsid w:val="007527B7"/>
    <w:rsid w:val="007528A3"/>
    <w:rsid w:val="00752BBD"/>
    <w:rsid w:val="0075355A"/>
    <w:rsid w:val="007536C4"/>
    <w:rsid w:val="00753F79"/>
    <w:rsid w:val="00754829"/>
    <w:rsid w:val="007549F7"/>
    <w:rsid w:val="00754CA9"/>
    <w:rsid w:val="00754E3A"/>
    <w:rsid w:val="00755088"/>
    <w:rsid w:val="007557BF"/>
    <w:rsid w:val="0075582F"/>
    <w:rsid w:val="0075595F"/>
    <w:rsid w:val="007561E3"/>
    <w:rsid w:val="00756874"/>
    <w:rsid w:val="0075687F"/>
    <w:rsid w:val="007568EB"/>
    <w:rsid w:val="00756D3B"/>
    <w:rsid w:val="00756D55"/>
    <w:rsid w:val="00756E12"/>
    <w:rsid w:val="007571F0"/>
    <w:rsid w:val="00757385"/>
    <w:rsid w:val="00757409"/>
    <w:rsid w:val="007578C0"/>
    <w:rsid w:val="00757978"/>
    <w:rsid w:val="00757F0F"/>
    <w:rsid w:val="00757F9A"/>
    <w:rsid w:val="00757FE7"/>
    <w:rsid w:val="0076078E"/>
    <w:rsid w:val="00760A75"/>
    <w:rsid w:val="00760A91"/>
    <w:rsid w:val="00760C2C"/>
    <w:rsid w:val="00760E8A"/>
    <w:rsid w:val="00761356"/>
    <w:rsid w:val="00761447"/>
    <w:rsid w:val="0076148D"/>
    <w:rsid w:val="007619E2"/>
    <w:rsid w:val="00761E26"/>
    <w:rsid w:val="00761F69"/>
    <w:rsid w:val="0076232D"/>
    <w:rsid w:val="0076241C"/>
    <w:rsid w:val="00762456"/>
    <w:rsid w:val="007624B8"/>
    <w:rsid w:val="00762585"/>
    <w:rsid w:val="00762E64"/>
    <w:rsid w:val="00762FFD"/>
    <w:rsid w:val="007633AC"/>
    <w:rsid w:val="007635DA"/>
    <w:rsid w:val="007636A3"/>
    <w:rsid w:val="0076372A"/>
    <w:rsid w:val="007645EE"/>
    <w:rsid w:val="007646C2"/>
    <w:rsid w:val="00764B30"/>
    <w:rsid w:val="00764EF5"/>
    <w:rsid w:val="00764FF0"/>
    <w:rsid w:val="00765628"/>
    <w:rsid w:val="00765F5A"/>
    <w:rsid w:val="00766079"/>
    <w:rsid w:val="0076622D"/>
    <w:rsid w:val="00766266"/>
    <w:rsid w:val="00766424"/>
    <w:rsid w:val="007665E7"/>
    <w:rsid w:val="00766AE4"/>
    <w:rsid w:val="0076745A"/>
    <w:rsid w:val="00767630"/>
    <w:rsid w:val="00767655"/>
    <w:rsid w:val="00767A18"/>
    <w:rsid w:val="00767C57"/>
    <w:rsid w:val="00767DA7"/>
    <w:rsid w:val="00767EE7"/>
    <w:rsid w:val="007704BF"/>
    <w:rsid w:val="00770693"/>
    <w:rsid w:val="00770743"/>
    <w:rsid w:val="007707E7"/>
    <w:rsid w:val="00770CE1"/>
    <w:rsid w:val="00770F5D"/>
    <w:rsid w:val="007711BB"/>
    <w:rsid w:val="007718FB"/>
    <w:rsid w:val="00771C07"/>
    <w:rsid w:val="00771C0A"/>
    <w:rsid w:val="00771C45"/>
    <w:rsid w:val="00771D52"/>
    <w:rsid w:val="0077258E"/>
    <w:rsid w:val="007729AC"/>
    <w:rsid w:val="00772A66"/>
    <w:rsid w:val="00772C24"/>
    <w:rsid w:val="007731DB"/>
    <w:rsid w:val="00773412"/>
    <w:rsid w:val="007738DB"/>
    <w:rsid w:val="0077392C"/>
    <w:rsid w:val="00773CEB"/>
    <w:rsid w:val="00773D0B"/>
    <w:rsid w:val="00773E3D"/>
    <w:rsid w:val="0077455E"/>
    <w:rsid w:val="00774880"/>
    <w:rsid w:val="007750D5"/>
    <w:rsid w:val="00775218"/>
    <w:rsid w:val="00775236"/>
    <w:rsid w:val="007754B9"/>
    <w:rsid w:val="007754C0"/>
    <w:rsid w:val="00775A72"/>
    <w:rsid w:val="00775D50"/>
    <w:rsid w:val="00776367"/>
    <w:rsid w:val="00776415"/>
    <w:rsid w:val="00776AD6"/>
    <w:rsid w:val="00776EF5"/>
    <w:rsid w:val="00777032"/>
    <w:rsid w:val="007771B5"/>
    <w:rsid w:val="007774C7"/>
    <w:rsid w:val="00777ACC"/>
    <w:rsid w:val="00777BAE"/>
    <w:rsid w:val="00780825"/>
    <w:rsid w:val="00780BE5"/>
    <w:rsid w:val="00780BE6"/>
    <w:rsid w:val="00781457"/>
    <w:rsid w:val="007814F5"/>
    <w:rsid w:val="00781603"/>
    <w:rsid w:val="00782059"/>
    <w:rsid w:val="00782130"/>
    <w:rsid w:val="007826B8"/>
    <w:rsid w:val="0078287B"/>
    <w:rsid w:val="00782999"/>
    <w:rsid w:val="00782C92"/>
    <w:rsid w:val="0078304E"/>
    <w:rsid w:val="007831AE"/>
    <w:rsid w:val="007832E5"/>
    <w:rsid w:val="00783336"/>
    <w:rsid w:val="00783D64"/>
    <w:rsid w:val="00783DB2"/>
    <w:rsid w:val="00784405"/>
    <w:rsid w:val="007849ED"/>
    <w:rsid w:val="00784A6B"/>
    <w:rsid w:val="00784BC9"/>
    <w:rsid w:val="0078574D"/>
    <w:rsid w:val="0078596C"/>
    <w:rsid w:val="00785A95"/>
    <w:rsid w:val="00785C7C"/>
    <w:rsid w:val="00786A74"/>
    <w:rsid w:val="00786B1A"/>
    <w:rsid w:val="00786CC7"/>
    <w:rsid w:val="00787E88"/>
    <w:rsid w:val="007904FC"/>
    <w:rsid w:val="00790B1B"/>
    <w:rsid w:val="0079128D"/>
    <w:rsid w:val="00791314"/>
    <w:rsid w:val="007913F4"/>
    <w:rsid w:val="00791A01"/>
    <w:rsid w:val="00791AAC"/>
    <w:rsid w:val="00791B04"/>
    <w:rsid w:val="00791C5C"/>
    <w:rsid w:val="00791E68"/>
    <w:rsid w:val="00791E9F"/>
    <w:rsid w:val="00792360"/>
    <w:rsid w:val="00792AA7"/>
    <w:rsid w:val="00792ABA"/>
    <w:rsid w:val="0079303F"/>
    <w:rsid w:val="0079316C"/>
    <w:rsid w:val="00793401"/>
    <w:rsid w:val="00793F30"/>
    <w:rsid w:val="00793F53"/>
    <w:rsid w:val="007944FC"/>
    <w:rsid w:val="00794A5E"/>
    <w:rsid w:val="00794C6F"/>
    <w:rsid w:val="00794C8D"/>
    <w:rsid w:val="00794CBA"/>
    <w:rsid w:val="00795DE8"/>
    <w:rsid w:val="00795FF1"/>
    <w:rsid w:val="00796221"/>
    <w:rsid w:val="00797171"/>
    <w:rsid w:val="00797419"/>
    <w:rsid w:val="00797735"/>
    <w:rsid w:val="007978CE"/>
    <w:rsid w:val="00797B05"/>
    <w:rsid w:val="00797C01"/>
    <w:rsid w:val="00797D7E"/>
    <w:rsid w:val="00797FBC"/>
    <w:rsid w:val="007A0030"/>
    <w:rsid w:val="007A013D"/>
    <w:rsid w:val="007A0661"/>
    <w:rsid w:val="007A06C2"/>
    <w:rsid w:val="007A114F"/>
    <w:rsid w:val="007A1871"/>
    <w:rsid w:val="007A198E"/>
    <w:rsid w:val="007A1A0F"/>
    <w:rsid w:val="007A1ACF"/>
    <w:rsid w:val="007A2935"/>
    <w:rsid w:val="007A3343"/>
    <w:rsid w:val="007A3535"/>
    <w:rsid w:val="007A3E6E"/>
    <w:rsid w:val="007A3FEA"/>
    <w:rsid w:val="007A4621"/>
    <w:rsid w:val="007A49A1"/>
    <w:rsid w:val="007A4C06"/>
    <w:rsid w:val="007A562A"/>
    <w:rsid w:val="007A5736"/>
    <w:rsid w:val="007A5A11"/>
    <w:rsid w:val="007A5CC7"/>
    <w:rsid w:val="007A608D"/>
    <w:rsid w:val="007A6499"/>
    <w:rsid w:val="007A661F"/>
    <w:rsid w:val="007A6665"/>
    <w:rsid w:val="007A691D"/>
    <w:rsid w:val="007A69ED"/>
    <w:rsid w:val="007A6AEA"/>
    <w:rsid w:val="007A6AF7"/>
    <w:rsid w:val="007A7043"/>
    <w:rsid w:val="007A7365"/>
    <w:rsid w:val="007A7410"/>
    <w:rsid w:val="007A77D2"/>
    <w:rsid w:val="007A7AB5"/>
    <w:rsid w:val="007A7E11"/>
    <w:rsid w:val="007A7E4F"/>
    <w:rsid w:val="007A7ED0"/>
    <w:rsid w:val="007A7F37"/>
    <w:rsid w:val="007B00A5"/>
    <w:rsid w:val="007B01D7"/>
    <w:rsid w:val="007B0290"/>
    <w:rsid w:val="007B0573"/>
    <w:rsid w:val="007B07D7"/>
    <w:rsid w:val="007B08AB"/>
    <w:rsid w:val="007B0B58"/>
    <w:rsid w:val="007B0E85"/>
    <w:rsid w:val="007B0FEE"/>
    <w:rsid w:val="007B1762"/>
    <w:rsid w:val="007B1884"/>
    <w:rsid w:val="007B21A4"/>
    <w:rsid w:val="007B2415"/>
    <w:rsid w:val="007B280B"/>
    <w:rsid w:val="007B2CA6"/>
    <w:rsid w:val="007B2CC9"/>
    <w:rsid w:val="007B354D"/>
    <w:rsid w:val="007B38AD"/>
    <w:rsid w:val="007B390D"/>
    <w:rsid w:val="007B404B"/>
    <w:rsid w:val="007B487D"/>
    <w:rsid w:val="007B4AE3"/>
    <w:rsid w:val="007B4B40"/>
    <w:rsid w:val="007B4BF9"/>
    <w:rsid w:val="007B4C8B"/>
    <w:rsid w:val="007B50F1"/>
    <w:rsid w:val="007B52C8"/>
    <w:rsid w:val="007B5837"/>
    <w:rsid w:val="007B59CC"/>
    <w:rsid w:val="007B5D8F"/>
    <w:rsid w:val="007B6779"/>
    <w:rsid w:val="007B6A25"/>
    <w:rsid w:val="007C001C"/>
    <w:rsid w:val="007C0437"/>
    <w:rsid w:val="007C06C2"/>
    <w:rsid w:val="007C0ACC"/>
    <w:rsid w:val="007C0C76"/>
    <w:rsid w:val="007C0DD3"/>
    <w:rsid w:val="007C0F14"/>
    <w:rsid w:val="007C0F26"/>
    <w:rsid w:val="007C106A"/>
    <w:rsid w:val="007C1203"/>
    <w:rsid w:val="007C1242"/>
    <w:rsid w:val="007C17E9"/>
    <w:rsid w:val="007C1F8B"/>
    <w:rsid w:val="007C2065"/>
    <w:rsid w:val="007C219E"/>
    <w:rsid w:val="007C24B5"/>
    <w:rsid w:val="007C263B"/>
    <w:rsid w:val="007C29C2"/>
    <w:rsid w:val="007C2C66"/>
    <w:rsid w:val="007C2E4F"/>
    <w:rsid w:val="007C375F"/>
    <w:rsid w:val="007C3BE4"/>
    <w:rsid w:val="007C3C3C"/>
    <w:rsid w:val="007C3C6D"/>
    <w:rsid w:val="007C3D6A"/>
    <w:rsid w:val="007C519A"/>
    <w:rsid w:val="007C534E"/>
    <w:rsid w:val="007C56B7"/>
    <w:rsid w:val="007C5B7F"/>
    <w:rsid w:val="007C64C5"/>
    <w:rsid w:val="007C65CF"/>
    <w:rsid w:val="007C6822"/>
    <w:rsid w:val="007C68C6"/>
    <w:rsid w:val="007C6CFF"/>
    <w:rsid w:val="007C7092"/>
    <w:rsid w:val="007C73CD"/>
    <w:rsid w:val="007C7BB9"/>
    <w:rsid w:val="007C7C12"/>
    <w:rsid w:val="007C7D25"/>
    <w:rsid w:val="007C7F1C"/>
    <w:rsid w:val="007D003B"/>
    <w:rsid w:val="007D0235"/>
    <w:rsid w:val="007D066F"/>
    <w:rsid w:val="007D089E"/>
    <w:rsid w:val="007D0C4A"/>
    <w:rsid w:val="007D1167"/>
    <w:rsid w:val="007D12A0"/>
    <w:rsid w:val="007D135D"/>
    <w:rsid w:val="007D14C1"/>
    <w:rsid w:val="007D171B"/>
    <w:rsid w:val="007D1847"/>
    <w:rsid w:val="007D1B09"/>
    <w:rsid w:val="007D1CDC"/>
    <w:rsid w:val="007D1D35"/>
    <w:rsid w:val="007D1DA8"/>
    <w:rsid w:val="007D1DB0"/>
    <w:rsid w:val="007D1F05"/>
    <w:rsid w:val="007D1F90"/>
    <w:rsid w:val="007D2187"/>
    <w:rsid w:val="007D2227"/>
    <w:rsid w:val="007D28D8"/>
    <w:rsid w:val="007D292A"/>
    <w:rsid w:val="007D2A2A"/>
    <w:rsid w:val="007D2B8A"/>
    <w:rsid w:val="007D2CE8"/>
    <w:rsid w:val="007D2D1A"/>
    <w:rsid w:val="007D2E07"/>
    <w:rsid w:val="007D3186"/>
    <w:rsid w:val="007D38DB"/>
    <w:rsid w:val="007D397D"/>
    <w:rsid w:val="007D3A27"/>
    <w:rsid w:val="007D3D45"/>
    <w:rsid w:val="007D44A9"/>
    <w:rsid w:val="007D49F8"/>
    <w:rsid w:val="007D4E08"/>
    <w:rsid w:val="007D5182"/>
    <w:rsid w:val="007D5698"/>
    <w:rsid w:val="007D5AC5"/>
    <w:rsid w:val="007D5F7A"/>
    <w:rsid w:val="007D5FBC"/>
    <w:rsid w:val="007D6127"/>
    <w:rsid w:val="007D65F2"/>
    <w:rsid w:val="007D662B"/>
    <w:rsid w:val="007D6F88"/>
    <w:rsid w:val="007D6FD0"/>
    <w:rsid w:val="007D71F2"/>
    <w:rsid w:val="007D7228"/>
    <w:rsid w:val="007D7456"/>
    <w:rsid w:val="007D7999"/>
    <w:rsid w:val="007D7B43"/>
    <w:rsid w:val="007D7C41"/>
    <w:rsid w:val="007D7D65"/>
    <w:rsid w:val="007D7DA7"/>
    <w:rsid w:val="007E021B"/>
    <w:rsid w:val="007E029C"/>
    <w:rsid w:val="007E032A"/>
    <w:rsid w:val="007E077B"/>
    <w:rsid w:val="007E099E"/>
    <w:rsid w:val="007E0B4E"/>
    <w:rsid w:val="007E1244"/>
    <w:rsid w:val="007E137D"/>
    <w:rsid w:val="007E1EE6"/>
    <w:rsid w:val="007E213A"/>
    <w:rsid w:val="007E253E"/>
    <w:rsid w:val="007E2887"/>
    <w:rsid w:val="007E3026"/>
    <w:rsid w:val="007E30D2"/>
    <w:rsid w:val="007E3174"/>
    <w:rsid w:val="007E324F"/>
    <w:rsid w:val="007E3481"/>
    <w:rsid w:val="007E355E"/>
    <w:rsid w:val="007E3888"/>
    <w:rsid w:val="007E3890"/>
    <w:rsid w:val="007E3CE5"/>
    <w:rsid w:val="007E45FE"/>
    <w:rsid w:val="007E4C9F"/>
    <w:rsid w:val="007E4E6A"/>
    <w:rsid w:val="007E513E"/>
    <w:rsid w:val="007E51E4"/>
    <w:rsid w:val="007E52DA"/>
    <w:rsid w:val="007E5349"/>
    <w:rsid w:val="007E54C5"/>
    <w:rsid w:val="007E55A5"/>
    <w:rsid w:val="007E5852"/>
    <w:rsid w:val="007E5A79"/>
    <w:rsid w:val="007E5ADC"/>
    <w:rsid w:val="007E5BA3"/>
    <w:rsid w:val="007E6AFC"/>
    <w:rsid w:val="007E6C52"/>
    <w:rsid w:val="007E6E96"/>
    <w:rsid w:val="007E7040"/>
    <w:rsid w:val="007E70C7"/>
    <w:rsid w:val="007E70EB"/>
    <w:rsid w:val="007E7642"/>
    <w:rsid w:val="007E76CD"/>
    <w:rsid w:val="007E7754"/>
    <w:rsid w:val="007E79E2"/>
    <w:rsid w:val="007F0058"/>
    <w:rsid w:val="007F07F4"/>
    <w:rsid w:val="007F0E77"/>
    <w:rsid w:val="007F10C3"/>
    <w:rsid w:val="007F1105"/>
    <w:rsid w:val="007F1114"/>
    <w:rsid w:val="007F12E2"/>
    <w:rsid w:val="007F1314"/>
    <w:rsid w:val="007F15A8"/>
    <w:rsid w:val="007F1847"/>
    <w:rsid w:val="007F1871"/>
    <w:rsid w:val="007F1B57"/>
    <w:rsid w:val="007F1CF4"/>
    <w:rsid w:val="007F2418"/>
    <w:rsid w:val="007F259A"/>
    <w:rsid w:val="007F2AB3"/>
    <w:rsid w:val="007F2B46"/>
    <w:rsid w:val="007F2C0F"/>
    <w:rsid w:val="007F37D6"/>
    <w:rsid w:val="007F3EBC"/>
    <w:rsid w:val="007F4362"/>
    <w:rsid w:val="007F4966"/>
    <w:rsid w:val="007F4C86"/>
    <w:rsid w:val="007F5565"/>
    <w:rsid w:val="007F5BC5"/>
    <w:rsid w:val="007F5BD6"/>
    <w:rsid w:val="007F5F96"/>
    <w:rsid w:val="007F637F"/>
    <w:rsid w:val="007F6525"/>
    <w:rsid w:val="007F6AC6"/>
    <w:rsid w:val="007F6C34"/>
    <w:rsid w:val="007F6CAF"/>
    <w:rsid w:val="007F702F"/>
    <w:rsid w:val="007F711E"/>
    <w:rsid w:val="007F71F2"/>
    <w:rsid w:val="007F71F4"/>
    <w:rsid w:val="007F7618"/>
    <w:rsid w:val="007F7726"/>
    <w:rsid w:val="007F7761"/>
    <w:rsid w:val="007F7784"/>
    <w:rsid w:val="007F7D58"/>
    <w:rsid w:val="008006F3"/>
    <w:rsid w:val="00800803"/>
    <w:rsid w:val="0080112A"/>
    <w:rsid w:val="00801188"/>
    <w:rsid w:val="008018F0"/>
    <w:rsid w:val="00801BED"/>
    <w:rsid w:val="00801D77"/>
    <w:rsid w:val="00802652"/>
    <w:rsid w:val="00802664"/>
    <w:rsid w:val="00802AEF"/>
    <w:rsid w:val="00802CA0"/>
    <w:rsid w:val="008030C2"/>
    <w:rsid w:val="0080339D"/>
    <w:rsid w:val="008034E1"/>
    <w:rsid w:val="008034FC"/>
    <w:rsid w:val="00803A27"/>
    <w:rsid w:val="00804355"/>
    <w:rsid w:val="00804BA7"/>
    <w:rsid w:val="00804D63"/>
    <w:rsid w:val="00804D85"/>
    <w:rsid w:val="00804F02"/>
    <w:rsid w:val="00805232"/>
    <w:rsid w:val="008052E8"/>
    <w:rsid w:val="00805659"/>
    <w:rsid w:val="008056E4"/>
    <w:rsid w:val="00805ECE"/>
    <w:rsid w:val="0080609C"/>
    <w:rsid w:val="00806347"/>
    <w:rsid w:val="008063D3"/>
    <w:rsid w:val="008066DA"/>
    <w:rsid w:val="008067C3"/>
    <w:rsid w:val="00806968"/>
    <w:rsid w:val="00806C4C"/>
    <w:rsid w:val="00806CFF"/>
    <w:rsid w:val="00807469"/>
    <w:rsid w:val="0080759C"/>
    <w:rsid w:val="00807951"/>
    <w:rsid w:val="00807FC9"/>
    <w:rsid w:val="00810195"/>
    <w:rsid w:val="008102A3"/>
    <w:rsid w:val="00810447"/>
    <w:rsid w:val="00810715"/>
    <w:rsid w:val="00810B3A"/>
    <w:rsid w:val="00810FF5"/>
    <w:rsid w:val="00811070"/>
    <w:rsid w:val="008114C2"/>
    <w:rsid w:val="00811A77"/>
    <w:rsid w:val="008121F8"/>
    <w:rsid w:val="00812208"/>
    <w:rsid w:val="00812312"/>
    <w:rsid w:val="008126C9"/>
    <w:rsid w:val="00812F73"/>
    <w:rsid w:val="00813460"/>
    <w:rsid w:val="0081350F"/>
    <w:rsid w:val="0081351B"/>
    <w:rsid w:val="00813970"/>
    <w:rsid w:val="008139D0"/>
    <w:rsid w:val="00813B98"/>
    <w:rsid w:val="00813E93"/>
    <w:rsid w:val="0081473E"/>
    <w:rsid w:val="008147B9"/>
    <w:rsid w:val="00814C2E"/>
    <w:rsid w:val="00814F12"/>
    <w:rsid w:val="00814F40"/>
    <w:rsid w:val="00815090"/>
    <w:rsid w:val="00815449"/>
    <w:rsid w:val="00815C08"/>
    <w:rsid w:val="00815DD8"/>
    <w:rsid w:val="008162B0"/>
    <w:rsid w:val="0081682F"/>
    <w:rsid w:val="00816845"/>
    <w:rsid w:val="00816AF8"/>
    <w:rsid w:val="00816C53"/>
    <w:rsid w:val="00816FFB"/>
    <w:rsid w:val="008177BD"/>
    <w:rsid w:val="00817B49"/>
    <w:rsid w:val="00817C94"/>
    <w:rsid w:val="00817F5E"/>
    <w:rsid w:val="00817FCB"/>
    <w:rsid w:val="00820149"/>
    <w:rsid w:val="00820AD9"/>
    <w:rsid w:val="00820C47"/>
    <w:rsid w:val="0082107F"/>
    <w:rsid w:val="00821247"/>
    <w:rsid w:val="008214A3"/>
    <w:rsid w:val="008217AC"/>
    <w:rsid w:val="00821811"/>
    <w:rsid w:val="008218D2"/>
    <w:rsid w:val="00821973"/>
    <w:rsid w:val="008221D1"/>
    <w:rsid w:val="008228C9"/>
    <w:rsid w:val="0082298F"/>
    <w:rsid w:val="00822F09"/>
    <w:rsid w:val="00822F19"/>
    <w:rsid w:val="0082344E"/>
    <w:rsid w:val="0082377E"/>
    <w:rsid w:val="0082379D"/>
    <w:rsid w:val="00823913"/>
    <w:rsid w:val="00823950"/>
    <w:rsid w:val="00823D08"/>
    <w:rsid w:val="008242C7"/>
    <w:rsid w:val="008242CF"/>
    <w:rsid w:val="008243B8"/>
    <w:rsid w:val="008243DF"/>
    <w:rsid w:val="008243EF"/>
    <w:rsid w:val="0082456C"/>
    <w:rsid w:val="00824623"/>
    <w:rsid w:val="0082487E"/>
    <w:rsid w:val="00824F30"/>
    <w:rsid w:val="008250A9"/>
    <w:rsid w:val="00825400"/>
    <w:rsid w:val="0082545E"/>
    <w:rsid w:val="0082593E"/>
    <w:rsid w:val="00825A2E"/>
    <w:rsid w:val="00825E94"/>
    <w:rsid w:val="00826141"/>
    <w:rsid w:val="00826258"/>
    <w:rsid w:val="0082625B"/>
    <w:rsid w:val="00826330"/>
    <w:rsid w:val="008264A6"/>
    <w:rsid w:val="00826C6F"/>
    <w:rsid w:val="008271D0"/>
    <w:rsid w:val="00827343"/>
    <w:rsid w:val="00827DB6"/>
    <w:rsid w:val="00827F81"/>
    <w:rsid w:val="008300FD"/>
    <w:rsid w:val="00830466"/>
    <w:rsid w:val="00830AD5"/>
    <w:rsid w:val="00831230"/>
    <w:rsid w:val="00831253"/>
    <w:rsid w:val="0083148D"/>
    <w:rsid w:val="00831818"/>
    <w:rsid w:val="0083182E"/>
    <w:rsid w:val="00831849"/>
    <w:rsid w:val="008322CE"/>
    <w:rsid w:val="008327F7"/>
    <w:rsid w:val="00832942"/>
    <w:rsid w:val="00832D09"/>
    <w:rsid w:val="00832EEE"/>
    <w:rsid w:val="00833006"/>
    <w:rsid w:val="00833464"/>
    <w:rsid w:val="008338A7"/>
    <w:rsid w:val="00833D29"/>
    <w:rsid w:val="00833EBB"/>
    <w:rsid w:val="0083420C"/>
    <w:rsid w:val="0083466D"/>
    <w:rsid w:val="00834899"/>
    <w:rsid w:val="0083508D"/>
    <w:rsid w:val="00835161"/>
    <w:rsid w:val="00835267"/>
    <w:rsid w:val="008355CF"/>
    <w:rsid w:val="008357F2"/>
    <w:rsid w:val="00835A72"/>
    <w:rsid w:val="00835A99"/>
    <w:rsid w:val="00836079"/>
    <w:rsid w:val="00836BF0"/>
    <w:rsid w:val="00837184"/>
    <w:rsid w:val="008372A4"/>
    <w:rsid w:val="008374B8"/>
    <w:rsid w:val="00837771"/>
    <w:rsid w:val="00837908"/>
    <w:rsid w:val="008379C1"/>
    <w:rsid w:val="00837A27"/>
    <w:rsid w:val="00837A3A"/>
    <w:rsid w:val="00837BB5"/>
    <w:rsid w:val="00837C0E"/>
    <w:rsid w:val="008402B7"/>
    <w:rsid w:val="008407C1"/>
    <w:rsid w:val="008409FD"/>
    <w:rsid w:val="00840BAB"/>
    <w:rsid w:val="00840BE7"/>
    <w:rsid w:val="00840DCC"/>
    <w:rsid w:val="00840F84"/>
    <w:rsid w:val="00841423"/>
    <w:rsid w:val="008414D0"/>
    <w:rsid w:val="00841851"/>
    <w:rsid w:val="00841D20"/>
    <w:rsid w:val="00842169"/>
    <w:rsid w:val="00842AF9"/>
    <w:rsid w:val="00842CBF"/>
    <w:rsid w:val="00842E32"/>
    <w:rsid w:val="008431DF"/>
    <w:rsid w:val="00843736"/>
    <w:rsid w:val="00843BD0"/>
    <w:rsid w:val="00843DE3"/>
    <w:rsid w:val="008444E0"/>
    <w:rsid w:val="00844D90"/>
    <w:rsid w:val="00844E93"/>
    <w:rsid w:val="00844F8A"/>
    <w:rsid w:val="0084509D"/>
    <w:rsid w:val="00845804"/>
    <w:rsid w:val="00845FC6"/>
    <w:rsid w:val="008460DA"/>
    <w:rsid w:val="00846221"/>
    <w:rsid w:val="008464E2"/>
    <w:rsid w:val="008467B5"/>
    <w:rsid w:val="008468AD"/>
    <w:rsid w:val="00846D2F"/>
    <w:rsid w:val="008470A1"/>
    <w:rsid w:val="00847666"/>
    <w:rsid w:val="008476B5"/>
    <w:rsid w:val="00847E8B"/>
    <w:rsid w:val="008504B6"/>
    <w:rsid w:val="00850A9A"/>
    <w:rsid w:val="00851266"/>
    <w:rsid w:val="008516DC"/>
    <w:rsid w:val="00852067"/>
    <w:rsid w:val="0085219A"/>
    <w:rsid w:val="008528EC"/>
    <w:rsid w:val="00852902"/>
    <w:rsid w:val="008533F5"/>
    <w:rsid w:val="00853623"/>
    <w:rsid w:val="00853FCD"/>
    <w:rsid w:val="008540A1"/>
    <w:rsid w:val="008541F3"/>
    <w:rsid w:val="0085431E"/>
    <w:rsid w:val="00854355"/>
    <w:rsid w:val="008547B5"/>
    <w:rsid w:val="00854DBF"/>
    <w:rsid w:val="00854E25"/>
    <w:rsid w:val="00855DC2"/>
    <w:rsid w:val="00856335"/>
    <w:rsid w:val="00856337"/>
    <w:rsid w:val="008565D4"/>
    <w:rsid w:val="00856CFC"/>
    <w:rsid w:val="0085701A"/>
    <w:rsid w:val="008571A6"/>
    <w:rsid w:val="00857AD3"/>
    <w:rsid w:val="00857B19"/>
    <w:rsid w:val="00857B34"/>
    <w:rsid w:val="00857F28"/>
    <w:rsid w:val="00857FD1"/>
    <w:rsid w:val="0086026D"/>
    <w:rsid w:val="0086090A"/>
    <w:rsid w:val="00860D95"/>
    <w:rsid w:val="00860EAE"/>
    <w:rsid w:val="008612C9"/>
    <w:rsid w:val="00861300"/>
    <w:rsid w:val="0086184B"/>
    <w:rsid w:val="00861CBF"/>
    <w:rsid w:val="00862023"/>
    <w:rsid w:val="0086253F"/>
    <w:rsid w:val="0086305F"/>
    <w:rsid w:val="008633CF"/>
    <w:rsid w:val="00863823"/>
    <w:rsid w:val="00863827"/>
    <w:rsid w:val="008641FB"/>
    <w:rsid w:val="0086499E"/>
    <w:rsid w:val="008649FD"/>
    <w:rsid w:val="00864C7D"/>
    <w:rsid w:val="00864CBB"/>
    <w:rsid w:val="00865494"/>
    <w:rsid w:val="0086568E"/>
    <w:rsid w:val="008657A1"/>
    <w:rsid w:val="008658D3"/>
    <w:rsid w:val="00865B5F"/>
    <w:rsid w:val="00865C01"/>
    <w:rsid w:val="00865E24"/>
    <w:rsid w:val="00865FAB"/>
    <w:rsid w:val="0086623E"/>
    <w:rsid w:val="0086641D"/>
    <w:rsid w:val="008664FA"/>
    <w:rsid w:val="00866505"/>
    <w:rsid w:val="008667AD"/>
    <w:rsid w:val="00866873"/>
    <w:rsid w:val="00866892"/>
    <w:rsid w:val="008678A7"/>
    <w:rsid w:val="00867DB4"/>
    <w:rsid w:val="0087035D"/>
    <w:rsid w:val="0087088B"/>
    <w:rsid w:val="00870CAC"/>
    <w:rsid w:val="00870FA5"/>
    <w:rsid w:val="0087106E"/>
    <w:rsid w:val="008712ED"/>
    <w:rsid w:val="00871306"/>
    <w:rsid w:val="00871324"/>
    <w:rsid w:val="00871392"/>
    <w:rsid w:val="0087175A"/>
    <w:rsid w:val="00871F27"/>
    <w:rsid w:val="0087237C"/>
    <w:rsid w:val="00872628"/>
    <w:rsid w:val="0087272C"/>
    <w:rsid w:val="0087333A"/>
    <w:rsid w:val="00873344"/>
    <w:rsid w:val="00873367"/>
    <w:rsid w:val="008734FB"/>
    <w:rsid w:val="00873B24"/>
    <w:rsid w:val="00873C81"/>
    <w:rsid w:val="008744AD"/>
    <w:rsid w:val="00874594"/>
    <w:rsid w:val="00874803"/>
    <w:rsid w:val="00874DD4"/>
    <w:rsid w:val="00874DEF"/>
    <w:rsid w:val="008750E8"/>
    <w:rsid w:val="00875289"/>
    <w:rsid w:val="008752D3"/>
    <w:rsid w:val="00875370"/>
    <w:rsid w:val="0087547F"/>
    <w:rsid w:val="0087629C"/>
    <w:rsid w:val="00876797"/>
    <w:rsid w:val="00876A87"/>
    <w:rsid w:val="00876DB8"/>
    <w:rsid w:val="0087711A"/>
    <w:rsid w:val="00877123"/>
    <w:rsid w:val="008771BB"/>
    <w:rsid w:val="00877293"/>
    <w:rsid w:val="0087735E"/>
    <w:rsid w:val="00877C1D"/>
    <w:rsid w:val="008801FE"/>
    <w:rsid w:val="0088034D"/>
    <w:rsid w:val="0088055E"/>
    <w:rsid w:val="008805F0"/>
    <w:rsid w:val="008806A0"/>
    <w:rsid w:val="00880C36"/>
    <w:rsid w:val="00880C91"/>
    <w:rsid w:val="00880D33"/>
    <w:rsid w:val="008810C4"/>
    <w:rsid w:val="00881331"/>
    <w:rsid w:val="008826A7"/>
    <w:rsid w:val="008828D8"/>
    <w:rsid w:val="008828F4"/>
    <w:rsid w:val="008829B0"/>
    <w:rsid w:val="00882E95"/>
    <w:rsid w:val="008836F4"/>
    <w:rsid w:val="00883C2A"/>
    <w:rsid w:val="00883DB7"/>
    <w:rsid w:val="00883FFF"/>
    <w:rsid w:val="008840F4"/>
    <w:rsid w:val="00884116"/>
    <w:rsid w:val="008846E9"/>
    <w:rsid w:val="00884914"/>
    <w:rsid w:val="0088493E"/>
    <w:rsid w:val="00884A69"/>
    <w:rsid w:val="00884BDB"/>
    <w:rsid w:val="00884C44"/>
    <w:rsid w:val="0088527A"/>
    <w:rsid w:val="0088528E"/>
    <w:rsid w:val="008854A4"/>
    <w:rsid w:val="00885627"/>
    <w:rsid w:val="008858C9"/>
    <w:rsid w:val="00885B09"/>
    <w:rsid w:val="00885CD8"/>
    <w:rsid w:val="00885FBC"/>
    <w:rsid w:val="00885FCC"/>
    <w:rsid w:val="008868DE"/>
    <w:rsid w:val="00886929"/>
    <w:rsid w:val="008869A8"/>
    <w:rsid w:val="00886E49"/>
    <w:rsid w:val="00886EA9"/>
    <w:rsid w:val="00886F21"/>
    <w:rsid w:val="00886FCC"/>
    <w:rsid w:val="008872F9"/>
    <w:rsid w:val="00887AB1"/>
    <w:rsid w:val="00887FAE"/>
    <w:rsid w:val="0089038F"/>
    <w:rsid w:val="00891036"/>
    <w:rsid w:val="0089116A"/>
    <w:rsid w:val="008912FB"/>
    <w:rsid w:val="00891425"/>
    <w:rsid w:val="00891558"/>
    <w:rsid w:val="00891642"/>
    <w:rsid w:val="008917B5"/>
    <w:rsid w:val="00891BD3"/>
    <w:rsid w:val="00891D5D"/>
    <w:rsid w:val="00891FBA"/>
    <w:rsid w:val="00892011"/>
    <w:rsid w:val="008925D8"/>
    <w:rsid w:val="00892742"/>
    <w:rsid w:val="00892863"/>
    <w:rsid w:val="008929DE"/>
    <w:rsid w:val="00892BA9"/>
    <w:rsid w:val="00892F88"/>
    <w:rsid w:val="0089335A"/>
    <w:rsid w:val="008934B0"/>
    <w:rsid w:val="00893538"/>
    <w:rsid w:val="00893813"/>
    <w:rsid w:val="00893973"/>
    <w:rsid w:val="00893F95"/>
    <w:rsid w:val="0089422A"/>
    <w:rsid w:val="00894278"/>
    <w:rsid w:val="008948C9"/>
    <w:rsid w:val="00894D67"/>
    <w:rsid w:val="008954BD"/>
    <w:rsid w:val="00895793"/>
    <w:rsid w:val="008957BC"/>
    <w:rsid w:val="00895B50"/>
    <w:rsid w:val="0089622E"/>
    <w:rsid w:val="008967F6"/>
    <w:rsid w:val="00896B99"/>
    <w:rsid w:val="008973DF"/>
    <w:rsid w:val="0089756A"/>
    <w:rsid w:val="008975D4"/>
    <w:rsid w:val="0089767D"/>
    <w:rsid w:val="008978CB"/>
    <w:rsid w:val="00897BD7"/>
    <w:rsid w:val="00897EAA"/>
    <w:rsid w:val="008A01F1"/>
    <w:rsid w:val="008A0723"/>
    <w:rsid w:val="008A08F9"/>
    <w:rsid w:val="008A09E5"/>
    <w:rsid w:val="008A0A4C"/>
    <w:rsid w:val="008A0B92"/>
    <w:rsid w:val="008A166E"/>
    <w:rsid w:val="008A191D"/>
    <w:rsid w:val="008A1C07"/>
    <w:rsid w:val="008A1D90"/>
    <w:rsid w:val="008A1FDA"/>
    <w:rsid w:val="008A252F"/>
    <w:rsid w:val="008A2B5C"/>
    <w:rsid w:val="008A2DB4"/>
    <w:rsid w:val="008A2DD3"/>
    <w:rsid w:val="008A2F2D"/>
    <w:rsid w:val="008A32BA"/>
    <w:rsid w:val="008A334D"/>
    <w:rsid w:val="008A364A"/>
    <w:rsid w:val="008A3B5C"/>
    <w:rsid w:val="008A400B"/>
    <w:rsid w:val="008A4270"/>
    <w:rsid w:val="008A499A"/>
    <w:rsid w:val="008A4D59"/>
    <w:rsid w:val="008A4E4B"/>
    <w:rsid w:val="008A52E3"/>
    <w:rsid w:val="008A59E0"/>
    <w:rsid w:val="008A5D38"/>
    <w:rsid w:val="008A5DBE"/>
    <w:rsid w:val="008A5EA2"/>
    <w:rsid w:val="008A5F3A"/>
    <w:rsid w:val="008A636F"/>
    <w:rsid w:val="008A63EB"/>
    <w:rsid w:val="008A678C"/>
    <w:rsid w:val="008A70AA"/>
    <w:rsid w:val="008A7101"/>
    <w:rsid w:val="008A7760"/>
    <w:rsid w:val="008A7781"/>
    <w:rsid w:val="008A7993"/>
    <w:rsid w:val="008B0271"/>
    <w:rsid w:val="008B0678"/>
    <w:rsid w:val="008B0751"/>
    <w:rsid w:val="008B0E8A"/>
    <w:rsid w:val="008B15EE"/>
    <w:rsid w:val="008B18A0"/>
    <w:rsid w:val="008B1B62"/>
    <w:rsid w:val="008B1EAC"/>
    <w:rsid w:val="008B2AB8"/>
    <w:rsid w:val="008B3F76"/>
    <w:rsid w:val="008B42BC"/>
    <w:rsid w:val="008B431F"/>
    <w:rsid w:val="008B4954"/>
    <w:rsid w:val="008B4C78"/>
    <w:rsid w:val="008B4E9F"/>
    <w:rsid w:val="008B4EE1"/>
    <w:rsid w:val="008B4FBB"/>
    <w:rsid w:val="008B4FDC"/>
    <w:rsid w:val="008B52E9"/>
    <w:rsid w:val="008B61F5"/>
    <w:rsid w:val="008B627A"/>
    <w:rsid w:val="008B6D8E"/>
    <w:rsid w:val="008B709F"/>
    <w:rsid w:val="008B762E"/>
    <w:rsid w:val="008B7689"/>
    <w:rsid w:val="008B790C"/>
    <w:rsid w:val="008B796E"/>
    <w:rsid w:val="008B7F5D"/>
    <w:rsid w:val="008C0021"/>
    <w:rsid w:val="008C122A"/>
    <w:rsid w:val="008C1E90"/>
    <w:rsid w:val="008C2103"/>
    <w:rsid w:val="008C258F"/>
    <w:rsid w:val="008C28D8"/>
    <w:rsid w:val="008C2B06"/>
    <w:rsid w:val="008C2B1B"/>
    <w:rsid w:val="008C2EED"/>
    <w:rsid w:val="008C30AB"/>
    <w:rsid w:val="008C3356"/>
    <w:rsid w:val="008C3706"/>
    <w:rsid w:val="008C464C"/>
    <w:rsid w:val="008C495A"/>
    <w:rsid w:val="008C4A38"/>
    <w:rsid w:val="008C5190"/>
    <w:rsid w:val="008C5196"/>
    <w:rsid w:val="008C53A0"/>
    <w:rsid w:val="008C5715"/>
    <w:rsid w:val="008C65AB"/>
    <w:rsid w:val="008C6678"/>
    <w:rsid w:val="008C685E"/>
    <w:rsid w:val="008C6ED6"/>
    <w:rsid w:val="008C73A0"/>
    <w:rsid w:val="008C76A1"/>
    <w:rsid w:val="008C7970"/>
    <w:rsid w:val="008C7C3F"/>
    <w:rsid w:val="008C7D21"/>
    <w:rsid w:val="008C7D7B"/>
    <w:rsid w:val="008C7F69"/>
    <w:rsid w:val="008C7FEB"/>
    <w:rsid w:val="008D098A"/>
    <w:rsid w:val="008D1325"/>
    <w:rsid w:val="008D19CC"/>
    <w:rsid w:val="008D286B"/>
    <w:rsid w:val="008D29FF"/>
    <w:rsid w:val="008D2EB2"/>
    <w:rsid w:val="008D3764"/>
    <w:rsid w:val="008D37C9"/>
    <w:rsid w:val="008D3961"/>
    <w:rsid w:val="008D3BEB"/>
    <w:rsid w:val="008D3D43"/>
    <w:rsid w:val="008D4BCD"/>
    <w:rsid w:val="008D4EFE"/>
    <w:rsid w:val="008D5417"/>
    <w:rsid w:val="008D5419"/>
    <w:rsid w:val="008D5711"/>
    <w:rsid w:val="008D5A49"/>
    <w:rsid w:val="008D5E40"/>
    <w:rsid w:val="008D6377"/>
    <w:rsid w:val="008D63B6"/>
    <w:rsid w:val="008D6978"/>
    <w:rsid w:val="008D6D3E"/>
    <w:rsid w:val="008D70FD"/>
    <w:rsid w:val="008D7815"/>
    <w:rsid w:val="008D7F1C"/>
    <w:rsid w:val="008E0076"/>
    <w:rsid w:val="008E0664"/>
    <w:rsid w:val="008E0686"/>
    <w:rsid w:val="008E0B54"/>
    <w:rsid w:val="008E1058"/>
    <w:rsid w:val="008E11B6"/>
    <w:rsid w:val="008E1587"/>
    <w:rsid w:val="008E1722"/>
    <w:rsid w:val="008E1A09"/>
    <w:rsid w:val="008E1A4B"/>
    <w:rsid w:val="008E2359"/>
    <w:rsid w:val="008E2386"/>
    <w:rsid w:val="008E25E2"/>
    <w:rsid w:val="008E2601"/>
    <w:rsid w:val="008E2D53"/>
    <w:rsid w:val="008E334F"/>
    <w:rsid w:val="008E3651"/>
    <w:rsid w:val="008E3E2F"/>
    <w:rsid w:val="008E3EEE"/>
    <w:rsid w:val="008E40F6"/>
    <w:rsid w:val="008E444F"/>
    <w:rsid w:val="008E4710"/>
    <w:rsid w:val="008E4A33"/>
    <w:rsid w:val="008E4CC9"/>
    <w:rsid w:val="008E4E75"/>
    <w:rsid w:val="008E519F"/>
    <w:rsid w:val="008E5766"/>
    <w:rsid w:val="008E5C8C"/>
    <w:rsid w:val="008E5E21"/>
    <w:rsid w:val="008E5FF6"/>
    <w:rsid w:val="008E60E3"/>
    <w:rsid w:val="008E61ED"/>
    <w:rsid w:val="008E62E8"/>
    <w:rsid w:val="008E6969"/>
    <w:rsid w:val="008E6A6B"/>
    <w:rsid w:val="008E70A4"/>
    <w:rsid w:val="008E7200"/>
    <w:rsid w:val="008E7345"/>
    <w:rsid w:val="008E7356"/>
    <w:rsid w:val="008E78CE"/>
    <w:rsid w:val="008E7AAA"/>
    <w:rsid w:val="008E7B8C"/>
    <w:rsid w:val="008E7BDA"/>
    <w:rsid w:val="008E7CC6"/>
    <w:rsid w:val="008E7D76"/>
    <w:rsid w:val="008E7FA4"/>
    <w:rsid w:val="008F0078"/>
    <w:rsid w:val="008F0581"/>
    <w:rsid w:val="008F0E61"/>
    <w:rsid w:val="008F1091"/>
    <w:rsid w:val="008F10B3"/>
    <w:rsid w:val="008F12DE"/>
    <w:rsid w:val="008F13E8"/>
    <w:rsid w:val="008F1768"/>
    <w:rsid w:val="008F1A2E"/>
    <w:rsid w:val="008F1B71"/>
    <w:rsid w:val="008F2053"/>
    <w:rsid w:val="008F211E"/>
    <w:rsid w:val="008F2388"/>
    <w:rsid w:val="008F25A2"/>
    <w:rsid w:val="008F28B1"/>
    <w:rsid w:val="008F2FD0"/>
    <w:rsid w:val="008F3536"/>
    <w:rsid w:val="008F36C2"/>
    <w:rsid w:val="008F37FF"/>
    <w:rsid w:val="008F3945"/>
    <w:rsid w:val="008F3DAA"/>
    <w:rsid w:val="008F3EA6"/>
    <w:rsid w:val="008F3F99"/>
    <w:rsid w:val="008F3FAF"/>
    <w:rsid w:val="008F402B"/>
    <w:rsid w:val="008F42CC"/>
    <w:rsid w:val="008F4951"/>
    <w:rsid w:val="008F4953"/>
    <w:rsid w:val="008F4D03"/>
    <w:rsid w:val="008F4D11"/>
    <w:rsid w:val="008F4F6C"/>
    <w:rsid w:val="008F4FB8"/>
    <w:rsid w:val="008F509D"/>
    <w:rsid w:val="008F5CC6"/>
    <w:rsid w:val="008F6170"/>
    <w:rsid w:val="008F6276"/>
    <w:rsid w:val="008F668E"/>
    <w:rsid w:val="008F6711"/>
    <w:rsid w:val="008F6CF7"/>
    <w:rsid w:val="008F6F8E"/>
    <w:rsid w:val="008F7120"/>
    <w:rsid w:val="008F7312"/>
    <w:rsid w:val="008F748D"/>
    <w:rsid w:val="008F772F"/>
    <w:rsid w:val="008F7ABA"/>
    <w:rsid w:val="008F7D0D"/>
    <w:rsid w:val="00900184"/>
    <w:rsid w:val="00900477"/>
    <w:rsid w:val="00900C6C"/>
    <w:rsid w:val="00900D42"/>
    <w:rsid w:val="00900E96"/>
    <w:rsid w:val="00900F74"/>
    <w:rsid w:val="00901106"/>
    <w:rsid w:val="0090134F"/>
    <w:rsid w:val="00901B94"/>
    <w:rsid w:val="00901C61"/>
    <w:rsid w:val="00901CD4"/>
    <w:rsid w:val="00902664"/>
    <w:rsid w:val="00902843"/>
    <w:rsid w:val="00902C61"/>
    <w:rsid w:val="00902CAA"/>
    <w:rsid w:val="00902DD9"/>
    <w:rsid w:val="00903133"/>
    <w:rsid w:val="009032CA"/>
    <w:rsid w:val="0090335A"/>
    <w:rsid w:val="00903549"/>
    <w:rsid w:val="00903938"/>
    <w:rsid w:val="00903A50"/>
    <w:rsid w:val="00903A67"/>
    <w:rsid w:val="0090419E"/>
    <w:rsid w:val="00904B1A"/>
    <w:rsid w:val="00904D89"/>
    <w:rsid w:val="00904E61"/>
    <w:rsid w:val="00905139"/>
    <w:rsid w:val="00905144"/>
    <w:rsid w:val="00905151"/>
    <w:rsid w:val="00905476"/>
    <w:rsid w:val="00905815"/>
    <w:rsid w:val="00905995"/>
    <w:rsid w:val="00905BD8"/>
    <w:rsid w:val="00905F6C"/>
    <w:rsid w:val="009061CE"/>
    <w:rsid w:val="00906559"/>
    <w:rsid w:val="00906662"/>
    <w:rsid w:val="00906B7E"/>
    <w:rsid w:val="00906B85"/>
    <w:rsid w:val="0090753E"/>
    <w:rsid w:val="00907930"/>
    <w:rsid w:val="00907AB7"/>
    <w:rsid w:val="00907BDB"/>
    <w:rsid w:val="00910B33"/>
    <w:rsid w:val="00910B49"/>
    <w:rsid w:val="00910D74"/>
    <w:rsid w:val="00910FA9"/>
    <w:rsid w:val="0091145A"/>
    <w:rsid w:val="00911493"/>
    <w:rsid w:val="009116C0"/>
    <w:rsid w:val="00911AC7"/>
    <w:rsid w:val="00911C45"/>
    <w:rsid w:val="00911CFD"/>
    <w:rsid w:val="0091267A"/>
    <w:rsid w:val="009127EA"/>
    <w:rsid w:val="00912B31"/>
    <w:rsid w:val="00912CFF"/>
    <w:rsid w:val="00912D3D"/>
    <w:rsid w:val="00913098"/>
    <w:rsid w:val="009131BD"/>
    <w:rsid w:val="009131D0"/>
    <w:rsid w:val="00913229"/>
    <w:rsid w:val="0091391F"/>
    <w:rsid w:val="00913B9F"/>
    <w:rsid w:val="00913CA4"/>
    <w:rsid w:val="00913EC7"/>
    <w:rsid w:val="00913F4D"/>
    <w:rsid w:val="009142B4"/>
    <w:rsid w:val="00914A9C"/>
    <w:rsid w:val="00914D88"/>
    <w:rsid w:val="00914DBC"/>
    <w:rsid w:val="00914E82"/>
    <w:rsid w:val="00915116"/>
    <w:rsid w:val="0091556B"/>
    <w:rsid w:val="00915770"/>
    <w:rsid w:val="009157C3"/>
    <w:rsid w:val="009163B1"/>
    <w:rsid w:val="0091657D"/>
    <w:rsid w:val="00916644"/>
    <w:rsid w:val="0091679A"/>
    <w:rsid w:val="00916A1D"/>
    <w:rsid w:val="00916A7E"/>
    <w:rsid w:val="00916BAF"/>
    <w:rsid w:val="00916D5A"/>
    <w:rsid w:val="009170EA"/>
    <w:rsid w:val="00917357"/>
    <w:rsid w:val="00917469"/>
    <w:rsid w:val="00917AC0"/>
    <w:rsid w:val="00917E53"/>
    <w:rsid w:val="00920008"/>
    <w:rsid w:val="00920350"/>
    <w:rsid w:val="00920392"/>
    <w:rsid w:val="00920673"/>
    <w:rsid w:val="00920AAB"/>
    <w:rsid w:val="00920B67"/>
    <w:rsid w:val="00921672"/>
    <w:rsid w:val="00921CD5"/>
    <w:rsid w:val="00922172"/>
    <w:rsid w:val="009221F5"/>
    <w:rsid w:val="00922767"/>
    <w:rsid w:val="00922910"/>
    <w:rsid w:val="00922E36"/>
    <w:rsid w:val="0092340D"/>
    <w:rsid w:val="0092348F"/>
    <w:rsid w:val="0092355E"/>
    <w:rsid w:val="00923A2E"/>
    <w:rsid w:val="00923F6F"/>
    <w:rsid w:val="00924064"/>
    <w:rsid w:val="00924539"/>
    <w:rsid w:val="0092535A"/>
    <w:rsid w:val="009258EB"/>
    <w:rsid w:val="009258ED"/>
    <w:rsid w:val="009259B6"/>
    <w:rsid w:val="00925A62"/>
    <w:rsid w:val="00925C1F"/>
    <w:rsid w:val="00925C6E"/>
    <w:rsid w:val="00926C47"/>
    <w:rsid w:val="009277D5"/>
    <w:rsid w:val="009278AB"/>
    <w:rsid w:val="00927B14"/>
    <w:rsid w:val="00927C7C"/>
    <w:rsid w:val="00930507"/>
    <w:rsid w:val="0093083D"/>
    <w:rsid w:val="00930BA2"/>
    <w:rsid w:val="00930FA6"/>
    <w:rsid w:val="009312A9"/>
    <w:rsid w:val="00931527"/>
    <w:rsid w:val="00931748"/>
    <w:rsid w:val="00931D6B"/>
    <w:rsid w:val="009321FF"/>
    <w:rsid w:val="00932955"/>
    <w:rsid w:val="00932A1D"/>
    <w:rsid w:val="00932CBB"/>
    <w:rsid w:val="009339EB"/>
    <w:rsid w:val="00933D2F"/>
    <w:rsid w:val="00933DA3"/>
    <w:rsid w:val="00933EDB"/>
    <w:rsid w:val="00933F4A"/>
    <w:rsid w:val="0093411C"/>
    <w:rsid w:val="00934C37"/>
    <w:rsid w:val="00934D55"/>
    <w:rsid w:val="00935093"/>
    <w:rsid w:val="009353A3"/>
    <w:rsid w:val="00935799"/>
    <w:rsid w:val="00935A28"/>
    <w:rsid w:val="00935A29"/>
    <w:rsid w:val="00936012"/>
    <w:rsid w:val="009360CF"/>
    <w:rsid w:val="009366D0"/>
    <w:rsid w:val="00936833"/>
    <w:rsid w:val="00936A3F"/>
    <w:rsid w:val="00936ADB"/>
    <w:rsid w:val="00936CC6"/>
    <w:rsid w:val="00937198"/>
    <w:rsid w:val="009372C4"/>
    <w:rsid w:val="00937A01"/>
    <w:rsid w:val="00937B4B"/>
    <w:rsid w:val="00940C64"/>
    <w:rsid w:val="00940E04"/>
    <w:rsid w:val="00941246"/>
    <w:rsid w:val="00941389"/>
    <w:rsid w:val="0094145F"/>
    <w:rsid w:val="009419C4"/>
    <w:rsid w:val="00941A6D"/>
    <w:rsid w:val="00942082"/>
    <w:rsid w:val="00942139"/>
    <w:rsid w:val="009422B7"/>
    <w:rsid w:val="00942535"/>
    <w:rsid w:val="00942A6C"/>
    <w:rsid w:val="00942B67"/>
    <w:rsid w:val="00942BCD"/>
    <w:rsid w:val="00942DEC"/>
    <w:rsid w:val="009431B6"/>
    <w:rsid w:val="009436C9"/>
    <w:rsid w:val="00943B5E"/>
    <w:rsid w:val="009441AE"/>
    <w:rsid w:val="009441B6"/>
    <w:rsid w:val="009442BC"/>
    <w:rsid w:val="00944365"/>
    <w:rsid w:val="00944525"/>
    <w:rsid w:val="009447AC"/>
    <w:rsid w:val="00944F83"/>
    <w:rsid w:val="0094540D"/>
    <w:rsid w:val="00945927"/>
    <w:rsid w:val="00945AAE"/>
    <w:rsid w:val="00945E11"/>
    <w:rsid w:val="00945E94"/>
    <w:rsid w:val="00946556"/>
    <w:rsid w:val="00946A71"/>
    <w:rsid w:val="00946B42"/>
    <w:rsid w:val="00946B59"/>
    <w:rsid w:val="00946C9D"/>
    <w:rsid w:val="00947453"/>
    <w:rsid w:val="00947782"/>
    <w:rsid w:val="00947A18"/>
    <w:rsid w:val="00947DC8"/>
    <w:rsid w:val="00947EB9"/>
    <w:rsid w:val="00950201"/>
    <w:rsid w:val="00950215"/>
    <w:rsid w:val="0095033B"/>
    <w:rsid w:val="00950553"/>
    <w:rsid w:val="009506DA"/>
    <w:rsid w:val="009507DA"/>
    <w:rsid w:val="009508F7"/>
    <w:rsid w:val="00951405"/>
    <w:rsid w:val="0095168B"/>
    <w:rsid w:val="0095175E"/>
    <w:rsid w:val="00951D74"/>
    <w:rsid w:val="009521F9"/>
    <w:rsid w:val="00952826"/>
    <w:rsid w:val="009533C7"/>
    <w:rsid w:val="009542C0"/>
    <w:rsid w:val="0095469B"/>
    <w:rsid w:val="00954AED"/>
    <w:rsid w:val="00955CD4"/>
    <w:rsid w:val="00956F08"/>
    <w:rsid w:val="0095749C"/>
    <w:rsid w:val="0095763A"/>
    <w:rsid w:val="00957881"/>
    <w:rsid w:val="00957C6A"/>
    <w:rsid w:val="0096009D"/>
    <w:rsid w:val="00960AA0"/>
    <w:rsid w:val="00960AC4"/>
    <w:rsid w:val="00960BB0"/>
    <w:rsid w:val="00960BC6"/>
    <w:rsid w:val="00960DB3"/>
    <w:rsid w:val="00960DC4"/>
    <w:rsid w:val="00961522"/>
    <w:rsid w:val="009616C4"/>
    <w:rsid w:val="009616D3"/>
    <w:rsid w:val="009617BB"/>
    <w:rsid w:val="00961B54"/>
    <w:rsid w:val="00961FEA"/>
    <w:rsid w:val="00962194"/>
    <w:rsid w:val="00962363"/>
    <w:rsid w:val="00962446"/>
    <w:rsid w:val="00962E25"/>
    <w:rsid w:val="00962F1E"/>
    <w:rsid w:val="009631F9"/>
    <w:rsid w:val="00963206"/>
    <w:rsid w:val="009632E8"/>
    <w:rsid w:val="0096362F"/>
    <w:rsid w:val="00963B45"/>
    <w:rsid w:val="009642E0"/>
    <w:rsid w:val="00964903"/>
    <w:rsid w:val="0096492E"/>
    <w:rsid w:val="00965511"/>
    <w:rsid w:val="00965750"/>
    <w:rsid w:val="00965D13"/>
    <w:rsid w:val="00965DA7"/>
    <w:rsid w:val="00965E38"/>
    <w:rsid w:val="009660FF"/>
    <w:rsid w:val="009661B7"/>
    <w:rsid w:val="009662E5"/>
    <w:rsid w:val="0096650F"/>
    <w:rsid w:val="009667CA"/>
    <w:rsid w:val="00966870"/>
    <w:rsid w:val="00966B11"/>
    <w:rsid w:val="00966C98"/>
    <w:rsid w:val="00967020"/>
    <w:rsid w:val="00967330"/>
    <w:rsid w:val="00967A0D"/>
    <w:rsid w:val="00967F0A"/>
    <w:rsid w:val="009700F7"/>
    <w:rsid w:val="00970324"/>
    <w:rsid w:val="00970563"/>
    <w:rsid w:val="00970864"/>
    <w:rsid w:val="009708E7"/>
    <w:rsid w:val="00970B32"/>
    <w:rsid w:val="00970C18"/>
    <w:rsid w:val="00970C41"/>
    <w:rsid w:val="009710FE"/>
    <w:rsid w:val="009713A5"/>
    <w:rsid w:val="009714E1"/>
    <w:rsid w:val="00971531"/>
    <w:rsid w:val="00971DB9"/>
    <w:rsid w:val="009721B5"/>
    <w:rsid w:val="00972280"/>
    <w:rsid w:val="00972381"/>
    <w:rsid w:val="00972471"/>
    <w:rsid w:val="009728D0"/>
    <w:rsid w:val="00972B22"/>
    <w:rsid w:val="009730DD"/>
    <w:rsid w:val="0097362A"/>
    <w:rsid w:val="00973668"/>
    <w:rsid w:val="00973893"/>
    <w:rsid w:val="0097408E"/>
    <w:rsid w:val="0097428E"/>
    <w:rsid w:val="00974458"/>
    <w:rsid w:val="00974549"/>
    <w:rsid w:val="00974B81"/>
    <w:rsid w:val="00974C46"/>
    <w:rsid w:val="00974C93"/>
    <w:rsid w:val="009750E1"/>
    <w:rsid w:val="00975163"/>
    <w:rsid w:val="009754F6"/>
    <w:rsid w:val="009759BA"/>
    <w:rsid w:val="00975EA4"/>
    <w:rsid w:val="00976108"/>
    <w:rsid w:val="009767F9"/>
    <w:rsid w:val="00977106"/>
    <w:rsid w:val="0097717D"/>
    <w:rsid w:val="00977778"/>
    <w:rsid w:val="009777DE"/>
    <w:rsid w:val="009779A2"/>
    <w:rsid w:val="00977D01"/>
    <w:rsid w:val="00980641"/>
    <w:rsid w:val="00981140"/>
    <w:rsid w:val="00981B87"/>
    <w:rsid w:val="00981D43"/>
    <w:rsid w:val="00981E4D"/>
    <w:rsid w:val="009821C8"/>
    <w:rsid w:val="0098233B"/>
    <w:rsid w:val="009823B5"/>
    <w:rsid w:val="00982547"/>
    <w:rsid w:val="0098283D"/>
    <w:rsid w:val="009829E1"/>
    <w:rsid w:val="00983296"/>
    <w:rsid w:val="00983497"/>
    <w:rsid w:val="009834DC"/>
    <w:rsid w:val="00983A87"/>
    <w:rsid w:val="00984053"/>
    <w:rsid w:val="0098432B"/>
    <w:rsid w:val="0098474A"/>
    <w:rsid w:val="009852B9"/>
    <w:rsid w:val="00985958"/>
    <w:rsid w:val="00985A29"/>
    <w:rsid w:val="00985BF5"/>
    <w:rsid w:val="00985C77"/>
    <w:rsid w:val="00985FEA"/>
    <w:rsid w:val="00986AD5"/>
    <w:rsid w:val="00986DD4"/>
    <w:rsid w:val="00987039"/>
    <w:rsid w:val="0098716F"/>
    <w:rsid w:val="00987215"/>
    <w:rsid w:val="00987B9C"/>
    <w:rsid w:val="00987C1B"/>
    <w:rsid w:val="00987D61"/>
    <w:rsid w:val="00987DF4"/>
    <w:rsid w:val="00987E0E"/>
    <w:rsid w:val="00990063"/>
    <w:rsid w:val="00990162"/>
    <w:rsid w:val="00990290"/>
    <w:rsid w:val="009903CE"/>
    <w:rsid w:val="00990760"/>
    <w:rsid w:val="00990818"/>
    <w:rsid w:val="00990975"/>
    <w:rsid w:val="00990AA2"/>
    <w:rsid w:val="00990E0F"/>
    <w:rsid w:val="009915A1"/>
    <w:rsid w:val="00991E3D"/>
    <w:rsid w:val="009921BC"/>
    <w:rsid w:val="00992D59"/>
    <w:rsid w:val="009936AE"/>
    <w:rsid w:val="009938B2"/>
    <w:rsid w:val="00993CEE"/>
    <w:rsid w:val="00993FD2"/>
    <w:rsid w:val="00994010"/>
    <w:rsid w:val="0099447D"/>
    <w:rsid w:val="0099460E"/>
    <w:rsid w:val="009948AA"/>
    <w:rsid w:val="00994B98"/>
    <w:rsid w:val="00995B8F"/>
    <w:rsid w:val="00995CEC"/>
    <w:rsid w:val="00995FAA"/>
    <w:rsid w:val="0099612D"/>
    <w:rsid w:val="00996370"/>
    <w:rsid w:val="009963D2"/>
    <w:rsid w:val="00996D08"/>
    <w:rsid w:val="00996DCB"/>
    <w:rsid w:val="009970DE"/>
    <w:rsid w:val="00997331"/>
    <w:rsid w:val="009979F7"/>
    <w:rsid w:val="00997E89"/>
    <w:rsid w:val="009A01C6"/>
    <w:rsid w:val="009A041F"/>
    <w:rsid w:val="009A0673"/>
    <w:rsid w:val="009A0833"/>
    <w:rsid w:val="009A102B"/>
    <w:rsid w:val="009A1052"/>
    <w:rsid w:val="009A1811"/>
    <w:rsid w:val="009A1DB3"/>
    <w:rsid w:val="009A248E"/>
    <w:rsid w:val="009A290E"/>
    <w:rsid w:val="009A296C"/>
    <w:rsid w:val="009A2C7E"/>
    <w:rsid w:val="009A2CBA"/>
    <w:rsid w:val="009A2DFB"/>
    <w:rsid w:val="009A2E69"/>
    <w:rsid w:val="009A2EB0"/>
    <w:rsid w:val="009A2F5B"/>
    <w:rsid w:val="009A340B"/>
    <w:rsid w:val="009A386A"/>
    <w:rsid w:val="009A38EC"/>
    <w:rsid w:val="009A41F6"/>
    <w:rsid w:val="009A421D"/>
    <w:rsid w:val="009A46ED"/>
    <w:rsid w:val="009A4D73"/>
    <w:rsid w:val="009A5053"/>
    <w:rsid w:val="009A5521"/>
    <w:rsid w:val="009A5738"/>
    <w:rsid w:val="009A62B9"/>
    <w:rsid w:val="009A64FA"/>
    <w:rsid w:val="009A68BE"/>
    <w:rsid w:val="009A6993"/>
    <w:rsid w:val="009A6BDD"/>
    <w:rsid w:val="009A6F9D"/>
    <w:rsid w:val="009A778D"/>
    <w:rsid w:val="009A7868"/>
    <w:rsid w:val="009A78DA"/>
    <w:rsid w:val="009A7D04"/>
    <w:rsid w:val="009A7DF1"/>
    <w:rsid w:val="009B0A44"/>
    <w:rsid w:val="009B0D88"/>
    <w:rsid w:val="009B16ED"/>
    <w:rsid w:val="009B171A"/>
    <w:rsid w:val="009B1FB7"/>
    <w:rsid w:val="009B2010"/>
    <w:rsid w:val="009B216D"/>
    <w:rsid w:val="009B21E6"/>
    <w:rsid w:val="009B2498"/>
    <w:rsid w:val="009B255B"/>
    <w:rsid w:val="009B2AEB"/>
    <w:rsid w:val="009B2B12"/>
    <w:rsid w:val="009B2E35"/>
    <w:rsid w:val="009B2F09"/>
    <w:rsid w:val="009B36D6"/>
    <w:rsid w:val="009B3819"/>
    <w:rsid w:val="009B3A23"/>
    <w:rsid w:val="009B3A2B"/>
    <w:rsid w:val="009B40CD"/>
    <w:rsid w:val="009B42E1"/>
    <w:rsid w:val="009B43CF"/>
    <w:rsid w:val="009B4485"/>
    <w:rsid w:val="009B45EF"/>
    <w:rsid w:val="009B4A1A"/>
    <w:rsid w:val="009B4A29"/>
    <w:rsid w:val="009B4B04"/>
    <w:rsid w:val="009B4DC5"/>
    <w:rsid w:val="009B51C1"/>
    <w:rsid w:val="009B54FB"/>
    <w:rsid w:val="009B5A35"/>
    <w:rsid w:val="009B5B31"/>
    <w:rsid w:val="009B6243"/>
    <w:rsid w:val="009B6554"/>
    <w:rsid w:val="009B6809"/>
    <w:rsid w:val="009B6C83"/>
    <w:rsid w:val="009B6CE6"/>
    <w:rsid w:val="009B6D41"/>
    <w:rsid w:val="009B6DFE"/>
    <w:rsid w:val="009B7166"/>
    <w:rsid w:val="009B72ED"/>
    <w:rsid w:val="009B733C"/>
    <w:rsid w:val="009B79AC"/>
    <w:rsid w:val="009B7D63"/>
    <w:rsid w:val="009B7FEC"/>
    <w:rsid w:val="009C01C1"/>
    <w:rsid w:val="009C0200"/>
    <w:rsid w:val="009C0277"/>
    <w:rsid w:val="009C02B4"/>
    <w:rsid w:val="009C02E3"/>
    <w:rsid w:val="009C05FF"/>
    <w:rsid w:val="009C096F"/>
    <w:rsid w:val="009C13E9"/>
    <w:rsid w:val="009C19AD"/>
    <w:rsid w:val="009C1AB5"/>
    <w:rsid w:val="009C1BDE"/>
    <w:rsid w:val="009C1DF8"/>
    <w:rsid w:val="009C1F7C"/>
    <w:rsid w:val="009C26CF"/>
    <w:rsid w:val="009C2AE2"/>
    <w:rsid w:val="009C2E5E"/>
    <w:rsid w:val="009C3022"/>
    <w:rsid w:val="009C3630"/>
    <w:rsid w:val="009C3650"/>
    <w:rsid w:val="009C4760"/>
    <w:rsid w:val="009C4842"/>
    <w:rsid w:val="009C4C92"/>
    <w:rsid w:val="009C5183"/>
    <w:rsid w:val="009C5CC0"/>
    <w:rsid w:val="009C5DF4"/>
    <w:rsid w:val="009C6035"/>
    <w:rsid w:val="009C6609"/>
    <w:rsid w:val="009C6CD9"/>
    <w:rsid w:val="009C72BB"/>
    <w:rsid w:val="009C7540"/>
    <w:rsid w:val="009C772D"/>
    <w:rsid w:val="009C7B38"/>
    <w:rsid w:val="009C7E4F"/>
    <w:rsid w:val="009D0661"/>
    <w:rsid w:val="009D0AD8"/>
    <w:rsid w:val="009D0FFA"/>
    <w:rsid w:val="009D100D"/>
    <w:rsid w:val="009D14C6"/>
    <w:rsid w:val="009D15E3"/>
    <w:rsid w:val="009D176F"/>
    <w:rsid w:val="009D1EA6"/>
    <w:rsid w:val="009D2330"/>
    <w:rsid w:val="009D2387"/>
    <w:rsid w:val="009D2C0A"/>
    <w:rsid w:val="009D2DE1"/>
    <w:rsid w:val="009D325C"/>
    <w:rsid w:val="009D3647"/>
    <w:rsid w:val="009D3E56"/>
    <w:rsid w:val="009D4000"/>
    <w:rsid w:val="009D4795"/>
    <w:rsid w:val="009D47A2"/>
    <w:rsid w:val="009D482B"/>
    <w:rsid w:val="009D4928"/>
    <w:rsid w:val="009D4A04"/>
    <w:rsid w:val="009D4CBB"/>
    <w:rsid w:val="009D4D98"/>
    <w:rsid w:val="009D4FB2"/>
    <w:rsid w:val="009D5060"/>
    <w:rsid w:val="009D51C4"/>
    <w:rsid w:val="009D554A"/>
    <w:rsid w:val="009D59BE"/>
    <w:rsid w:val="009D5B4E"/>
    <w:rsid w:val="009D5DDB"/>
    <w:rsid w:val="009D5DFF"/>
    <w:rsid w:val="009D6011"/>
    <w:rsid w:val="009D6115"/>
    <w:rsid w:val="009D63F7"/>
    <w:rsid w:val="009D6A9D"/>
    <w:rsid w:val="009D6D79"/>
    <w:rsid w:val="009D73CE"/>
    <w:rsid w:val="009D77C1"/>
    <w:rsid w:val="009D7945"/>
    <w:rsid w:val="009D7B4B"/>
    <w:rsid w:val="009D7C72"/>
    <w:rsid w:val="009E051B"/>
    <w:rsid w:val="009E05A3"/>
    <w:rsid w:val="009E0768"/>
    <w:rsid w:val="009E1171"/>
    <w:rsid w:val="009E131D"/>
    <w:rsid w:val="009E18C8"/>
    <w:rsid w:val="009E1D29"/>
    <w:rsid w:val="009E1E06"/>
    <w:rsid w:val="009E211B"/>
    <w:rsid w:val="009E21C9"/>
    <w:rsid w:val="009E22A1"/>
    <w:rsid w:val="009E248E"/>
    <w:rsid w:val="009E3040"/>
    <w:rsid w:val="009E30AD"/>
    <w:rsid w:val="009E31D5"/>
    <w:rsid w:val="009E3620"/>
    <w:rsid w:val="009E45B4"/>
    <w:rsid w:val="009E46FB"/>
    <w:rsid w:val="009E4B45"/>
    <w:rsid w:val="009E4DCA"/>
    <w:rsid w:val="009E51A6"/>
    <w:rsid w:val="009E5206"/>
    <w:rsid w:val="009E53A3"/>
    <w:rsid w:val="009E5502"/>
    <w:rsid w:val="009E5D75"/>
    <w:rsid w:val="009E5DD0"/>
    <w:rsid w:val="009E6001"/>
    <w:rsid w:val="009E60F1"/>
    <w:rsid w:val="009E60FF"/>
    <w:rsid w:val="009E6178"/>
    <w:rsid w:val="009E62FD"/>
    <w:rsid w:val="009E653C"/>
    <w:rsid w:val="009E6740"/>
    <w:rsid w:val="009E68B2"/>
    <w:rsid w:val="009E6B9E"/>
    <w:rsid w:val="009E706E"/>
    <w:rsid w:val="009E7072"/>
    <w:rsid w:val="009E7073"/>
    <w:rsid w:val="009E73B2"/>
    <w:rsid w:val="009E769D"/>
    <w:rsid w:val="009E789D"/>
    <w:rsid w:val="009E7950"/>
    <w:rsid w:val="009E7FEB"/>
    <w:rsid w:val="009F0168"/>
    <w:rsid w:val="009F06DD"/>
    <w:rsid w:val="009F071C"/>
    <w:rsid w:val="009F0D56"/>
    <w:rsid w:val="009F1291"/>
    <w:rsid w:val="009F13AD"/>
    <w:rsid w:val="009F18F8"/>
    <w:rsid w:val="009F1D64"/>
    <w:rsid w:val="009F2082"/>
    <w:rsid w:val="009F2092"/>
    <w:rsid w:val="009F2283"/>
    <w:rsid w:val="009F29EA"/>
    <w:rsid w:val="009F2A1E"/>
    <w:rsid w:val="009F2E40"/>
    <w:rsid w:val="009F37B0"/>
    <w:rsid w:val="009F37C8"/>
    <w:rsid w:val="009F3EBE"/>
    <w:rsid w:val="009F4318"/>
    <w:rsid w:val="009F433A"/>
    <w:rsid w:val="009F51D9"/>
    <w:rsid w:val="009F53DD"/>
    <w:rsid w:val="009F5488"/>
    <w:rsid w:val="009F55FC"/>
    <w:rsid w:val="009F5CE8"/>
    <w:rsid w:val="009F5DF6"/>
    <w:rsid w:val="009F635A"/>
    <w:rsid w:val="009F65D8"/>
    <w:rsid w:val="009F66C6"/>
    <w:rsid w:val="009F694F"/>
    <w:rsid w:val="009F6AC2"/>
    <w:rsid w:val="009F6E25"/>
    <w:rsid w:val="009F6FF9"/>
    <w:rsid w:val="009F7835"/>
    <w:rsid w:val="009F7F95"/>
    <w:rsid w:val="00A00768"/>
    <w:rsid w:val="00A00E42"/>
    <w:rsid w:val="00A0144C"/>
    <w:rsid w:val="00A025C7"/>
    <w:rsid w:val="00A025FC"/>
    <w:rsid w:val="00A029EC"/>
    <w:rsid w:val="00A02A42"/>
    <w:rsid w:val="00A02FA8"/>
    <w:rsid w:val="00A03288"/>
    <w:rsid w:val="00A03850"/>
    <w:rsid w:val="00A03A01"/>
    <w:rsid w:val="00A03B4A"/>
    <w:rsid w:val="00A03C9B"/>
    <w:rsid w:val="00A03D51"/>
    <w:rsid w:val="00A03E47"/>
    <w:rsid w:val="00A03F68"/>
    <w:rsid w:val="00A04122"/>
    <w:rsid w:val="00A045D6"/>
    <w:rsid w:val="00A04731"/>
    <w:rsid w:val="00A047B1"/>
    <w:rsid w:val="00A057F9"/>
    <w:rsid w:val="00A060CE"/>
    <w:rsid w:val="00A06241"/>
    <w:rsid w:val="00A0674E"/>
    <w:rsid w:val="00A067B4"/>
    <w:rsid w:val="00A06815"/>
    <w:rsid w:val="00A0793D"/>
    <w:rsid w:val="00A101A1"/>
    <w:rsid w:val="00A10208"/>
    <w:rsid w:val="00A109B1"/>
    <w:rsid w:val="00A10AD9"/>
    <w:rsid w:val="00A10BD4"/>
    <w:rsid w:val="00A1132B"/>
    <w:rsid w:val="00A1140B"/>
    <w:rsid w:val="00A11649"/>
    <w:rsid w:val="00A1193B"/>
    <w:rsid w:val="00A1205A"/>
    <w:rsid w:val="00A1239C"/>
    <w:rsid w:val="00A12689"/>
    <w:rsid w:val="00A12691"/>
    <w:rsid w:val="00A131FC"/>
    <w:rsid w:val="00A13513"/>
    <w:rsid w:val="00A13F6A"/>
    <w:rsid w:val="00A1489D"/>
    <w:rsid w:val="00A1500F"/>
    <w:rsid w:val="00A1515C"/>
    <w:rsid w:val="00A16542"/>
    <w:rsid w:val="00A1724F"/>
    <w:rsid w:val="00A17466"/>
    <w:rsid w:val="00A17847"/>
    <w:rsid w:val="00A17988"/>
    <w:rsid w:val="00A17B0C"/>
    <w:rsid w:val="00A17C39"/>
    <w:rsid w:val="00A200FC"/>
    <w:rsid w:val="00A20142"/>
    <w:rsid w:val="00A202EA"/>
    <w:rsid w:val="00A20400"/>
    <w:rsid w:val="00A204B1"/>
    <w:rsid w:val="00A209C5"/>
    <w:rsid w:val="00A20BDA"/>
    <w:rsid w:val="00A20CBA"/>
    <w:rsid w:val="00A20D3F"/>
    <w:rsid w:val="00A213F4"/>
    <w:rsid w:val="00A21B13"/>
    <w:rsid w:val="00A2204E"/>
    <w:rsid w:val="00A2249A"/>
    <w:rsid w:val="00A22C1B"/>
    <w:rsid w:val="00A22C55"/>
    <w:rsid w:val="00A22C5C"/>
    <w:rsid w:val="00A23398"/>
    <w:rsid w:val="00A23688"/>
    <w:rsid w:val="00A237CD"/>
    <w:rsid w:val="00A23D2B"/>
    <w:rsid w:val="00A24377"/>
    <w:rsid w:val="00A2487A"/>
    <w:rsid w:val="00A248F8"/>
    <w:rsid w:val="00A24D39"/>
    <w:rsid w:val="00A25429"/>
    <w:rsid w:val="00A25854"/>
    <w:rsid w:val="00A25A74"/>
    <w:rsid w:val="00A25D2B"/>
    <w:rsid w:val="00A25DB5"/>
    <w:rsid w:val="00A25DF3"/>
    <w:rsid w:val="00A26222"/>
    <w:rsid w:val="00A2623F"/>
    <w:rsid w:val="00A26676"/>
    <w:rsid w:val="00A26862"/>
    <w:rsid w:val="00A26E41"/>
    <w:rsid w:val="00A27803"/>
    <w:rsid w:val="00A27D9F"/>
    <w:rsid w:val="00A27DF2"/>
    <w:rsid w:val="00A305A3"/>
    <w:rsid w:val="00A30638"/>
    <w:rsid w:val="00A30AA9"/>
    <w:rsid w:val="00A30CB9"/>
    <w:rsid w:val="00A30F7D"/>
    <w:rsid w:val="00A31354"/>
    <w:rsid w:val="00A314D3"/>
    <w:rsid w:val="00A3152B"/>
    <w:rsid w:val="00A318C1"/>
    <w:rsid w:val="00A31919"/>
    <w:rsid w:val="00A31BC4"/>
    <w:rsid w:val="00A32245"/>
    <w:rsid w:val="00A32350"/>
    <w:rsid w:val="00A32A2D"/>
    <w:rsid w:val="00A32E1D"/>
    <w:rsid w:val="00A330B7"/>
    <w:rsid w:val="00A3343F"/>
    <w:rsid w:val="00A336D9"/>
    <w:rsid w:val="00A33D36"/>
    <w:rsid w:val="00A348D6"/>
    <w:rsid w:val="00A34C22"/>
    <w:rsid w:val="00A34CE4"/>
    <w:rsid w:val="00A34D69"/>
    <w:rsid w:val="00A34DFE"/>
    <w:rsid w:val="00A34F4B"/>
    <w:rsid w:val="00A351AB"/>
    <w:rsid w:val="00A355C6"/>
    <w:rsid w:val="00A35B19"/>
    <w:rsid w:val="00A35BD3"/>
    <w:rsid w:val="00A362BC"/>
    <w:rsid w:val="00A36846"/>
    <w:rsid w:val="00A36C54"/>
    <w:rsid w:val="00A36D90"/>
    <w:rsid w:val="00A36E66"/>
    <w:rsid w:val="00A370AD"/>
    <w:rsid w:val="00A3739E"/>
    <w:rsid w:val="00A37995"/>
    <w:rsid w:val="00A37D1C"/>
    <w:rsid w:val="00A37E88"/>
    <w:rsid w:val="00A37EB1"/>
    <w:rsid w:val="00A40329"/>
    <w:rsid w:val="00A40478"/>
    <w:rsid w:val="00A4056E"/>
    <w:rsid w:val="00A408DE"/>
    <w:rsid w:val="00A411A3"/>
    <w:rsid w:val="00A412BC"/>
    <w:rsid w:val="00A412C3"/>
    <w:rsid w:val="00A41374"/>
    <w:rsid w:val="00A41A46"/>
    <w:rsid w:val="00A41A59"/>
    <w:rsid w:val="00A41B88"/>
    <w:rsid w:val="00A41BA6"/>
    <w:rsid w:val="00A4293B"/>
    <w:rsid w:val="00A429C7"/>
    <w:rsid w:val="00A43134"/>
    <w:rsid w:val="00A43281"/>
    <w:rsid w:val="00A44491"/>
    <w:rsid w:val="00A445BF"/>
    <w:rsid w:val="00A44B3C"/>
    <w:rsid w:val="00A44D85"/>
    <w:rsid w:val="00A44FF3"/>
    <w:rsid w:val="00A454E2"/>
    <w:rsid w:val="00A46747"/>
    <w:rsid w:val="00A468F2"/>
    <w:rsid w:val="00A472A4"/>
    <w:rsid w:val="00A47A6C"/>
    <w:rsid w:val="00A47ADD"/>
    <w:rsid w:val="00A47CB2"/>
    <w:rsid w:val="00A5006D"/>
    <w:rsid w:val="00A50603"/>
    <w:rsid w:val="00A50719"/>
    <w:rsid w:val="00A50785"/>
    <w:rsid w:val="00A50BDA"/>
    <w:rsid w:val="00A51570"/>
    <w:rsid w:val="00A52317"/>
    <w:rsid w:val="00A523AF"/>
    <w:rsid w:val="00A5273D"/>
    <w:rsid w:val="00A52BC3"/>
    <w:rsid w:val="00A52E0C"/>
    <w:rsid w:val="00A52E76"/>
    <w:rsid w:val="00A53466"/>
    <w:rsid w:val="00A535A9"/>
    <w:rsid w:val="00A53EDD"/>
    <w:rsid w:val="00A541AC"/>
    <w:rsid w:val="00A543F9"/>
    <w:rsid w:val="00A544B2"/>
    <w:rsid w:val="00A5489F"/>
    <w:rsid w:val="00A54945"/>
    <w:rsid w:val="00A549E6"/>
    <w:rsid w:val="00A550C4"/>
    <w:rsid w:val="00A551A8"/>
    <w:rsid w:val="00A55365"/>
    <w:rsid w:val="00A55537"/>
    <w:rsid w:val="00A55584"/>
    <w:rsid w:val="00A55B2A"/>
    <w:rsid w:val="00A55B31"/>
    <w:rsid w:val="00A55CB6"/>
    <w:rsid w:val="00A56399"/>
    <w:rsid w:val="00A564AE"/>
    <w:rsid w:val="00A564FE"/>
    <w:rsid w:val="00A5697B"/>
    <w:rsid w:val="00A56F2E"/>
    <w:rsid w:val="00A57306"/>
    <w:rsid w:val="00A57541"/>
    <w:rsid w:val="00A57563"/>
    <w:rsid w:val="00A60208"/>
    <w:rsid w:val="00A605E5"/>
    <w:rsid w:val="00A60C60"/>
    <w:rsid w:val="00A614A5"/>
    <w:rsid w:val="00A619F9"/>
    <w:rsid w:val="00A61AAC"/>
    <w:rsid w:val="00A61AAF"/>
    <w:rsid w:val="00A61D69"/>
    <w:rsid w:val="00A61E07"/>
    <w:rsid w:val="00A627D7"/>
    <w:rsid w:val="00A62A4A"/>
    <w:rsid w:val="00A62D23"/>
    <w:rsid w:val="00A6302A"/>
    <w:rsid w:val="00A63576"/>
    <w:rsid w:val="00A638F0"/>
    <w:rsid w:val="00A63B28"/>
    <w:rsid w:val="00A6419B"/>
    <w:rsid w:val="00A642ED"/>
    <w:rsid w:val="00A645EB"/>
    <w:rsid w:val="00A647C1"/>
    <w:rsid w:val="00A648DA"/>
    <w:rsid w:val="00A64BB7"/>
    <w:rsid w:val="00A64C1F"/>
    <w:rsid w:val="00A64D25"/>
    <w:rsid w:val="00A64E32"/>
    <w:rsid w:val="00A6574D"/>
    <w:rsid w:val="00A6578E"/>
    <w:rsid w:val="00A65987"/>
    <w:rsid w:val="00A65C30"/>
    <w:rsid w:val="00A66340"/>
    <w:rsid w:val="00A6641F"/>
    <w:rsid w:val="00A665EA"/>
    <w:rsid w:val="00A66B4E"/>
    <w:rsid w:val="00A66D09"/>
    <w:rsid w:val="00A6709A"/>
    <w:rsid w:val="00A701DD"/>
    <w:rsid w:val="00A70421"/>
    <w:rsid w:val="00A707F4"/>
    <w:rsid w:val="00A70E3F"/>
    <w:rsid w:val="00A710D7"/>
    <w:rsid w:val="00A711C6"/>
    <w:rsid w:val="00A71D0A"/>
    <w:rsid w:val="00A721CD"/>
    <w:rsid w:val="00A729F0"/>
    <w:rsid w:val="00A72F89"/>
    <w:rsid w:val="00A734A2"/>
    <w:rsid w:val="00A737F4"/>
    <w:rsid w:val="00A7383A"/>
    <w:rsid w:val="00A73D4E"/>
    <w:rsid w:val="00A73E50"/>
    <w:rsid w:val="00A7439E"/>
    <w:rsid w:val="00A74821"/>
    <w:rsid w:val="00A74C0C"/>
    <w:rsid w:val="00A74CA0"/>
    <w:rsid w:val="00A74CB1"/>
    <w:rsid w:val="00A75586"/>
    <w:rsid w:val="00A7558B"/>
    <w:rsid w:val="00A756F2"/>
    <w:rsid w:val="00A75D0F"/>
    <w:rsid w:val="00A76729"/>
    <w:rsid w:val="00A76950"/>
    <w:rsid w:val="00A76D95"/>
    <w:rsid w:val="00A772BC"/>
    <w:rsid w:val="00A77AB0"/>
    <w:rsid w:val="00A77BDE"/>
    <w:rsid w:val="00A77C4D"/>
    <w:rsid w:val="00A77C75"/>
    <w:rsid w:val="00A8003A"/>
    <w:rsid w:val="00A8034E"/>
    <w:rsid w:val="00A80458"/>
    <w:rsid w:val="00A80D16"/>
    <w:rsid w:val="00A80FB0"/>
    <w:rsid w:val="00A81102"/>
    <w:rsid w:val="00A81649"/>
    <w:rsid w:val="00A81E58"/>
    <w:rsid w:val="00A81FF9"/>
    <w:rsid w:val="00A82952"/>
    <w:rsid w:val="00A82BB8"/>
    <w:rsid w:val="00A82BEC"/>
    <w:rsid w:val="00A82D25"/>
    <w:rsid w:val="00A82DCC"/>
    <w:rsid w:val="00A82F42"/>
    <w:rsid w:val="00A833F7"/>
    <w:rsid w:val="00A8346F"/>
    <w:rsid w:val="00A8372C"/>
    <w:rsid w:val="00A83A0E"/>
    <w:rsid w:val="00A83E8B"/>
    <w:rsid w:val="00A8400D"/>
    <w:rsid w:val="00A8412C"/>
    <w:rsid w:val="00A84647"/>
    <w:rsid w:val="00A84A14"/>
    <w:rsid w:val="00A84C0A"/>
    <w:rsid w:val="00A84EAB"/>
    <w:rsid w:val="00A85668"/>
    <w:rsid w:val="00A857B4"/>
    <w:rsid w:val="00A85B37"/>
    <w:rsid w:val="00A861A0"/>
    <w:rsid w:val="00A86331"/>
    <w:rsid w:val="00A869E1"/>
    <w:rsid w:val="00A86F79"/>
    <w:rsid w:val="00A87431"/>
    <w:rsid w:val="00A879B4"/>
    <w:rsid w:val="00A87BBA"/>
    <w:rsid w:val="00A87BF4"/>
    <w:rsid w:val="00A902AC"/>
    <w:rsid w:val="00A904A2"/>
    <w:rsid w:val="00A90A08"/>
    <w:rsid w:val="00A90A1D"/>
    <w:rsid w:val="00A90A94"/>
    <w:rsid w:val="00A90A9E"/>
    <w:rsid w:val="00A90C49"/>
    <w:rsid w:val="00A90E1E"/>
    <w:rsid w:val="00A913BB"/>
    <w:rsid w:val="00A914E6"/>
    <w:rsid w:val="00A915CE"/>
    <w:rsid w:val="00A91924"/>
    <w:rsid w:val="00A91DB7"/>
    <w:rsid w:val="00A920D9"/>
    <w:rsid w:val="00A920DC"/>
    <w:rsid w:val="00A92873"/>
    <w:rsid w:val="00A92A2D"/>
    <w:rsid w:val="00A92B30"/>
    <w:rsid w:val="00A92CB2"/>
    <w:rsid w:val="00A93302"/>
    <w:rsid w:val="00A93323"/>
    <w:rsid w:val="00A93567"/>
    <w:rsid w:val="00A93A43"/>
    <w:rsid w:val="00A93FF0"/>
    <w:rsid w:val="00A94063"/>
    <w:rsid w:val="00A94124"/>
    <w:rsid w:val="00A947AD"/>
    <w:rsid w:val="00A94877"/>
    <w:rsid w:val="00A94F1F"/>
    <w:rsid w:val="00A9501F"/>
    <w:rsid w:val="00A952C2"/>
    <w:rsid w:val="00A953A3"/>
    <w:rsid w:val="00A954E0"/>
    <w:rsid w:val="00A954E4"/>
    <w:rsid w:val="00A964CD"/>
    <w:rsid w:val="00A9664D"/>
    <w:rsid w:val="00A967E2"/>
    <w:rsid w:val="00A9689B"/>
    <w:rsid w:val="00A96A05"/>
    <w:rsid w:val="00A971E0"/>
    <w:rsid w:val="00A97206"/>
    <w:rsid w:val="00A9756D"/>
    <w:rsid w:val="00A97B9D"/>
    <w:rsid w:val="00A97D18"/>
    <w:rsid w:val="00A97DD0"/>
    <w:rsid w:val="00AA0065"/>
    <w:rsid w:val="00AA02C0"/>
    <w:rsid w:val="00AA0325"/>
    <w:rsid w:val="00AA0A4A"/>
    <w:rsid w:val="00AA0B16"/>
    <w:rsid w:val="00AA0B59"/>
    <w:rsid w:val="00AA0C53"/>
    <w:rsid w:val="00AA0FE8"/>
    <w:rsid w:val="00AA12B4"/>
    <w:rsid w:val="00AA208F"/>
    <w:rsid w:val="00AA27BC"/>
    <w:rsid w:val="00AA29E0"/>
    <w:rsid w:val="00AA2D81"/>
    <w:rsid w:val="00AA2E71"/>
    <w:rsid w:val="00AA3133"/>
    <w:rsid w:val="00AA3513"/>
    <w:rsid w:val="00AA39B5"/>
    <w:rsid w:val="00AA39BA"/>
    <w:rsid w:val="00AA3D2D"/>
    <w:rsid w:val="00AA46A3"/>
    <w:rsid w:val="00AA4826"/>
    <w:rsid w:val="00AA4B35"/>
    <w:rsid w:val="00AA528D"/>
    <w:rsid w:val="00AA52AC"/>
    <w:rsid w:val="00AA52E6"/>
    <w:rsid w:val="00AA55CD"/>
    <w:rsid w:val="00AA5669"/>
    <w:rsid w:val="00AA5A51"/>
    <w:rsid w:val="00AA5B32"/>
    <w:rsid w:val="00AA5F8D"/>
    <w:rsid w:val="00AA5F8E"/>
    <w:rsid w:val="00AA62AC"/>
    <w:rsid w:val="00AA6546"/>
    <w:rsid w:val="00AA6641"/>
    <w:rsid w:val="00AA6DCD"/>
    <w:rsid w:val="00AA7214"/>
    <w:rsid w:val="00AA75DD"/>
    <w:rsid w:val="00AA782F"/>
    <w:rsid w:val="00AA79F1"/>
    <w:rsid w:val="00AA7B41"/>
    <w:rsid w:val="00AA7D00"/>
    <w:rsid w:val="00AB00F8"/>
    <w:rsid w:val="00AB038F"/>
    <w:rsid w:val="00AB0BAD"/>
    <w:rsid w:val="00AB0D7B"/>
    <w:rsid w:val="00AB10A6"/>
    <w:rsid w:val="00AB1106"/>
    <w:rsid w:val="00AB1578"/>
    <w:rsid w:val="00AB158F"/>
    <w:rsid w:val="00AB1642"/>
    <w:rsid w:val="00AB1868"/>
    <w:rsid w:val="00AB1ABA"/>
    <w:rsid w:val="00AB1B08"/>
    <w:rsid w:val="00AB22E8"/>
    <w:rsid w:val="00AB26DB"/>
    <w:rsid w:val="00AB2CEB"/>
    <w:rsid w:val="00AB2EE5"/>
    <w:rsid w:val="00AB3274"/>
    <w:rsid w:val="00AB345D"/>
    <w:rsid w:val="00AB37C7"/>
    <w:rsid w:val="00AB3B97"/>
    <w:rsid w:val="00AB412B"/>
    <w:rsid w:val="00AB415E"/>
    <w:rsid w:val="00AB4448"/>
    <w:rsid w:val="00AB4999"/>
    <w:rsid w:val="00AB4B19"/>
    <w:rsid w:val="00AB4BC7"/>
    <w:rsid w:val="00AB4CBE"/>
    <w:rsid w:val="00AB4E73"/>
    <w:rsid w:val="00AB56CD"/>
    <w:rsid w:val="00AB5802"/>
    <w:rsid w:val="00AB5E54"/>
    <w:rsid w:val="00AB62DC"/>
    <w:rsid w:val="00AB6BDF"/>
    <w:rsid w:val="00AB6DA1"/>
    <w:rsid w:val="00AB6EA8"/>
    <w:rsid w:val="00AB7610"/>
    <w:rsid w:val="00AB77A5"/>
    <w:rsid w:val="00AB77CE"/>
    <w:rsid w:val="00AB7813"/>
    <w:rsid w:val="00AB7ABE"/>
    <w:rsid w:val="00AB7E40"/>
    <w:rsid w:val="00AC0750"/>
    <w:rsid w:val="00AC0DC6"/>
    <w:rsid w:val="00AC0E45"/>
    <w:rsid w:val="00AC132D"/>
    <w:rsid w:val="00AC13EE"/>
    <w:rsid w:val="00AC1D38"/>
    <w:rsid w:val="00AC26C0"/>
    <w:rsid w:val="00AC2CC6"/>
    <w:rsid w:val="00AC2DE1"/>
    <w:rsid w:val="00AC3059"/>
    <w:rsid w:val="00AC3338"/>
    <w:rsid w:val="00AC34A7"/>
    <w:rsid w:val="00AC37F7"/>
    <w:rsid w:val="00AC3ACD"/>
    <w:rsid w:val="00AC3BBB"/>
    <w:rsid w:val="00AC3D7C"/>
    <w:rsid w:val="00AC4A2E"/>
    <w:rsid w:val="00AC4A57"/>
    <w:rsid w:val="00AC4C9E"/>
    <w:rsid w:val="00AC4CFD"/>
    <w:rsid w:val="00AC4EED"/>
    <w:rsid w:val="00AC539D"/>
    <w:rsid w:val="00AC5561"/>
    <w:rsid w:val="00AC580F"/>
    <w:rsid w:val="00AC5AD3"/>
    <w:rsid w:val="00AC5CD8"/>
    <w:rsid w:val="00AC5D42"/>
    <w:rsid w:val="00AC642B"/>
    <w:rsid w:val="00AC696E"/>
    <w:rsid w:val="00AC76F6"/>
    <w:rsid w:val="00AC7E96"/>
    <w:rsid w:val="00AD0169"/>
    <w:rsid w:val="00AD0CA2"/>
    <w:rsid w:val="00AD0CCA"/>
    <w:rsid w:val="00AD0D2D"/>
    <w:rsid w:val="00AD0E78"/>
    <w:rsid w:val="00AD1134"/>
    <w:rsid w:val="00AD139D"/>
    <w:rsid w:val="00AD1529"/>
    <w:rsid w:val="00AD1863"/>
    <w:rsid w:val="00AD19F6"/>
    <w:rsid w:val="00AD1F22"/>
    <w:rsid w:val="00AD1F8E"/>
    <w:rsid w:val="00AD2514"/>
    <w:rsid w:val="00AD28F4"/>
    <w:rsid w:val="00AD2B3D"/>
    <w:rsid w:val="00AD2F50"/>
    <w:rsid w:val="00AD3341"/>
    <w:rsid w:val="00AD3403"/>
    <w:rsid w:val="00AD3411"/>
    <w:rsid w:val="00AD347B"/>
    <w:rsid w:val="00AD3707"/>
    <w:rsid w:val="00AD4360"/>
    <w:rsid w:val="00AD4449"/>
    <w:rsid w:val="00AD4706"/>
    <w:rsid w:val="00AD536B"/>
    <w:rsid w:val="00AD5453"/>
    <w:rsid w:val="00AD590C"/>
    <w:rsid w:val="00AD5A93"/>
    <w:rsid w:val="00AD6045"/>
    <w:rsid w:val="00AD6061"/>
    <w:rsid w:val="00AD6362"/>
    <w:rsid w:val="00AD660A"/>
    <w:rsid w:val="00AD6755"/>
    <w:rsid w:val="00AD676B"/>
    <w:rsid w:val="00AD6A77"/>
    <w:rsid w:val="00AD6FC7"/>
    <w:rsid w:val="00AD71C6"/>
    <w:rsid w:val="00AD7762"/>
    <w:rsid w:val="00AD781C"/>
    <w:rsid w:val="00AE05E4"/>
    <w:rsid w:val="00AE07B5"/>
    <w:rsid w:val="00AE0943"/>
    <w:rsid w:val="00AE1018"/>
    <w:rsid w:val="00AE11DF"/>
    <w:rsid w:val="00AE143A"/>
    <w:rsid w:val="00AE1712"/>
    <w:rsid w:val="00AE20AA"/>
    <w:rsid w:val="00AE2B1A"/>
    <w:rsid w:val="00AE2CC6"/>
    <w:rsid w:val="00AE3109"/>
    <w:rsid w:val="00AE3778"/>
    <w:rsid w:val="00AE3A56"/>
    <w:rsid w:val="00AE3C86"/>
    <w:rsid w:val="00AE3D73"/>
    <w:rsid w:val="00AE4399"/>
    <w:rsid w:val="00AE468A"/>
    <w:rsid w:val="00AE47D8"/>
    <w:rsid w:val="00AE482B"/>
    <w:rsid w:val="00AE4AD3"/>
    <w:rsid w:val="00AE5081"/>
    <w:rsid w:val="00AE5656"/>
    <w:rsid w:val="00AE59F4"/>
    <w:rsid w:val="00AE6183"/>
    <w:rsid w:val="00AE6C27"/>
    <w:rsid w:val="00AE6CDD"/>
    <w:rsid w:val="00AE77E4"/>
    <w:rsid w:val="00AE7EB6"/>
    <w:rsid w:val="00AE7F4D"/>
    <w:rsid w:val="00AF0139"/>
    <w:rsid w:val="00AF015C"/>
    <w:rsid w:val="00AF02E9"/>
    <w:rsid w:val="00AF0899"/>
    <w:rsid w:val="00AF0A7F"/>
    <w:rsid w:val="00AF0FB6"/>
    <w:rsid w:val="00AF121C"/>
    <w:rsid w:val="00AF121D"/>
    <w:rsid w:val="00AF1338"/>
    <w:rsid w:val="00AF13B2"/>
    <w:rsid w:val="00AF1569"/>
    <w:rsid w:val="00AF170B"/>
    <w:rsid w:val="00AF174A"/>
    <w:rsid w:val="00AF1DB5"/>
    <w:rsid w:val="00AF1E21"/>
    <w:rsid w:val="00AF243B"/>
    <w:rsid w:val="00AF24F5"/>
    <w:rsid w:val="00AF27A4"/>
    <w:rsid w:val="00AF28B1"/>
    <w:rsid w:val="00AF2C46"/>
    <w:rsid w:val="00AF2F08"/>
    <w:rsid w:val="00AF3123"/>
    <w:rsid w:val="00AF32E2"/>
    <w:rsid w:val="00AF32E7"/>
    <w:rsid w:val="00AF33B5"/>
    <w:rsid w:val="00AF3C0E"/>
    <w:rsid w:val="00AF3C48"/>
    <w:rsid w:val="00AF3D38"/>
    <w:rsid w:val="00AF3F36"/>
    <w:rsid w:val="00AF4612"/>
    <w:rsid w:val="00AF4785"/>
    <w:rsid w:val="00AF47D8"/>
    <w:rsid w:val="00AF50A9"/>
    <w:rsid w:val="00AF51F9"/>
    <w:rsid w:val="00AF58C1"/>
    <w:rsid w:val="00AF5A06"/>
    <w:rsid w:val="00AF640F"/>
    <w:rsid w:val="00AF6B96"/>
    <w:rsid w:val="00AF6C44"/>
    <w:rsid w:val="00AF6C56"/>
    <w:rsid w:val="00AF6E08"/>
    <w:rsid w:val="00AF6EE6"/>
    <w:rsid w:val="00AF7080"/>
    <w:rsid w:val="00AF71FF"/>
    <w:rsid w:val="00AF7940"/>
    <w:rsid w:val="00AF7B8F"/>
    <w:rsid w:val="00AF7DE4"/>
    <w:rsid w:val="00AF7F90"/>
    <w:rsid w:val="00B00A64"/>
    <w:rsid w:val="00B01761"/>
    <w:rsid w:val="00B01B2D"/>
    <w:rsid w:val="00B027D6"/>
    <w:rsid w:val="00B02B32"/>
    <w:rsid w:val="00B02F72"/>
    <w:rsid w:val="00B03198"/>
    <w:rsid w:val="00B033CA"/>
    <w:rsid w:val="00B0362F"/>
    <w:rsid w:val="00B0398F"/>
    <w:rsid w:val="00B03BF6"/>
    <w:rsid w:val="00B03F11"/>
    <w:rsid w:val="00B0423B"/>
    <w:rsid w:val="00B045B5"/>
    <w:rsid w:val="00B04808"/>
    <w:rsid w:val="00B04A47"/>
    <w:rsid w:val="00B04D8E"/>
    <w:rsid w:val="00B04DD4"/>
    <w:rsid w:val="00B04E93"/>
    <w:rsid w:val="00B04FC2"/>
    <w:rsid w:val="00B0513C"/>
    <w:rsid w:val="00B0545E"/>
    <w:rsid w:val="00B0564B"/>
    <w:rsid w:val="00B05C1C"/>
    <w:rsid w:val="00B05C41"/>
    <w:rsid w:val="00B05E97"/>
    <w:rsid w:val="00B05F1E"/>
    <w:rsid w:val="00B060B3"/>
    <w:rsid w:val="00B0629B"/>
    <w:rsid w:val="00B065E2"/>
    <w:rsid w:val="00B067D6"/>
    <w:rsid w:val="00B07096"/>
    <w:rsid w:val="00B07382"/>
    <w:rsid w:val="00B076AD"/>
    <w:rsid w:val="00B0776D"/>
    <w:rsid w:val="00B07843"/>
    <w:rsid w:val="00B07845"/>
    <w:rsid w:val="00B078E9"/>
    <w:rsid w:val="00B07966"/>
    <w:rsid w:val="00B07C9F"/>
    <w:rsid w:val="00B101EB"/>
    <w:rsid w:val="00B1060F"/>
    <w:rsid w:val="00B106A4"/>
    <w:rsid w:val="00B108E2"/>
    <w:rsid w:val="00B10BE6"/>
    <w:rsid w:val="00B11389"/>
    <w:rsid w:val="00B113A5"/>
    <w:rsid w:val="00B11499"/>
    <w:rsid w:val="00B1165E"/>
    <w:rsid w:val="00B116C9"/>
    <w:rsid w:val="00B116DA"/>
    <w:rsid w:val="00B118AC"/>
    <w:rsid w:val="00B119EB"/>
    <w:rsid w:val="00B11C13"/>
    <w:rsid w:val="00B11D37"/>
    <w:rsid w:val="00B11EB5"/>
    <w:rsid w:val="00B12622"/>
    <w:rsid w:val="00B12B68"/>
    <w:rsid w:val="00B12BA9"/>
    <w:rsid w:val="00B12D8F"/>
    <w:rsid w:val="00B12F29"/>
    <w:rsid w:val="00B130C3"/>
    <w:rsid w:val="00B13108"/>
    <w:rsid w:val="00B13210"/>
    <w:rsid w:val="00B1325E"/>
    <w:rsid w:val="00B13389"/>
    <w:rsid w:val="00B1350B"/>
    <w:rsid w:val="00B13542"/>
    <w:rsid w:val="00B13735"/>
    <w:rsid w:val="00B1396A"/>
    <w:rsid w:val="00B13D43"/>
    <w:rsid w:val="00B13FCE"/>
    <w:rsid w:val="00B14371"/>
    <w:rsid w:val="00B14AAC"/>
    <w:rsid w:val="00B14EEE"/>
    <w:rsid w:val="00B14FED"/>
    <w:rsid w:val="00B152E8"/>
    <w:rsid w:val="00B15406"/>
    <w:rsid w:val="00B1572C"/>
    <w:rsid w:val="00B1574B"/>
    <w:rsid w:val="00B158D4"/>
    <w:rsid w:val="00B16143"/>
    <w:rsid w:val="00B16219"/>
    <w:rsid w:val="00B162F2"/>
    <w:rsid w:val="00B163B4"/>
    <w:rsid w:val="00B16A3B"/>
    <w:rsid w:val="00B16A78"/>
    <w:rsid w:val="00B16E89"/>
    <w:rsid w:val="00B16FCE"/>
    <w:rsid w:val="00B17377"/>
    <w:rsid w:val="00B173A1"/>
    <w:rsid w:val="00B174EE"/>
    <w:rsid w:val="00B1774B"/>
    <w:rsid w:val="00B17870"/>
    <w:rsid w:val="00B17A2A"/>
    <w:rsid w:val="00B17B87"/>
    <w:rsid w:val="00B200E5"/>
    <w:rsid w:val="00B202CD"/>
    <w:rsid w:val="00B202D5"/>
    <w:rsid w:val="00B215ED"/>
    <w:rsid w:val="00B219AE"/>
    <w:rsid w:val="00B21C8B"/>
    <w:rsid w:val="00B21EF6"/>
    <w:rsid w:val="00B21F87"/>
    <w:rsid w:val="00B21FA2"/>
    <w:rsid w:val="00B22339"/>
    <w:rsid w:val="00B23037"/>
    <w:rsid w:val="00B23207"/>
    <w:rsid w:val="00B232CB"/>
    <w:rsid w:val="00B236C3"/>
    <w:rsid w:val="00B23BB4"/>
    <w:rsid w:val="00B23BF9"/>
    <w:rsid w:val="00B23CB8"/>
    <w:rsid w:val="00B23D50"/>
    <w:rsid w:val="00B2422B"/>
    <w:rsid w:val="00B243E2"/>
    <w:rsid w:val="00B24694"/>
    <w:rsid w:val="00B24A31"/>
    <w:rsid w:val="00B25032"/>
    <w:rsid w:val="00B25039"/>
    <w:rsid w:val="00B25610"/>
    <w:rsid w:val="00B2569B"/>
    <w:rsid w:val="00B256D9"/>
    <w:rsid w:val="00B256F6"/>
    <w:rsid w:val="00B257FF"/>
    <w:rsid w:val="00B259F8"/>
    <w:rsid w:val="00B25D89"/>
    <w:rsid w:val="00B260CD"/>
    <w:rsid w:val="00B2620D"/>
    <w:rsid w:val="00B26220"/>
    <w:rsid w:val="00B26562"/>
    <w:rsid w:val="00B26591"/>
    <w:rsid w:val="00B265B9"/>
    <w:rsid w:val="00B272E7"/>
    <w:rsid w:val="00B2799D"/>
    <w:rsid w:val="00B27BF5"/>
    <w:rsid w:val="00B27ECC"/>
    <w:rsid w:val="00B300BA"/>
    <w:rsid w:val="00B30B5D"/>
    <w:rsid w:val="00B30EF1"/>
    <w:rsid w:val="00B30F7B"/>
    <w:rsid w:val="00B310F1"/>
    <w:rsid w:val="00B31543"/>
    <w:rsid w:val="00B31AD9"/>
    <w:rsid w:val="00B320D3"/>
    <w:rsid w:val="00B3283E"/>
    <w:rsid w:val="00B32A0A"/>
    <w:rsid w:val="00B32F43"/>
    <w:rsid w:val="00B3301E"/>
    <w:rsid w:val="00B3340F"/>
    <w:rsid w:val="00B33FBA"/>
    <w:rsid w:val="00B34060"/>
    <w:rsid w:val="00B3428B"/>
    <w:rsid w:val="00B34694"/>
    <w:rsid w:val="00B35A96"/>
    <w:rsid w:val="00B362F1"/>
    <w:rsid w:val="00B36398"/>
    <w:rsid w:val="00B364C0"/>
    <w:rsid w:val="00B3653E"/>
    <w:rsid w:val="00B36787"/>
    <w:rsid w:val="00B36809"/>
    <w:rsid w:val="00B36B08"/>
    <w:rsid w:val="00B36BDC"/>
    <w:rsid w:val="00B36F71"/>
    <w:rsid w:val="00B371A1"/>
    <w:rsid w:val="00B3749A"/>
    <w:rsid w:val="00B37BBC"/>
    <w:rsid w:val="00B37C80"/>
    <w:rsid w:val="00B40081"/>
    <w:rsid w:val="00B401E9"/>
    <w:rsid w:val="00B40C3C"/>
    <w:rsid w:val="00B40ED8"/>
    <w:rsid w:val="00B4119E"/>
    <w:rsid w:val="00B41495"/>
    <w:rsid w:val="00B41EB7"/>
    <w:rsid w:val="00B41F5A"/>
    <w:rsid w:val="00B421C7"/>
    <w:rsid w:val="00B4267B"/>
    <w:rsid w:val="00B42716"/>
    <w:rsid w:val="00B427D5"/>
    <w:rsid w:val="00B42834"/>
    <w:rsid w:val="00B42F2C"/>
    <w:rsid w:val="00B4319C"/>
    <w:rsid w:val="00B434F6"/>
    <w:rsid w:val="00B4379B"/>
    <w:rsid w:val="00B43B9B"/>
    <w:rsid w:val="00B43E8A"/>
    <w:rsid w:val="00B440A3"/>
    <w:rsid w:val="00B44191"/>
    <w:rsid w:val="00B441A1"/>
    <w:rsid w:val="00B445CD"/>
    <w:rsid w:val="00B452A8"/>
    <w:rsid w:val="00B452B2"/>
    <w:rsid w:val="00B454BB"/>
    <w:rsid w:val="00B457B2"/>
    <w:rsid w:val="00B45A67"/>
    <w:rsid w:val="00B45ADF"/>
    <w:rsid w:val="00B45C53"/>
    <w:rsid w:val="00B45EFF"/>
    <w:rsid w:val="00B463AC"/>
    <w:rsid w:val="00B46774"/>
    <w:rsid w:val="00B46826"/>
    <w:rsid w:val="00B468B7"/>
    <w:rsid w:val="00B468FC"/>
    <w:rsid w:val="00B470B7"/>
    <w:rsid w:val="00B470B8"/>
    <w:rsid w:val="00B4773E"/>
    <w:rsid w:val="00B47A30"/>
    <w:rsid w:val="00B47C86"/>
    <w:rsid w:val="00B50625"/>
    <w:rsid w:val="00B50862"/>
    <w:rsid w:val="00B50CFB"/>
    <w:rsid w:val="00B50E83"/>
    <w:rsid w:val="00B51150"/>
    <w:rsid w:val="00B51770"/>
    <w:rsid w:val="00B51CB3"/>
    <w:rsid w:val="00B51D6E"/>
    <w:rsid w:val="00B51E4C"/>
    <w:rsid w:val="00B5204F"/>
    <w:rsid w:val="00B52103"/>
    <w:rsid w:val="00B5221F"/>
    <w:rsid w:val="00B523AA"/>
    <w:rsid w:val="00B524D0"/>
    <w:rsid w:val="00B524ED"/>
    <w:rsid w:val="00B52785"/>
    <w:rsid w:val="00B529C8"/>
    <w:rsid w:val="00B52A19"/>
    <w:rsid w:val="00B52AF4"/>
    <w:rsid w:val="00B53533"/>
    <w:rsid w:val="00B54410"/>
    <w:rsid w:val="00B5461E"/>
    <w:rsid w:val="00B5510A"/>
    <w:rsid w:val="00B5534A"/>
    <w:rsid w:val="00B5597D"/>
    <w:rsid w:val="00B5642E"/>
    <w:rsid w:val="00B56564"/>
    <w:rsid w:val="00B56AF8"/>
    <w:rsid w:val="00B56B54"/>
    <w:rsid w:val="00B56CA8"/>
    <w:rsid w:val="00B56CD5"/>
    <w:rsid w:val="00B57449"/>
    <w:rsid w:val="00B57743"/>
    <w:rsid w:val="00B57B93"/>
    <w:rsid w:val="00B57BCE"/>
    <w:rsid w:val="00B60396"/>
    <w:rsid w:val="00B6070D"/>
    <w:rsid w:val="00B60979"/>
    <w:rsid w:val="00B60BEF"/>
    <w:rsid w:val="00B61344"/>
    <w:rsid w:val="00B622B4"/>
    <w:rsid w:val="00B6319A"/>
    <w:rsid w:val="00B631F9"/>
    <w:rsid w:val="00B63403"/>
    <w:rsid w:val="00B63D4D"/>
    <w:rsid w:val="00B644C0"/>
    <w:rsid w:val="00B64650"/>
    <w:rsid w:val="00B6471E"/>
    <w:rsid w:val="00B647D7"/>
    <w:rsid w:val="00B647F1"/>
    <w:rsid w:val="00B64AF6"/>
    <w:rsid w:val="00B64D87"/>
    <w:rsid w:val="00B64FAB"/>
    <w:rsid w:val="00B64FD4"/>
    <w:rsid w:val="00B65538"/>
    <w:rsid w:val="00B65839"/>
    <w:rsid w:val="00B65DE6"/>
    <w:rsid w:val="00B6639D"/>
    <w:rsid w:val="00B666AA"/>
    <w:rsid w:val="00B672AB"/>
    <w:rsid w:val="00B673D9"/>
    <w:rsid w:val="00B679D3"/>
    <w:rsid w:val="00B67C2E"/>
    <w:rsid w:val="00B67CAA"/>
    <w:rsid w:val="00B67E7A"/>
    <w:rsid w:val="00B67FAB"/>
    <w:rsid w:val="00B7004C"/>
    <w:rsid w:val="00B70117"/>
    <w:rsid w:val="00B70353"/>
    <w:rsid w:val="00B70459"/>
    <w:rsid w:val="00B7052D"/>
    <w:rsid w:val="00B70F11"/>
    <w:rsid w:val="00B7102B"/>
    <w:rsid w:val="00B71DF3"/>
    <w:rsid w:val="00B71F9B"/>
    <w:rsid w:val="00B7266C"/>
    <w:rsid w:val="00B72958"/>
    <w:rsid w:val="00B729EB"/>
    <w:rsid w:val="00B72BF2"/>
    <w:rsid w:val="00B72FC8"/>
    <w:rsid w:val="00B731C3"/>
    <w:rsid w:val="00B7336D"/>
    <w:rsid w:val="00B7369A"/>
    <w:rsid w:val="00B73A1D"/>
    <w:rsid w:val="00B73A71"/>
    <w:rsid w:val="00B73D9E"/>
    <w:rsid w:val="00B7418C"/>
    <w:rsid w:val="00B74383"/>
    <w:rsid w:val="00B7447E"/>
    <w:rsid w:val="00B74589"/>
    <w:rsid w:val="00B746FE"/>
    <w:rsid w:val="00B74727"/>
    <w:rsid w:val="00B74F31"/>
    <w:rsid w:val="00B7504B"/>
    <w:rsid w:val="00B752DD"/>
    <w:rsid w:val="00B75C69"/>
    <w:rsid w:val="00B75D90"/>
    <w:rsid w:val="00B75FE4"/>
    <w:rsid w:val="00B7609F"/>
    <w:rsid w:val="00B76300"/>
    <w:rsid w:val="00B76C7D"/>
    <w:rsid w:val="00B76E89"/>
    <w:rsid w:val="00B7730E"/>
    <w:rsid w:val="00B7738A"/>
    <w:rsid w:val="00B778C2"/>
    <w:rsid w:val="00B80060"/>
    <w:rsid w:val="00B801FB"/>
    <w:rsid w:val="00B802CF"/>
    <w:rsid w:val="00B802FF"/>
    <w:rsid w:val="00B80379"/>
    <w:rsid w:val="00B803B9"/>
    <w:rsid w:val="00B804B9"/>
    <w:rsid w:val="00B80E36"/>
    <w:rsid w:val="00B81540"/>
    <w:rsid w:val="00B815EE"/>
    <w:rsid w:val="00B8197D"/>
    <w:rsid w:val="00B81B43"/>
    <w:rsid w:val="00B81CC8"/>
    <w:rsid w:val="00B82014"/>
    <w:rsid w:val="00B82150"/>
    <w:rsid w:val="00B827EB"/>
    <w:rsid w:val="00B82CE3"/>
    <w:rsid w:val="00B83061"/>
    <w:rsid w:val="00B8315B"/>
    <w:rsid w:val="00B831A5"/>
    <w:rsid w:val="00B83F21"/>
    <w:rsid w:val="00B84299"/>
    <w:rsid w:val="00B843FE"/>
    <w:rsid w:val="00B845EE"/>
    <w:rsid w:val="00B8462E"/>
    <w:rsid w:val="00B84AEB"/>
    <w:rsid w:val="00B84C1D"/>
    <w:rsid w:val="00B856C1"/>
    <w:rsid w:val="00B85760"/>
    <w:rsid w:val="00B85A73"/>
    <w:rsid w:val="00B85AAC"/>
    <w:rsid w:val="00B85C64"/>
    <w:rsid w:val="00B85DDA"/>
    <w:rsid w:val="00B85FFE"/>
    <w:rsid w:val="00B863CB"/>
    <w:rsid w:val="00B86557"/>
    <w:rsid w:val="00B865FD"/>
    <w:rsid w:val="00B86BB2"/>
    <w:rsid w:val="00B87240"/>
    <w:rsid w:val="00B874CB"/>
    <w:rsid w:val="00B87D15"/>
    <w:rsid w:val="00B87E79"/>
    <w:rsid w:val="00B905D1"/>
    <w:rsid w:val="00B9132E"/>
    <w:rsid w:val="00B914FD"/>
    <w:rsid w:val="00B91A1E"/>
    <w:rsid w:val="00B91C5D"/>
    <w:rsid w:val="00B91F60"/>
    <w:rsid w:val="00B92AE2"/>
    <w:rsid w:val="00B92CDB"/>
    <w:rsid w:val="00B92ED1"/>
    <w:rsid w:val="00B932AE"/>
    <w:rsid w:val="00B937DB"/>
    <w:rsid w:val="00B9390A"/>
    <w:rsid w:val="00B9431F"/>
    <w:rsid w:val="00B94B62"/>
    <w:rsid w:val="00B94F06"/>
    <w:rsid w:val="00B94F2D"/>
    <w:rsid w:val="00B953D2"/>
    <w:rsid w:val="00B95776"/>
    <w:rsid w:val="00B95789"/>
    <w:rsid w:val="00B95BA1"/>
    <w:rsid w:val="00B965A8"/>
    <w:rsid w:val="00B96776"/>
    <w:rsid w:val="00B973CC"/>
    <w:rsid w:val="00B9757D"/>
    <w:rsid w:val="00B97955"/>
    <w:rsid w:val="00B9795C"/>
    <w:rsid w:val="00B97A1C"/>
    <w:rsid w:val="00B97F49"/>
    <w:rsid w:val="00BA0347"/>
    <w:rsid w:val="00BA035B"/>
    <w:rsid w:val="00BA0819"/>
    <w:rsid w:val="00BA094B"/>
    <w:rsid w:val="00BA0F5A"/>
    <w:rsid w:val="00BA0F88"/>
    <w:rsid w:val="00BA118D"/>
    <w:rsid w:val="00BA1457"/>
    <w:rsid w:val="00BA1B0E"/>
    <w:rsid w:val="00BA2C3D"/>
    <w:rsid w:val="00BA2DAD"/>
    <w:rsid w:val="00BA2EEF"/>
    <w:rsid w:val="00BA2F71"/>
    <w:rsid w:val="00BA3855"/>
    <w:rsid w:val="00BA3A6D"/>
    <w:rsid w:val="00BA3AAB"/>
    <w:rsid w:val="00BA3CEF"/>
    <w:rsid w:val="00BA4215"/>
    <w:rsid w:val="00BA463F"/>
    <w:rsid w:val="00BA4804"/>
    <w:rsid w:val="00BA4D92"/>
    <w:rsid w:val="00BA5980"/>
    <w:rsid w:val="00BA5AA7"/>
    <w:rsid w:val="00BA5B90"/>
    <w:rsid w:val="00BA5D17"/>
    <w:rsid w:val="00BA5E18"/>
    <w:rsid w:val="00BA5EE7"/>
    <w:rsid w:val="00BA611D"/>
    <w:rsid w:val="00BA6165"/>
    <w:rsid w:val="00BA6242"/>
    <w:rsid w:val="00BA64EB"/>
    <w:rsid w:val="00BA66B1"/>
    <w:rsid w:val="00BA687F"/>
    <w:rsid w:val="00BA74C7"/>
    <w:rsid w:val="00BA7C3E"/>
    <w:rsid w:val="00BA7E2F"/>
    <w:rsid w:val="00BA7E46"/>
    <w:rsid w:val="00BA7E88"/>
    <w:rsid w:val="00BB03F9"/>
    <w:rsid w:val="00BB0482"/>
    <w:rsid w:val="00BB04D8"/>
    <w:rsid w:val="00BB0606"/>
    <w:rsid w:val="00BB0DCC"/>
    <w:rsid w:val="00BB0EF0"/>
    <w:rsid w:val="00BB0FB9"/>
    <w:rsid w:val="00BB10AC"/>
    <w:rsid w:val="00BB1205"/>
    <w:rsid w:val="00BB1308"/>
    <w:rsid w:val="00BB1B21"/>
    <w:rsid w:val="00BB1D72"/>
    <w:rsid w:val="00BB224C"/>
    <w:rsid w:val="00BB2400"/>
    <w:rsid w:val="00BB24E0"/>
    <w:rsid w:val="00BB25B1"/>
    <w:rsid w:val="00BB262D"/>
    <w:rsid w:val="00BB2A3A"/>
    <w:rsid w:val="00BB3727"/>
    <w:rsid w:val="00BB3B20"/>
    <w:rsid w:val="00BB4074"/>
    <w:rsid w:val="00BB4091"/>
    <w:rsid w:val="00BB4127"/>
    <w:rsid w:val="00BB431E"/>
    <w:rsid w:val="00BB4584"/>
    <w:rsid w:val="00BB4B2F"/>
    <w:rsid w:val="00BB4D60"/>
    <w:rsid w:val="00BB5611"/>
    <w:rsid w:val="00BB5668"/>
    <w:rsid w:val="00BB57F5"/>
    <w:rsid w:val="00BB5CCA"/>
    <w:rsid w:val="00BB5EC1"/>
    <w:rsid w:val="00BB5EDC"/>
    <w:rsid w:val="00BB6296"/>
    <w:rsid w:val="00BB704B"/>
    <w:rsid w:val="00BB761B"/>
    <w:rsid w:val="00BB77DB"/>
    <w:rsid w:val="00BB783B"/>
    <w:rsid w:val="00BB7D5D"/>
    <w:rsid w:val="00BB7D65"/>
    <w:rsid w:val="00BC0272"/>
    <w:rsid w:val="00BC06E9"/>
    <w:rsid w:val="00BC06F2"/>
    <w:rsid w:val="00BC0730"/>
    <w:rsid w:val="00BC09BF"/>
    <w:rsid w:val="00BC0D36"/>
    <w:rsid w:val="00BC10A5"/>
    <w:rsid w:val="00BC1903"/>
    <w:rsid w:val="00BC1A3A"/>
    <w:rsid w:val="00BC1C87"/>
    <w:rsid w:val="00BC2157"/>
    <w:rsid w:val="00BC2187"/>
    <w:rsid w:val="00BC289E"/>
    <w:rsid w:val="00BC28A1"/>
    <w:rsid w:val="00BC2B9B"/>
    <w:rsid w:val="00BC2D09"/>
    <w:rsid w:val="00BC30D6"/>
    <w:rsid w:val="00BC30D8"/>
    <w:rsid w:val="00BC39C1"/>
    <w:rsid w:val="00BC3BB5"/>
    <w:rsid w:val="00BC4D22"/>
    <w:rsid w:val="00BC4DC0"/>
    <w:rsid w:val="00BC518A"/>
    <w:rsid w:val="00BC5D1E"/>
    <w:rsid w:val="00BC5E34"/>
    <w:rsid w:val="00BC5F0C"/>
    <w:rsid w:val="00BC606B"/>
    <w:rsid w:val="00BC61B8"/>
    <w:rsid w:val="00BC6229"/>
    <w:rsid w:val="00BC63AE"/>
    <w:rsid w:val="00BC65A4"/>
    <w:rsid w:val="00BC67EA"/>
    <w:rsid w:val="00BC683E"/>
    <w:rsid w:val="00BC6C1B"/>
    <w:rsid w:val="00BC6E30"/>
    <w:rsid w:val="00BC6E39"/>
    <w:rsid w:val="00BC7576"/>
    <w:rsid w:val="00BC7BCC"/>
    <w:rsid w:val="00BC7C5C"/>
    <w:rsid w:val="00BD02EE"/>
    <w:rsid w:val="00BD0499"/>
    <w:rsid w:val="00BD04B8"/>
    <w:rsid w:val="00BD07F7"/>
    <w:rsid w:val="00BD0BD7"/>
    <w:rsid w:val="00BD0E89"/>
    <w:rsid w:val="00BD1226"/>
    <w:rsid w:val="00BD1246"/>
    <w:rsid w:val="00BD163A"/>
    <w:rsid w:val="00BD177F"/>
    <w:rsid w:val="00BD1BD6"/>
    <w:rsid w:val="00BD1E5B"/>
    <w:rsid w:val="00BD20CD"/>
    <w:rsid w:val="00BD21B1"/>
    <w:rsid w:val="00BD2228"/>
    <w:rsid w:val="00BD26B7"/>
    <w:rsid w:val="00BD2750"/>
    <w:rsid w:val="00BD2916"/>
    <w:rsid w:val="00BD2924"/>
    <w:rsid w:val="00BD3AEF"/>
    <w:rsid w:val="00BD3CD9"/>
    <w:rsid w:val="00BD426B"/>
    <w:rsid w:val="00BD4507"/>
    <w:rsid w:val="00BD4539"/>
    <w:rsid w:val="00BD4683"/>
    <w:rsid w:val="00BD4DB8"/>
    <w:rsid w:val="00BD4F07"/>
    <w:rsid w:val="00BD4F5E"/>
    <w:rsid w:val="00BD58B5"/>
    <w:rsid w:val="00BD5E11"/>
    <w:rsid w:val="00BD622A"/>
    <w:rsid w:val="00BD6243"/>
    <w:rsid w:val="00BD63D9"/>
    <w:rsid w:val="00BD6437"/>
    <w:rsid w:val="00BD6650"/>
    <w:rsid w:val="00BD66C2"/>
    <w:rsid w:val="00BD69E0"/>
    <w:rsid w:val="00BD6B7E"/>
    <w:rsid w:val="00BD7247"/>
    <w:rsid w:val="00BD731F"/>
    <w:rsid w:val="00BD7748"/>
    <w:rsid w:val="00BD782D"/>
    <w:rsid w:val="00BD7E03"/>
    <w:rsid w:val="00BE0245"/>
    <w:rsid w:val="00BE02AE"/>
    <w:rsid w:val="00BE05D0"/>
    <w:rsid w:val="00BE0792"/>
    <w:rsid w:val="00BE07F8"/>
    <w:rsid w:val="00BE10CC"/>
    <w:rsid w:val="00BE1158"/>
    <w:rsid w:val="00BE1419"/>
    <w:rsid w:val="00BE1753"/>
    <w:rsid w:val="00BE1E66"/>
    <w:rsid w:val="00BE1EF4"/>
    <w:rsid w:val="00BE2357"/>
    <w:rsid w:val="00BE250D"/>
    <w:rsid w:val="00BE25CD"/>
    <w:rsid w:val="00BE2681"/>
    <w:rsid w:val="00BE3778"/>
    <w:rsid w:val="00BE3F65"/>
    <w:rsid w:val="00BE4921"/>
    <w:rsid w:val="00BE49C7"/>
    <w:rsid w:val="00BE4D96"/>
    <w:rsid w:val="00BE51B5"/>
    <w:rsid w:val="00BE52D4"/>
    <w:rsid w:val="00BE53A5"/>
    <w:rsid w:val="00BE5513"/>
    <w:rsid w:val="00BE5F6C"/>
    <w:rsid w:val="00BE6726"/>
    <w:rsid w:val="00BE681B"/>
    <w:rsid w:val="00BE6993"/>
    <w:rsid w:val="00BE6DC5"/>
    <w:rsid w:val="00BE6EB7"/>
    <w:rsid w:val="00BE7026"/>
    <w:rsid w:val="00BE70A0"/>
    <w:rsid w:val="00BE722F"/>
    <w:rsid w:val="00BE777D"/>
    <w:rsid w:val="00BE7815"/>
    <w:rsid w:val="00BE7894"/>
    <w:rsid w:val="00BE79AA"/>
    <w:rsid w:val="00BE7E05"/>
    <w:rsid w:val="00BF01A0"/>
    <w:rsid w:val="00BF01D4"/>
    <w:rsid w:val="00BF020F"/>
    <w:rsid w:val="00BF0362"/>
    <w:rsid w:val="00BF05FD"/>
    <w:rsid w:val="00BF065D"/>
    <w:rsid w:val="00BF0797"/>
    <w:rsid w:val="00BF0820"/>
    <w:rsid w:val="00BF0913"/>
    <w:rsid w:val="00BF0B2A"/>
    <w:rsid w:val="00BF0D78"/>
    <w:rsid w:val="00BF10E0"/>
    <w:rsid w:val="00BF13B1"/>
    <w:rsid w:val="00BF1504"/>
    <w:rsid w:val="00BF1706"/>
    <w:rsid w:val="00BF17D9"/>
    <w:rsid w:val="00BF1959"/>
    <w:rsid w:val="00BF19D0"/>
    <w:rsid w:val="00BF1EE6"/>
    <w:rsid w:val="00BF1FBB"/>
    <w:rsid w:val="00BF21F1"/>
    <w:rsid w:val="00BF250F"/>
    <w:rsid w:val="00BF25F3"/>
    <w:rsid w:val="00BF2874"/>
    <w:rsid w:val="00BF3039"/>
    <w:rsid w:val="00BF353E"/>
    <w:rsid w:val="00BF3799"/>
    <w:rsid w:val="00BF37B2"/>
    <w:rsid w:val="00BF390F"/>
    <w:rsid w:val="00BF3A00"/>
    <w:rsid w:val="00BF3CF3"/>
    <w:rsid w:val="00BF3D18"/>
    <w:rsid w:val="00BF3E55"/>
    <w:rsid w:val="00BF4000"/>
    <w:rsid w:val="00BF42C3"/>
    <w:rsid w:val="00BF43AA"/>
    <w:rsid w:val="00BF4549"/>
    <w:rsid w:val="00BF46EB"/>
    <w:rsid w:val="00BF4777"/>
    <w:rsid w:val="00BF4B41"/>
    <w:rsid w:val="00BF4E9D"/>
    <w:rsid w:val="00BF4FBA"/>
    <w:rsid w:val="00BF5097"/>
    <w:rsid w:val="00BF5108"/>
    <w:rsid w:val="00BF520C"/>
    <w:rsid w:val="00BF52F3"/>
    <w:rsid w:val="00BF53C2"/>
    <w:rsid w:val="00BF53F8"/>
    <w:rsid w:val="00BF543A"/>
    <w:rsid w:val="00BF5548"/>
    <w:rsid w:val="00BF55B9"/>
    <w:rsid w:val="00BF573C"/>
    <w:rsid w:val="00BF5767"/>
    <w:rsid w:val="00BF5BD9"/>
    <w:rsid w:val="00BF5F24"/>
    <w:rsid w:val="00BF6137"/>
    <w:rsid w:val="00BF6455"/>
    <w:rsid w:val="00BF6497"/>
    <w:rsid w:val="00BF6530"/>
    <w:rsid w:val="00BF66F6"/>
    <w:rsid w:val="00BF6714"/>
    <w:rsid w:val="00BF6C45"/>
    <w:rsid w:val="00BF6FD7"/>
    <w:rsid w:val="00BF713F"/>
    <w:rsid w:val="00BF7481"/>
    <w:rsid w:val="00BF7627"/>
    <w:rsid w:val="00BF7716"/>
    <w:rsid w:val="00BF7846"/>
    <w:rsid w:val="00BF79CF"/>
    <w:rsid w:val="00BF7DF2"/>
    <w:rsid w:val="00BF7E03"/>
    <w:rsid w:val="00BF7FDD"/>
    <w:rsid w:val="00C00071"/>
    <w:rsid w:val="00C000A2"/>
    <w:rsid w:val="00C001BD"/>
    <w:rsid w:val="00C00349"/>
    <w:rsid w:val="00C00363"/>
    <w:rsid w:val="00C0061D"/>
    <w:rsid w:val="00C0063A"/>
    <w:rsid w:val="00C0070B"/>
    <w:rsid w:val="00C00823"/>
    <w:rsid w:val="00C00C46"/>
    <w:rsid w:val="00C00DC8"/>
    <w:rsid w:val="00C01065"/>
    <w:rsid w:val="00C012DA"/>
    <w:rsid w:val="00C01449"/>
    <w:rsid w:val="00C01B1A"/>
    <w:rsid w:val="00C01D38"/>
    <w:rsid w:val="00C01E30"/>
    <w:rsid w:val="00C02C4F"/>
    <w:rsid w:val="00C0320A"/>
    <w:rsid w:val="00C037F0"/>
    <w:rsid w:val="00C03893"/>
    <w:rsid w:val="00C04252"/>
    <w:rsid w:val="00C04265"/>
    <w:rsid w:val="00C042A2"/>
    <w:rsid w:val="00C044E4"/>
    <w:rsid w:val="00C049B3"/>
    <w:rsid w:val="00C04C73"/>
    <w:rsid w:val="00C04EB0"/>
    <w:rsid w:val="00C04F22"/>
    <w:rsid w:val="00C04F4C"/>
    <w:rsid w:val="00C04FCB"/>
    <w:rsid w:val="00C0536D"/>
    <w:rsid w:val="00C057FC"/>
    <w:rsid w:val="00C05C03"/>
    <w:rsid w:val="00C05C2D"/>
    <w:rsid w:val="00C06321"/>
    <w:rsid w:val="00C064F5"/>
    <w:rsid w:val="00C068A0"/>
    <w:rsid w:val="00C069A7"/>
    <w:rsid w:val="00C069EF"/>
    <w:rsid w:val="00C06A28"/>
    <w:rsid w:val="00C06CCB"/>
    <w:rsid w:val="00C07111"/>
    <w:rsid w:val="00C074E5"/>
    <w:rsid w:val="00C07C1A"/>
    <w:rsid w:val="00C07CA4"/>
    <w:rsid w:val="00C07D8A"/>
    <w:rsid w:val="00C10469"/>
    <w:rsid w:val="00C1054F"/>
    <w:rsid w:val="00C1061C"/>
    <w:rsid w:val="00C10A44"/>
    <w:rsid w:val="00C10AE3"/>
    <w:rsid w:val="00C10D75"/>
    <w:rsid w:val="00C11C6E"/>
    <w:rsid w:val="00C11D36"/>
    <w:rsid w:val="00C11D74"/>
    <w:rsid w:val="00C12436"/>
    <w:rsid w:val="00C12524"/>
    <w:rsid w:val="00C1264C"/>
    <w:rsid w:val="00C12A53"/>
    <w:rsid w:val="00C130A5"/>
    <w:rsid w:val="00C13348"/>
    <w:rsid w:val="00C13813"/>
    <w:rsid w:val="00C13A82"/>
    <w:rsid w:val="00C13D2C"/>
    <w:rsid w:val="00C146E6"/>
    <w:rsid w:val="00C14708"/>
    <w:rsid w:val="00C14A72"/>
    <w:rsid w:val="00C14B08"/>
    <w:rsid w:val="00C14EB0"/>
    <w:rsid w:val="00C14EEC"/>
    <w:rsid w:val="00C14F1D"/>
    <w:rsid w:val="00C158BE"/>
    <w:rsid w:val="00C15AB4"/>
    <w:rsid w:val="00C15EC2"/>
    <w:rsid w:val="00C15F64"/>
    <w:rsid w:val="00C1626C"/>
    <w:rsid w:val="00C1643F"/>
    <w:rsid w:val="00C16AA3"/>
    <w:rsid w:val="00C16CB0"/>
    <w:rsid w:val="00C16E43"/>
    <w:rsid w:val="00C16EFF"/>
    <w:rsid w:val="00C172A1"/>
    <w:rsid w:val="00C17629"/>
    <w:rsid w:val="00C17C27"/>
    <w:rsid w:val="00C17DC3"/>
    <w:rsid w:val="00C204DF"/>
    <w:rsid w:val="00C20A77"/>
    <w:rsid w:val="00C20C9A"/>
    <w:rsid w:val="00C20E1C"/>
    <w:rsid w:val="00C20E2A"/>
    <w:rsid w:val="00C2132F"/>
    <w:rsid w:val="00C21635"/>
    <w:rsid w:val="00C217D3"/>
    <w:rsid w:val="00C21FC3"/>
    <w:rsid w:val="00C226FF"/>
    <w:rsid w:val="00C228B9"/>
    <w:rsid w:val="00C22B17"/>
    <w:rsid w:val="00C22C7F"/>
    <w:rsid w:val="00C22D06"/>
    <w:rsid w:val="00C22F91"/>
    <w:rsid w:val="00C23331"/>
    <w:rsid w:val="00C2335C"/>
    <w:rsid w:val="00C2344E"/>
    <w:rsid w:val="00C234D7"/>
    <w:rsid w:val="00C2413C"/>
    <w:rsid w:val="00C241EE"/>
    <w:rsid w:val="00C243CA"/>
    <w:rsid w:val="00C244EB"/>
    <w:rsid w:val="00C24530"/>
    <w:rsid w:val="00C2459A"/>
    <w:rsid w:val="00C2464C"/>
    <w:rsid w:val="00C2496C"/>
    <w:rsid w:val="00C24D87"/>
    <w:rsid w:val="00C24DCB"/>
    <w:rsid w:val="00C2506B"/>
    <w:rsid w:val="00C25439"/>
    <w:rsid w:val="00C258AB"/>
    <w:rsid w:val="00C25BC5"/>
    <w:rsid w:val="00C25F9E"/>
    <w:rsid w:val="00C26601"/>
    <w:rsid w:val="00C26803"/>
    <w:rsid w:val="00C26850"/>
    <w:rsid w:val="00C26A41"/>
    <w:rsid w:val="00C26A8B"/>
    <w:rsid w:val="00C26B9C"/>
    <w:rsid w:val="00C2760E"/>
    <w:rsid w:val="00C27717"/>
    <w:rsid w:val="00C2773D"/>
    <w:rsid w:val="00C2791D"/>
    <w:rsid w:val="00C2792B"/>
    <w:rsid w:val="00C27D5F"/>
    <w:rsid w:val="00C27D69"/>
    <w:rsid w:val="00C27D84"/>
    <w:rsid w:val="00C30203"/>
    <w:rsid w:val="00C30214"/>
    <w:rsid w:val="00C30284"/>
    <w:rsid w:val="00C30298"/>
    <w:rsid w:val="00C302C9"/>
    <w:rsid w:val="00C30A03"/>
    <w:rsid w:val="00C31248"/>
    <w:rsid w:val="00C3127A"/>
    <w:rsid w:val="00C316F2"/>
    <w:rsid w:val="00C31805"/>
    <w:rsid w:val="00C32097"/>
    <w:rsid w:val="00C32400"/>
    <w:rsid w:val="00C3286C"/>
    <w:rsid w:val="00C32A74"/>
    <w:rsid w:val="00C32B09"/>
    <w:rsid w:val="00C32E42"/>
    <w:rsid w:val="00C339FA"/>
    <w:rsid w:val="00C33A35"/>
    <w:rsid w:val="00C33F4B"/>
    <w:rsid w:val="00C340E5"/>
    <w:rsid w:val="00C347CF"/>
    <w:rsid w:val="00C34B32"/>
    <w:rsid w:val="00C34DD6"/>
    <w:rsid w:val="00C34ECF"/>
    <w:rsid w:val="00C35382"/>
    <w:rsid w:val="00C35846"/>
    <w:rsid w:val="00C35B7F"/>
    <w:rsid w:val="00C35CE0"/>
    <w:rsid w:val="00C36096"/>
    <w:rsid w:val="00C36266"/>
    <w:rsid w:val="00C3626C"/>
    <w:rsid w:val="00C36432"/>
    <w:rsid w:val="00C36843"/>
    <w:rsid w:val="00C36C8D"/>
    <w:rsid w:val="00C3727E"/>
    <w:rsid w:val="00C377B0"/>
    <w:rsid w:val="00C37D45"/>
    <w:rsid w:val="00C37EA8"/>
    <w:rsid w:val="00C404C3"/>
    <w:rsid w:val="00C405ED"/>
    <w:rsid w:val="00C40B45"/>
    <w:rsid w:val="00C40B8F"/>
    <w:rsid w:val="00C40C76"/>
    <w:rsid w:val="00C40CF6"/>
    <w:rsid w:val="00C40D2A"/>
    <w:rsid w:val="00C41151"/>
    <w:rsid w:val="00C41384"/>
    <w:rsid w:val="00C414FC"/>
    <w:rsid w:val="00C418A6"/>
    <w:rsid w:val="00C41B25"/>
    <w:rsid w:val="00C41D8E"/>
    <w:rsid w:val="00C41EF6"/>
    <w:rsid w:val="00C41F5E"/>
    <w:rsid w:val="00C41FC3"/>
    <w:rsid w:val="00C42220"/>
    <w:rsid w:val="00C42600"/>
    <w:rsid w:val="00C42D95"/>
    <w:rsid w:val="00C42EDE"/>
    <w:rsid w:val="00C430EB"/>
    <w:rsid w:val="00C435D6"/>
    <w:rsid w:val="00C4379C"/>
    <w:rsid w:val="00C438E2"/>
    <w:rsid w:val="00C4421A"/>
    <w:rsid w:val="00C4428C"/>
    <w:rsid w:val="00C44892"/>
    <w:rsid w:val="00C44D22"/>
    <w:rsid w:val="00C44F61"/>
    <w:rsid w:val="00C45171"/>
    <w:rsid w:val="00C452DA"/>
    <w:rsid w:val="00C454BC"/>
    <w:rsid w:val="00C4583E"/>
    <w:rsid w:val="00C458EE"/>
    <w:rsid w:val="00C45F7E"/>
    <w:rsid w:val="00C45FA6"/>
    <w:rsid w:val="00C46271"/>
    <w:rsid w:val="00C46274"/>
    <w:rsid w:val="00C46CB6"/>
    <w:rsid w:val="00C4745B"/>
    <w:rsid w:val="00C477A1"/>
    <w:rsid w:val="00C477D0"/>
    <w:rsid w:val="00C47A51"/>
    <w:rsid w:val="00C47E65"/>
    <w:rsid w:val="00C50343"/>
    <w:rsid w:val="00C50919"/>
    <w:rsid w:val="00C50B0C"/>
    <w:rsid w:val="00C50C31"/>
    <w:rsid w:val="00C50C50"/>
    <w:rsid w:val="00C5101A"/>
    <w:rsid w:val="00C51593"/>
    <w:rsid w:val="00C5183D"/>
    <w:rsid w:val="00C52067"/>
    <w:rsid w:val="00C523DE"/>
    <w:rsid w:val="00C526D8"/>
    <w:rsid w:val="00C527C9"/>
    <w:rsid w:val="00C5289D"/>
    <w:rsid w:val="00C529FD"/>
    <w:rsid w:val="00C52E2C"/>
    <w:rsid w:val="00C53761"/>
    <w:rsid w:val="00C546F7"/>
    <w:rsid w:val="00C547CD"/>
    <w:rsid w:val="00C54DF8"/>
    <w:rsid w:val="00C54E0E"/>
    <w:rsid w:val="00C5543A"/>
    <w:rsid w:val="00C55629"/>
    <w:rsid w:val="00C55778"/>
    <w:rsid w:val="00C55F13"/>
    <w:rsid w:val="00C569DE"/>
    <w:rsid w:val="00C56BD6"/>
    <w:rsid w:val="00C56F79"/>
    <w:rsid w:val="00C571BB"/>
    <w:rsid w:val="00C5725F"/>
    <w:rsid w:val="00C57620"/>
    <w:rsid w:val="00C57B24"/>
    <w:rsid w:val="00C57BEE"/>
    <w:rsid w:val="00C57D14"/>
    <w:rsid w:val="00C57DAC"/>
    <w:rsid w:val="00C60971"/>
    <w:rsid w:val="00C60B86"/>
    <w:rsid w:val="00C60C53"/>
    <w:rsid w:val="00C6123B"/>
    <w:rsid w:val="00C61898"/>
    <w:rsid w:val="00C61C6E"/>
    <w:rsid w:val="00C62212"/>
    <w:rsid w:val="00C6242A"/>
    <w:rsid w:val="00C629E2"/>
    <w:rsid w:val="00C62CEC"/>
    <w:rsid w:val="00C62D5D"/>
    <w:rsid w:val="00C63390"/>
    <w:rsid w:val="00C63401"/>
    <w:rsid w:val="00C6357E"/>
    <w:rsid w:val="00C63696"/>
    <w:rsid w:val="00C63705"/>
    <w:rsid w:val="00C637CC"/>
    <w:rsid w:val="00C63B2F"/>
    <w:rsid w:val="00C63B31"/>
    <w:rsid w:val="00C63C46"/>
    <w:rsid w:val="00C63F10"/>
    <w:rsid w:val="00C6451D"/>
    <w:rsid w:val="00C64833"/>
    <w:rsid w:val="00C64B5D"/>
    <w:rsid w:val="00C651D0"/>
    <w:rsid w:val="00C6550F"/>
    <w:rsid w:val="00C65784"/>
    <w:rsid w:val="00C65A42"/>
    <w:rsid w:val="00C65FB6"/>
    <w:rsid w:val="00C66078"/>
    <w:rsid w:val="00C66BD4"/>
    <w:rsid w:val="00C66CBD"/>
    <w:rsid w:val="00C66F2C"/>
    <w:rsid w:val="00C66FC1"/>
    <w:rsid w:val="00C6704F"/>
    <w:rsid w:val="00C670E2"/>
    <w:rsid w:val="00C677DF"/>
    <w:rsid w:val="00C67E55"/>
    <w:rsid w:val="00C700AA"/>
    <w:rsid w:val="00C70196"/>
    <w:rsid w:val="00C701FD"/>
    <w:rsid w:val="00C70221"/>
    <w:rsid w:val="00C702FB"/>
    <w:rsid w:val="00C704D8"/>
    <w:rsid w:val="00C70A13"/>
    <w:rsid w:val="00C70CE0"/>
    <w:rsid w:val="00C70F8B"/>
    <w:rsid w:val="00C712F9"/>
    <w:rsid w:val="00C714B3"/>
    <w:rsid w:val="00C715BB"/>
    <w:rsid w:val="00C71864"/>
    <w:rsid w:val="00C71DE3"/>
    <w:rsid w:val="00C71F6E"/>
    <w:rsid w:val="00C720A7"/>
    <w:rsid w:val="00C720AA"/>
    <w:rsid w:val="00C721DE"/>
    <w:rsid w:val="00C722FE"/>
    <w:rsid w:val="00C72A8E"/>
    <w:rsid w:val="00C73277"/>
    <w:rsid w:val="00C7337E"/>
    <w:rsid w:val="00C73AB0"/>
    <w:rsid w:val="00C73B16"/>
    <w:rsid w:val="00C73C55"/>
    <w:rsid w:val="00C73CD2"/>
    <w:rsid w:val="00C73D0F"/>
    <w:rsid w:val="00C73FAA"/>
    <w:rsid w:val="00C74358"/>
    <w:rsid w:val="00C7471D"/>
    <w:rsid w:val="00C7488F"/>
    <w:rsid w:val="00C74A0D"/>
    <w:rsid w:val="00C74B42"/>
    <w:rsid w:val="00C7504E"/>
    <w:rsid w:val="00C758EF"/>
    <w:rsid w:val="00C75C46"/>
    <w:rsid w:val="00C75EB5"/>
    <w:rsid w:val="00C7631C"/>
    <w:rsid w:val="00C76403"/>
    <w:rsid w:val="00C7756C"/>
    <w:rsid w:val="00C77684"/>
    <w:rsid w:val="00C778BA"/>
    <w:rsid w:val="00C778F9"/>
    <w:rsid w:val="00C77940"/>
    <w:rsid w:val="00C77B3D"/>
    <w:rsid w:val="00C77B77"/>
    <w:rsid w:val="00C80530"/>
    <w:rsid w:val="00C805F3"/>
    <w:rsid w:val="00C80907"/>
    <w:rsid w:val="00C80D24"/>
    <w:rsid w:val="00C80F3D"/>
    <w:rsid w:val="00C81293"/>
    <w:rsid w:val="00C8188D"/>
    <w:rsid w:val="00C81EBA"/>
    <w:rsid w:val="00C822A2"/>
    <w:rsid w:val="00C82728"/>
    <w:rsid w:val="00C82B2B"/>
    <w:rsid w:val="00C82C11"/>
    <w:rsid w:val="00C82CCF"/>
    <w:rsid w:val="00C82F14"/>
    <w:rsid w:val="00C83116"/>
    <w:rsid w:val="00C835E6"/>
    <w:rsid w:val="00C8378B"/>
    <w:rsid w:val="00C83B3D"/>
    <w:rsid w:val="00C8435F"/>
    <w:rsid w:val="00C849C3"/>
    <w:rsid w:val="00C84AA3"/>
    <w:rsid w:val="00C84BF9"/>
    <w:rsid w:val="00C85A9E"/>
    <w:rsid w:val="00C86086"/>
    <w:rsid w:val="00C86980"/>
    <w:rsid w:val="00C86B3E"/>
    <w:rsid w:val="00C86C5D"/>
    <w:rsid w:val="00C87289"/>
    <w:rsid w:val="00C8732A"/>
    <w:rsid w:val="00C87521"/>
    <w:rsid w:val="00C87721"/>
    <w:rsid w:val="00C8793D"/>
    <w:rsid w:val="00C879AF"/>
    <w:rsid w:val="00C87DB4"/>
    <w:rsid w:val="00C9009C"/>
    <w:rsid w:val="00C9046F"/>
    <w:rsid w:val="00C9062E"/>
    <w:rsid w:val="00C90879"/>
    <w:rsid w:val="00C90BD9"/>
    <w:rsid w:val="00C90C66"/>
    <w:rsid w:val="00C9102D"/>
    <w:rsid w:val="00C91842"/>
    <w:rsid w:val="00C91E7A"/>
    <w:rsid w:val="00C922EC"/>
    <w:rsid w:val="00C923B6"/>
    <w:rsid w:val="00C92467"/>
    <w:rsid w:val="00C92775"/>
    <w:rsid w:val="00C930F9"/>
    <w:rsid w:val="00C932FA"/>
    <w:rsid w:val="00C9351C"/>
    <w:rsid w:val="00C9375F"/>
    <w:rsid w:val="00C93B82"/>
    <w:rsid w:val="00C93DC9"/>
    <w:rsid w:val="00C93FA3"/>
    <w:rsid w:val="00C941D6"/>
    <w:rsid w:val="00C942EE"/>
    <w:rsid w:val="00C94308"/>
    <w:rsid w:val="00C943C1"/>
    <w:rsid w:val="00C944D3"/>
    <w:rsid w:val="00C945BE"/>
    <w:rsid w:val="00C9465E"/>
    <w:rsid w:val="00C948C9"/>
    <w:rsid w:val="00C94AEB"/>
    <w:rsid w:val="00C9507C"/>
    <w:rsid w:val="00C958ED"/>
    <w:rsid w:val="00C95B77"/>
    <w:rsid w:val="00C96016"/>
    <w:rsid w:val="00C960AF"/>
    <w:rsid w:val="00C96265"/>
    <w:rsid w:val="00C967FA"/>
    <w:rsid w:val="00C96B1F"/>
    <w:rsid w:val="00C96E0E"/>
    <w:rsid w:val="00C96EC8"/>
    <w:rsid w:val="00C97040"/>
    <w:rsid w:val="00C976CC"/>
    <w:rsid w:val="00C97FB4"/>
    <w:rsid w:val="00CA01A3"/>
    <w:rsid w:val="00CA0DE6"/>
    <w:rsid w:val="00CA0E97"/>
    <w:rsid w:val="00CA0FD6"/>
    <w:rsid w:val="00CA17DB"/>
    <w:rsid w:val="00CA1904"/>
    <w:rsid w:val="00CA1C83"/>
    <w:rsid w:val="00CA1EE7"/>
    <w:rsid w:val="00CA21BF"/>
    <w:rsid w:val="00CA225F"/>
    <w:rsid w:val="00CA2CB0"/>
    <w:rsid w:val="00CA2EA5"/>
    <w:rsid w:val="00CA2FD5"/>
    <w:rsid w:val="00CA37CC"/>
    <w:rsid w:val="00CA492B"/>
    <w:rsid w:val="00CA4D9F"/>
    <w:rsid w:val="00CA5284"/>
    <w:rsid w:val="00CA5287"/>
    <w:rsid w:val="00CA578D"/>
    <w:rsid w:val="00CA5821"/>
    <w:rsid w:val="00CA5C37"/>
    <w:rsid w:val="00CA5DC0"/>
    <w:rsid w:val="00CA666C"/>
    <w:rsid w:val="00CA6BDF"/>
    <w:rsid w:val="00CA6DB7"/>
    <w:rsid w:val="00CA796C"/>
    <w:rsid w:val="00CB0F68"/>
    <w:rsid w:val="00CB0FBB"/>
    <w:rsid w:val="00CB107B"/>
    <w:rsid w:val="00CB1683"/>
    <w:rsid w:val="00CB19FE"/>
    <w:rsid w:val="00CB1A2F"/>
    <w:rsid w:val="00CB1D03"/>
    <w:rsid w:val="00CB1DAF"/>
    <w:rsid w:val="00CB28FD"/>
    <w:rsid w:val="00CB2D6E"/>
    <w:rsid w:val="00CB34DC"/>
    <w:rsid w:val="00CB3982"/>
    <w:rsid w:val="00CB3CD0"/>
    <w:rsid w:val="00CB3FDB"/>
    <w:rsid w:val="00CB3FE0"/>
    <w:rsid w:val="00CB4371"/>
    <w:rsid w:val="00CB4722"/>
    <w:rsid w:val="00CB4B3A"/>
    <w:rsid w:val="00CB4D5D"/>
    <w:rsid w:val="00CB4F7A"/>
    <w:rsid w:val="00CB4FBF"/>
    <w:rsid w:val="00CB53B1"/>
    <w:rsid w:val="00CB54B6"/>
    <w:rsid w:val="00CB55DD"/>
    <w:rsid w:val="00CB5B35"/>
    <w:rsid w:val="00CB607B"/>
    <w:rsid w:val="00CB60C6"/>
    <w:rsid w:val="00CB61E4"/>
    <w:rsid w:val="00CB62F4"/>
    <w:rsid w:val="00CB64DC"/>
    <w:rsid w:val="00CB6945"/>
    <w:rsid w:val="00CB6964"/>
    <w:rsid w:val="00CB6B4C"/>
    <w:rsid w:val="00CB7037"/>
    <w:rsid w:val="00CB7A33"/>
    <w:rsid w:val="00CC06A9"/>
    <w:rsid w:val="00CC06B0"/>
    <w:rsid w:val="00CC0DF8"/>
    <w:rsid w:val="00CC1689"/>
    <w:rsid w:val="00CC173B"/>
    <w:rsid w:val="00CC1FF1"/>
    <w:rsid w:val="00CC25A3"/>
    <w:rsid w:val="00CC267E"/>
    <w:rsid w:val="00CC3465"/>
    <w:rsid w:val="00CC37D6"/>
    <w:rsid w:val="00CC4395"/>
    <w:rsid w:val="00CC4A40"/>
    <w:rsid w:val="00CC4AAE"/>
    <w:rsid w:val="00CC5633"/>
    <w:rsid w:val="00CC570B"/>
    <w:rsid w:val="00CC5B34"/>
    <w:rsid w:val="00CC5BA7"/>
    <w:rsid w:val="00CC6359"/>
    <w:rsid w:val="00CC68A6"/>
    <w:rsid w:val="00CC68C6"/>
    <w:rsid w:val="00CC6C35"/>
    <w:rsid w:val="00CC6D41"/>
    <w:rsid w:val="00CC74FA"/>
    <w:rsid w:val="00CC7928"/>
    <w:rsid w:val="00CD0468"/>
    <w:rsid w:val="00CD0948"/>
    <w:rsid w:val="00CD0F6C"/>
    <w:rsid w:val="00CD14F1"/>
    <w:rsid w:val="00CD17C5"/>
    <w:rsid w:val="00CD1841"/>
    <w:rsid w:val="00CD1BE7"/>
    <w:rsid w:val="00CD1CAF"/>
    <w:rsid w:val="00CD1F7C"/>
    <w:rsid w:val="00CD2583"/>
    <w:rsid w:val="00CD2655"/>
    <w:rsid w:val="00CD2FB5"/>
    <w:rsid w:val="00CD353E"/>
    <w:rsid w:val="00CD361B"/>
    <w:rsid w:val="00CD3F07"/>
    <w:rsid w:val="00CD4488"/>
    <w:rsid w:val="00CD4EE1"/>
    <w:rsid w:val="00CD506A"/>
    <w:rsid w:val="00CD509D"/>
    <w:rsid w:val="00CD5162"/>
    <w:rsid w:val="00CD5591"/>
    <w:rsid w:val="00CD622B"/>
    <w:rsid w:val="00CD624E"/>
    <w:rsid w:val="00CD630B"/>
    <w:rsid w:val="00CD64AB"/>
    <w:rsid w:val="00CD6B63"/>
    <w:rsid w:val="00CD6CA4"/>
    <w:rsid w:val="00CD6DC7"/>
    <w:rsid w:val="00CD709B"/>
    <w:rsid w:val="00CD7265"/>
    <w:rsid w:val="00CD74A8"/>
    <w:rsid w:val="00CD74B5"/>
    <w:rsid w:val="00CD77CE"/>
    <w:rsid w:val="00CD78A7"/>
    <w:rsid w:val="00CD7ACE"/>
    <w:rsid w:val="00CE0018"/>
    <w:rsid w:val="00CE0130"/>
    <w:rsid w:val="00CE13D2"/>
    <w:rsid w:val="00CE1706"/>
    <w:rsid w:val="00CE1AA8"/>
    <w:rsid w:val="00CE1EE7"/>
    <w:rsid w:val="00CE3905"/>
    <w:rsid w:val="00CE3DB5"/>
    <w:rsid w:val="00CE4076"/>
    <w:rsid w:val="00CE40B3"/>
    <w:rsid w:val="00CE4202"/>
    <w:rsid w:val="00CE452B"/>
    <w:rsid w:val="00CE4961"/>
    <w:rsid w:val="00CE4C3D"/>
    <w:rsid w:val="00CE4E7B"/>
    <w:rsid w:val="00CE5DB6"/>
    <w:rsid w:val="00CE6515"/>
    <w:rsid w:val="00CE6A85"/>
    <w:rsid w:val="00CE6DBA"/>
    <w:rsid w:val="00CE6F2C"/>
    <w:rsid w:val="00CE725F"/>
    <w:rsid w:val="00CE7319"/>
    <w:rsid w:val="00CE75C6"/>
    <w:rsid w:val="00CE7680"/>
    <w:rsid w:val="00CE78CD"/>
    <w:rsid w:val="00CE7A7C"/>
    <w:rsid w:val="00CE7BAC"/>
    <w:rsid w:val="00CE7FA9"/>
    <w:rsid w:val="00CF0019"/>
    <w:rsid w:val="00CF0162"/>
    <w:rsid w:val="00CF027C"/>
    <w:rsid w:val="00CF05AF"/>
    <w:rsid w:val="00CF0D1A"/>
    <w:rsid w:val="00CF14CD"/>
    <w:rsid w:val="00CF1583"/>
    <w:rsid w:val="00CF1F89"/>
    <w:rsid w:val="00CF228D"/>
    <w:rsid w:val="00CF250E"/>
    <w:rsid w:val="00CF33CC"/>
    <w:rsid w:val="00CF3466"/>
    <w:rsid w:val="00CF3625"/>
    <w:rsid w:val="00CF362C"/>
    <w:rsid w:val="00CF37E6"/>
    <w:rsid w:val="00CF3C54"/>
    <w:rsid w:val="00CF41EA"/>
    <w:rsid w:val="00CF4894"/>
    <w:rsid w:val="00CF4A77"/>
    <w:rsid w:val="00CF4C71"/>
    <w:rsid w:val="00CF4FBF"/>
    <w:rsid w:val="00CF54EF"/>
    <w:rsid w:val="00CF5E85"/>
    <w:rsid w:val="00CF61FA"/>
    <w:rsid w:val="00CF6718"/>
    <w:rsid w:val="00CF6A3F"/>
    <w:rsid w:val="00CF6F91"/>
    <w:rsid w:val="00CF71C2"/>
    <w:rsid w:val="00CF7250"/>
    <w:rsid w:val="00CF74BC"/>
    <w:rsid w:val="00CF75D9"/>
    <w:rsid w:val="00CF78DE"/>
    <w:rsid w:val="00CF7D63"/>
    <w:rsid w:val="00CF7E8E"/>
    <w:rsid w:val="00D00788"/>
    <w:rsid w:val="00D00911"/>
    <w:rsid w:val="00D00BC3"/>
    <w:rsid w:val="00D0122F"/>
    <w:rsid w:val="00D018CB"/>
    <w:rsid w:val="00D0193F"/>
    <w:rsid w:val="00D019F7"/>
    <w:rsid w:val="00D01C92"/>
    <w:rsid w:val="00D01FCD"/>
    <w:rsid w:val="00D02134"/>
    <w:rsid w:val="00D025BD"/>
    <w:rsid w:val="00D029A9"/>
    <w:rsid w:val="00D02A81"/>
    <w:rsid w:val="00D02C55"/>
    <w:rsid w:val="00D02E8A"/>
    <w:rsid w:val="00D02F1C"/>
    <w:rsid w:val="00D02F1D"/>
    <w:rsid w:val="00D0303D"/>
    <w:rsid w:val="00D0469E"/>
    <w:rsid w:val="00D046D3"/>
    <w:rsid w:val="00D046D7"/>
    <w:rsid w:val="00D05942"/>
    <w:rsid w:val="00D05BE7"/>
    <w:rsid w:val="00D0638A"/>
    <w:rsid w:val="00D064A7"/>
    <w:rsid w:val="00D064EE"/>
    <w:rsid w:val="00D06725"/>
    <w:rsid w:val="00D067EA"/>
    <w:rsid w:val="00D071EA"/>
    <w:rsid w:val="00D07A48"/>
    <w:rsid w:val="00D07BAF"/>
    <w:rsid w:val="00D07D3D"/>
    <w:rsid w:val="00D07EF2"/>
    <w:rsid w:val="00D07F3C"/>
    <w:rsid w:val="00D109AC"/>
    <w:rsid w:val="00D10AA9"/>
    <w:rsid w:val="00D10AC5"/>
    <w:rsid w:val="00D10C8E"/>
    <w:rsid w:val="00D10CD2"/>
    <w:rsid w:val="00D11327"/>
    <w:rsid w:val="00D11564"/>
    <w:rsid w:val="00D11A16"/>
    <w:rsid w:val="00D1202A"/>
    <w:rsid w:val="00D12039"/>
    <w:rsid w:val="00D1276C"/>
    <w:rsid w:val="00D12A15"/>
    <w:rsid w:val="00D12B79"/>
    <w:rsid w:val="00D12C5F"/>
    <w:rsid w:val="00D12C9F"/>
    <w:rsid w:val="00D13083"/>
    <w:rsid w:val="00D1339F"/>
    <w:rsid w:val="00D13646"/>
    <w:rsid w:val="00D13751"/>
    <w:rsid w:val="00D13A92"/>
    <w:rsid w:val="00D13E29"/>
    <w:rsid w:val="00D13F49"/>
    <w:rsid w:val="00D14815"/>
    <w:rsid w:val="00D15091"/>
    <w:rsid w:val="00D150AD"/>
    <w:rsid w:val="00D15180"/>
    <w:rsid w:val="00D152A6"/>
    <w:rsid w:val="00D15351"/>
    <w:rsid w:val="00D15754"/>
    <w:rsid w:val="00D159BC"/>
    <w:rsid w:val="00D159DE"/>
    <w:rsid w:val="00D15F53"/>
    <w:rsid w:val="00D161CE"/>
    <w:rsid w:val="00D16534"/>
    <w:rsid w:val="00D16C0A"/>
    <w:rsid w:val="00D16CB9"/>
    <w:rsid w:val="00D17688"/>
    <w:rsid w:val="00D17BBC"/>
    <w:rsid w:val="00D17E89"/>
    <w:rsid w:val="00D17F7E"/>
    <w:rsid w:val="00D2019D"/>
    <w:rsid w:val="00D206C3"/>
    <w:rsid w:val="00D2090A"/>
    <w:rsid w:val="00D20E4C"/>
    <w:rsid w:val="00D20EA9"/>
    <w:rsid w:val="00D21286"/>
    <w:rsid w:val="00D215C6"/>
    <w:rsid w:val="00D21BD9"/>
    <w:rsid w:val="00D21E05"/>
    <w:rsid w:val="00D22B1D"/>
    <w:rsid w:val="00D22CD4"/>
    <w:rsid w:val="00D2332C"/>
    <w:rsid w:val="00D236E2"/>
    <w:rsid w:val="00D23AE6"/>
    <w:rsid w:val="00D23CCE"/>
    <w:rsid w:val="00D24C96"/>
    <w:rsid w:val="00D24F98"/>
    <w:rsid w:val="00D26624"/>
    <w:rsid w:val="00D2663B"/>
    <w:rsid w:val="00D26B0C"/>
    <w:rsid w:val="00D26CE3"/>
    <w:rsid w:val="00D27422"/>
    <w:rsid w:val="00D27D36"/>
    <w:rsid w:val="00D3031E"/>
    <w:rsid w:val="00D303F4"/>
    <w:rsid w:val="00D3054D"/>
    <w:rsid w:val="00D305F1"/>
    <w:rsid w:val="00D31478"/>
    <w:rsid w:val="00D31675"/>
    <w:rsid w:val="00D31909"/>
    <w:rsid w:val="00D31AD1"/>
    <w:rsid w:val="00D324E3"/>
    <w:rsid w:val="00D324FC"/>
    <w:rsid w:val="00D32616"/>
    <w:rsid w:val="00D32ED9"/>
    <w:rsid w:val="00D3342F"/>
    <w:rsid w:val="00D339C3"/>
    <w:rsid w:val="00D33CB6"/>
    <w:rsid w:val="00D33D5F"/>
    <w:rsid w:val="00D33E21"/>
    <w:rsid w:val="00D33EAC"/>
    <w:rsid w:val="00D3405D"/>
    <w:rsid w:val="00D348D7"/>
    <w:rsid w:val="00D34B64"/>
    <w:rsid w:val="00D34BEF"/>
    <w:rsid w:val="00D34C58"/>
    <w:rsid w:val="00D34F17"/>
    <w:rsid w:val="00D34FAD"/>
    <w:rsid w:val="00D3512B"/>
    <w:rsid w:val="00D351CF"/>
    <w:rsid w:val="00D353CD"/>
    <w:rsid w:val="00D35C34"/>
    <w:rsid w:val="00D36265"/>
    <w:rsid w:val="00D362F6"/>
    <w:rsid w:val="00D36690"/>
    <w:rsid w:val="00D36B36"/>
    <w:rsid w:val="00D3771B"/>
    <w:rsid w:val="00D37758"/>
    <w:rsid w:val="00D377A9"/>
    <w:rsid w:val="00D37D47"/>
    <w:rsid w:val="00D37E8C"/>
    <w:rsid w:val="00D40480"/>
    <w:rsid w:val="00D408A6"/>
    <w:rsid w:val="00D40D0D"/>
    <w:rsid w:val="00D4106A"/>
    <w:rsid w:val="00D412CC"/>
    <w:rsid w:val="00D4142A"/>
    <w:rsid w:val="00D41698"/>
    <w:rsid w:val="00D4176E"/>
    <w:rsid w:val="00D41879"/>
    <w:rsid w:val="00D41E77"/>
    <w:rsid w:val="00D42473"/>
    <w:rsid w:val="00D4251E"/>
    <w:rsid w:val="00D43714"/>
    <w:rsid w:val="00D4380D"/>
    <w:rsid w:val="00D43D27"/>
    <w:rsid w:val="00D43F68"/>
    <w:rsid w:val="00D43FF1"/>
    <w:rsid w:val="00D4401E"/>
    <w:rsid w:val="00D44158"/>
    <w:rsid w:val="00D44B1D"/>
    <w:rsid w:val="00D44E20"/>
    <w:rsid w:val="00D4564F"/>
    <w:rsid w:val="00D45AD6"/>
    <w:rsid w:val="00D45B28"/>
    <w:rsid w:val="00D45EC4"/>
    <w:rsid w:val="00D461B0"/>
    <w:rsid w:val="00D4635B"/>
    <w:rsid w:val="00D46543"/>
    <w:rsid w:val="00D467B5"/>
    <w:rsid w:val="00D46827"/>
    <w:rsid w:val="00D46A94"/>
    <w:rsid w:val="00D46EB3"/>
    <w:rsid w:val="00D4721A"/>
    <w:rsid w:val="00D47BF7"/>
    <w:rsid w:val="00D47CC0"/>
    <w:rsid w:val="00D47EB3"/>
    <w:rsid w:val="00D50249"/>
    <w:rsid w:val="00D50AB5"/>
    <w:rsid w:val="00D50E72"/>
    <w:rsid w:val="00D51428"/>
    <w:rsid w:val="00D519CD"/>
    <w:rsid w:val="00D51FD4"/>
    <w:rsid w:val="00D5209C"/>
    <w:rsid w:val="00D521EA"/>
    <w:rsid w:val="00D529A5"/>
    <w:rsid w:val="00D52C33"/>
    <w:rsid w:val="00D532D3"/>
    <w:rsid w:val="00D53428"/>
    <w:rsid w:val="00D53841"/>
    <w:rsid w:val="00D543A3"/>
    <w:rsid w:val="00D5464C"/>
    <w:rsid w:val="00D546A3"/>
    <w:rsid w:val="00D54935"/>
    <w:rsid w:val="00D54A3E"/>
    <w:rsid w:val="00D54A78"/>
    <w:rsid w:val="00D55133"/>
    <w:rsid w:val="00D5531F"/>
    <w:rsid w:val="00D556FF"/>
    <w:rsid w:val="00D559D3"/>
    <w:rsid w:val="00D55A6A"/>
    <w:rsid w:val="00D55CB2"/>
    <w:rsid w:val="00D55EED"/>
    <w:rsid w:val="00D56411"/>
    <w:rsid w:val="00D564E9"/>
    <w:rsid w:val="00D5664F"/>
    <w:rsid w:val="00D56A9C"/>
    <w:rsid w:val="00D56DAD"/>
    <w:rsid w:val="00D56E53"/>
    <w:rsid w:val="00D56F93"/>
    <w:rsid w:val="00D57102"/>
    <w:rsid w:val="00D5741B"/>
    <w:rsid w:val="00D5795F"/>
    <w:rsid w:val="00D57D49"/>
    <w:rsid w:val="00D57F65"/>
    <w:rsid w:val="00D600C4"/>
    <w:rsid w:val="00D601BA"/>
    <w:rsid w:val="00D60283"/>
    <w:rsid w:val="00D60417"/>
    <w:rsid w:val="00D60512"/>
    <w:rsid w:val="00D60BB7"/>
    <w:rsid w:val="00D60D21"/>
    <w:rsid w:val="00D60E21"/>
    <w:rsid w:val="00D610A7"/>
    <w:rsid w:val="00D61106"/>
    <w:rsid w:val="00D6167B"/>
    <w:rsid w:val="00D62235"/>
    <w:rsid w:val="00D62425"/>
    <w:rsid w:val="00D62580"/>
    <w:rsid w:val="00D6288C"/>
    <w:rsid w:val="00D6295F"/>
    <w:rsid w:val="00D62CE0"/>
    <w:rsid w:val="00D62D52"/>
    <w:rsid w:val="00D63509"/>
    <w:rsid w:val="00D6352B"/>
    <w:rsid w:val="00D63645"/>
    <w:rsid w:val="00D6436D"/>
    <w:rsid w:val="00D645B0"/>
    <w:rsid w:val="00D64C9A"/>
    <w:rsid w:val="00D64FE2"/>
    <w:rsid w:val="00D653BD"/>
    <w:rsid w:val="00D65501"/>
    <w:rsid w:val="00D6560B"/>
    <w:rsid w:val="00D6565A"/>
    <w:rsid w:val="00D65F0B"/>
    <w:rsid w:val="00D66640"/>
    <w:rsid w:val="00D66669"/>
    <w:rsid w:val="00D66EF9"/>
    <w:rsid w:val="00D67075"/>
    <w:rsid w:val="00D674EE"/>
    <w:rsid w:val="00D67ADB"/>
    <w:rsid w:val="00D67BBE"/>
    <w:rsid w:val="00D67C17"/>
    <w:rsid w:val="00D67FEB"/>
    <w:rsid w:val="00D7041D"/>
    <w:rsid w:val="00D70546"/>
    <w:rsid w:val="00D70A53"/>
    <w:rsid w:val="00D7145A"/>
    <w:rsid w:val="00D71698"/>
    <w:rsid w:val="00D71920"/>
    <w:rsid w:val="00D71EBE"/>
    <w:rsid w:val="00D7202B"/>
    <w:rsid w:val="00D72373"/>
    <w:rsid w:val="00D72FBB"/>
    <w:rsid w:val="00D73084"/>
    <w:rsid w:val="00D730FB"/>
    <w:rsid w:val="00D732CC"/>
    <w:rsid w:val="00D737BE"/>
    <w:rsid w:val="00D73DB7"/>
    <w:rsid w:val="00D74487"/>
    <w:rsid w:val="00D74710"/>
    <w:rsid w:val="00D74FA3"/>
    <w:rsid w:val="00D75622"/>
    <w:rsid w:val="00D75672"/>
    <w:rsid w:val="00D757DF"/>
    <w:rsid w:val="00D759DF"/>
    <w:rsid w:val="00D761BD"/>
    <w:rsid w:val="00D76214"/>
    <w:rsid w:val="00D762CA"/>
    <w:rsid w:val="00D76349"/>
    <w:rsid w:val="00D76D28"/>
    <w:rsid w:val="00D76EF3"/>
    <w:rsid w:val="00D771C6"/>
    <w:rsid w:val="00D77217"/>
    <w:rsid w:val="00D7735F"/>
    <w:rsid w:val="00D774AE"/>
    <w:rsid w:val="00D774B5"/>
    <w:rsid w:val="00D77619"/>
    <w:rsid w:val="00D77653"/>
    <w:rsid w:val="00D77D5A"/>
    <w:rsid w:val="00D77D71"/>
    <w:rsid w:val="00D80038"/>
    <w:rsid w:val="00D80908"/>
    <w:rsid w:val="00D80E0D"/>
    <w:rsid w:val="00D80E11"/>
    <w:rsid w:val="00D81851"/>
    <w:rsid w:val="00D819D7"/>
    <w:rsid w:val="00D81A4E"/>
    <w:rsid w:val="00D8223B"/>
    <w:rsid w:val="00D82773"/>
    <w:rsid w:val="00D829EB"/>
    <w:rsid w:val="00D82EBC"/>
    <w:rsid w:val="00D83149"/>
    <w:rsid w:val="00D8333C"/>
    <w:rsid w:val="00D83391"/>
    <w:rsid w:val="00D83DBD"/>
    <w:rsid w:val="00D83E0F"/>
    <w:rsid w:val="00D8446F"/>
    <w:rsid w:val="00D8465A"/>
    <w:rsid w:val="00D84734"/>
    <w:rsid w:val="00D84B7B"/>
    <w:rsid w:val="00D84CD8"/>
    <w:rsid w:val="00D859E5"/>
    <w:rsid w:val="00D85B78"/>
    <w:rsid w:val="00D85DD5"/>
    <w:rsid w:val="00D861A9"/>
    <w:rsid w:val="00D86498"/>
    <w:rsid w:val="00D86814"/>
    <w:rsid w:val="00D86DE1"/>
    <w:rsid w:val="00D86FAD"/>
    <w:rsid w:val="00D8716D"/>
    <w:rsid w:val="00D8733E"/>
    <w:rsid w:val="00D877ED"/>
    <w:rsid w:val="00D87E7D"/>
    <w:rsid w:val="00D90106"/>
    <w:rsid w:val="00D90135"/>
    <w:rsid w:val="00D901F7"/>
    <w:rsid w:val="00D90274"/>
    <w:rsid w:val="00D90634"/>
    <w:rsid w:val="00D90714"/>
    <w:rsid w:val="00D90758"/>
    <w:rsid w:val="00D90FFF"/>
    <w:rsid w:val="00D91018"/>
    <w:rsid w:val="00D9157B"/>
    <w:rsid w:val="00D9193E"/>
    <w:rsid w:val="00D919CE"/>
    <w:rsid w:val="00D91C66"/>
    <w:rsid w:val="00D91F06"/>
    <w:rsid w:val="00D91F31"/>
    <w:rsid w:val="00D928E0"/>
    <w:rsid w:val="00D932C5"/>
    <w:rsid w:val="00D935B2"/>
    <w:rsid w:val="00D9389F"/>
    <w:rsid w:val="00D939FA"/>
    <w:rsid w:val="00D93AAE"/>
    <w:rsid w:val="00D93BD2"/>
    <w:rsid w:val="00D93F08"/>
    <w:rsid w:val="00D940F7"/>
    <w:rsid w:val="00D948EB"/>
    <w:rsid w:val="00D94A81"/>
    <w:rsid w:val="00D958BE"/>
    <w:rsid w:val="00D958D6"/>
    <w:rsid w:val="00D9610C"/>
    <w:rsid w:val="00D96294"/>
    <w:rsid w:val="00D9631C"/>
    <w:rsid w:val="00D966F8"/>
    <w:rsid w:val="00D96B15"/>
    <w:rsid w:val="00D96C8E"/>
    <w:rsid w:val="00D96DE7"/>
    <w:rsid w:val="00D96E04"/>
    <w:rsid w:val="00D96ED8"/>
    <w:rsid w:val="00D971DA"/>
    <w:rsid w:val="00D9724F"/>
    <w:rsid w:val="00D974A9"/>
    <w:rsid w:val="00D97652"/>
    <w:rsid w:val="00D97791"/>
    <w:rsid w:val="00D97A99"/>
    <w:rsid w:val="00D97DC2"/>
    <w:rsid w:val="00DA02C2"/>
    <w:rsid w:val="00DA043F"/>
    <w:rsid w:val="00DA0BA8"/>
    <w:rsid w:val="00DA0F96"/>
    <w:rsid w:val="00DA126B"/>
    <w:rsid w:val="00DA1564"/>
    <w:rsid w:val="00DA19B2"/>
    <w:rsid w:val="00DA1ABC"/>
    <w:rsid w:val="00DA2130"/>
    <w:rsid w:val="00DA22BE"/>
    <w:rsid w:val="00DA240D"/>
    <w:rsid w:val="00DA255A"/>
    <w:rsid w:val="00DA2573"/>
    <w:rsid w:val="00DA26A0"/>
    <w:rsid w:val="00DA2825"/>
    <w:rsid w:val="00DA2840"/>
    <w:rsid w:val="00DA2B0F"/>
    <w:rsid w:val="00DA3545"/>
    <w:rsid w:val="00DA3572"/>
    <w:rsid w:val="00DA38B7"/>
    <w:rsid w:val="00DA39A8"/>
    <w:rsid w:val="00DA4599"/>
    <w:rsid w:val="00DA4D19"/>
    <w:rsid w:val="00DA52E7"/>
    <w:rsid w:val="00DA5A66"/>
    <w:rsid w:val="00DA5A75"/>
    <w:rsid w:val="00DA5C9E"/>
    <w:rsid w:val="00DA5CE4"/>
    <w:rsid w:val="00DA5E33"/>
    <w:rsid w:val="00DA5E42"/>
    <w:rsid w:val="00DA5FB9"/>
    <w:rsid w:val="00DA6289"/>
    <w:rsid w:val="00DA6387"/>
    <w:rsid w:val="00DA68E4"/>
    <w:rsid w:val="00DA69AE"/>
    <w:rsid w:val="00DA6B3C"/>
    <w:rsid w:val="00DA6EB3"/>
    <w:rsid w:val="00DA7095"/>
    <w:rsid w:val="00DA74AF"/>
    <w:rsid w:val="00DA75A5"/>
    <w:rsid w:val="00DA76AA"/>
    <w:rsid w:val="00DA77EC"/>
    <w:rsid w:val="00DA78E0"/>
    <w:rsid w:val="00DA7A1E"/>
    <w:rsid w:val="00DA7A6C"/>
    <w:rsid w:val="00DA7E93"/>
    <w:rsid w:val="00DB030B"/>
    <w:rsid w:val="00DB095D"/>
    <w:rsid w:val="00DB0B36"/>
    <w:rsid w:val="00DB0C01"/>
    <w:rsid w:val="00DB0E85"/>
    <w:rsid w:val="00DB0FDC"/>
    <w:rsid w:val="00DB119F"/>
    <w:rsid w:val="00DB248F"/>
    <w:rsid w:val="00DB25EA"/>
    <w:rsid w:val="00DB25F4"/>
    <w:rsid w:val="00DB31D8"/>
    <w:rsid w:val="00DB33D7"/>
    <w:rsid w:val="00DB3464"/>
    <w:rsid w:val="00DB3740"/>
    <w:rsid w:val="00DB37BB"/>
    <w:rsid w:val="00DB38AC"/>
    <w:rsid w:val="00DB3BB6"/>
    <w:rsid w:val="00DB3E0A"/>
    <w:rsid w:val="00DB43D7"/>
    <w:rsid w:val="00DB4893"/>
    <w:rsid w:val="00DB4C30"/>
    <w:rsid w:val="00DB4D50"/>
    <w:rsid w:val="00DB4E50"/>
    <w:rsid w:val="00DB4E51"/>
    <w:rsid w:val="00DB51FE"/>
    <w:rsid w:val="00DB53E6"/>
    <w:rsid w:val="00DB545F"/>
    <w:rsid w:val="00DB5930"/>
    <w:rsid w:val="00DB5B06"/>
    <w:rsid w:val="00DB5D1B"/>
    <w:rsid w:val="00DB6281"/>
    <w:rsid w:val="00DB67A3"/>
    <w:rsid w:val="00DB6DB3"/>
    <w:rsid w:val="00DB7059"/>
    <w:rsid w:val="00DB7933"/>
    <w:rsid w:val="00DB7D1D"/>
    <w:rsid w:val="00DB7E7E"/>
    <w:rsid w:val="00DB7F86"/>
    <w:rsid w:val="00DC04CD"/>
    <w:rsid w:val="00DC05FD"/>
    <w:rsid w:val="00DC067C"/>
    <w:rsid w:val="00DC0986"/>
    <w:rsid w:val="00DC0A6B"/>
    <w:rsid w:val="00DC0F63"/>
    <w:rsid w:val="00DC0F7C"/>
    <w:rsid w:val="00DC15B4"/>
    <w:rsid w:val="00DC1D61"/>
    <w:rsid w:val="00DC22AC"/>
    <w:rsid w:val="00DC25FF"/>
    <w:rsid w:val="00DC28BB"/>
    <w:rsid w:val="00DC2B79"/>
    <w:rsid w:val="00DC2C4F"/>
    <w:rsid w:val="00DC2DEC"/>
    <w:rsid w:val="00DC2F8D"/>
    <w:rsid w:val="00DC38CF"/>
    <w:rsid w:val="00DC38DD"/>
    <w:rsid w:val="00DC3EB3"/>
    <w:rsid w:val="00DC3EF7"/>
    <w:rsid w:val="00DC3FE7"/>
    <w:rsid w:val="00DC41A7"/>
    <w:rsid w:val="00DC432A"/>
    <w:rsid w:val="00DC4460"/>
    <w:rsid w:val="00DC5661"/>
    <w:rsid w:val="00DC580F"/>
    <w:rsid w:val="00DC5952"/>
    <w:rsid w:val="00DC5D08"/>
    <w:rsid w:val="00DC5EF1"/>
    <w:rsid w:val="00DC6314"/>
    <w:rsid w:val="00DC65AF"/>
    <w:rsid w:val="00DC673F"/>
    <w:rsid w:val="00DC69B1"/>
    <w:rsid w:val="00DC6E5A"/>
    <w:rsid w:val="00DC6E6D"/>
    <w:rsid w:val="00DC7673"/>
    <w:rsid w:val="00DC7778"/>
    <w:rsid w:val="00DC7791"/>
    <w:rsid w:val="00DC7B56"/>
    <w:rsid w:val="00DC7FAE"/>
    <w:rsid w:val="00DD0308"/>
    <w:rsid w:val="00DD032F"/>
    <w:rsid w:val="00DD1399"/>
    <w:rsid w:val="00DD1636"/>
    <w:rsid w:val="00DD1820"/>
    <w:rsid w:val="00DD1AFF"/>
    <w:rsid w:val="00DD1F2F"/>
    <w:rsid w:val="00DD226D"/>
    <w:rsid w:val="00DD2675"/>
    <w:rsid w:val="00DD2719"/>
    <w:rsid w:val="00DD2D4F"/>
    <w:rsid w:val="00DD2E93"/>
    <w:rsid w:val="00DD2FE0"/>
    <w:rsid w:val="00DD3697"/>
    <w:rsid w:val="00DD38DE"/>
    <w:rsid w:val="00DD3AB1"/>
    <w:rsid w:val="00DD3FB1"/>
    <w:rsid w:val="00DD423F"/>
    <w:rsid w:val="00DD43DF"/>
    <w:rsid w:val="00DD4470"/>
    <w:rsid w:val="00DD4965"/>
    <w:rsid w:val="00DD4989"/>
    <w:rsid w:val="00DD49D1"/>
    <w:rsid w:val="00DD4C8C"/>
    <w:rsid w:val="00DD4E27"/>
    <w:rsid w:val="00DD5042"/>
    <w:rsid w:val="00DD52CE"/>
    <w:rsid w:val="00DD5501"/>
    <w:rsid w:val="00DD57A4"/>
    <w:rsid w:val="00DD5A6C"/>
    <w:rsid w:val="00DD65C6"/>
    <w:rsid w:val="00DD6820"/>
    <w:rsid w:val="00DD6B79"/>
    <w:rsid w:val="00DD6E5E"/>
    <w:rsid w:val="00DD70C7"/>
    <w:rsid w:val="00DD7170"/>
    <w:rsid w:val="00DD73C8"/>
    <w:rsid w:val="00DD7860"/>
    <w:rsid w:val="00DE048B"/>
    <w:rsid w:val="00DE0719"/>
    <w:rsid w:val="00DE0A85"/>
    <w:rsid w:val="00DE0C51"/>
    <w:rsid w:val="00DE0DD7"/>
    <w:rsid w:val="00DE0F04"/>
    <w:rsid w:val="00DE1A08"/>
    <w:rsid w:val="00DE1FDD"/>
    <w:rsid w:val="00DE2490"/>
    <w:rsid w:val="00DE31F9"/>
    <w:rsid w:val="00DE379C"/>
    <w:rsid w:val="00DE38CC"/>
    <w:rsid w:val="00DE390C"/>
    <w:rsid w:val="00DE397B"/>
    <w:rsid w:val="00DE455C"/>
    <w:rsid w:val="00DE4907"/>
    <w:rsid w:val="00DE4B3A"/>
    <w:rsid w:val="00DE4B85"/>
    <w:rsid w:val="00DE4CF6"/>
    <w:rsid w:val="00DE4E32"/>
    <w:rsid w:val="00DE5155"/>
    <w:rsid w:val="00DE544A"/>
    <w:rsid w:val="00DE5481"/>
    <w:rsid w:val="00DE55FD"/>
    <w:rsid w:val="00DE5633"/>
    <w:rsid w:val="00DE56C9"/>
    <w:rsid w:val="00DE5958"/>
    <w:rsid w:val="00DE5E66"/>
    <w:rsid w:val="00DE5F41"/>
    <w:rsid w:val="00DE602C"/>
    <w:rsid w:val="00DE645C"/>
    <w:rsid w:val="00DE6635"/>
    <w:rsid w:val="00DE6B47"/>
    <w:rsid w:val="00DE6CED"/>
    <w:rsid w:val="00DE6FA1"/>
    <w:rsid w:val="00DE72A8"/>
    <w:rsid w:val="00DE75FD"/>
    <w:rsid w:val="00DE7B5D"/>
    <w:rsid w:val="00DF0080"/>
    <w:rsid w:val="00DF00F3"/>
    <w:rsid w:val="00DF079F"/>
    <w:rsid w:val="00DF09B7"/>
    <w:rsid w:val="00DF0A9F"/>
    <w:rsid w:val="00DF0CE2"/>
    <w:rsid w:val="00DF0E09"/>
    <w:rsid w:val="00DF0F50"/>
    <w:rsid w:val="00DF1527"/>
    <w:rsid w:val="00DF1959"/>
    <w:rsid w:val="00DF1F23"/>
    <w:rsid w:val="00DF2261"/>
    <w:rsid w:val="00DF22BB"/>
    <w:rsid w:val="00DF232A"/>
    <w:rsid w:val="00DF2345"/>
    <w:rsid w:val="00DF2437"/>
    <w:rsid w:val="00DF26FD"/>
    <w:rsid w:val="00DF2726"/>
    <w:rsid w:val="00DF27D3"/>
    <w:rsid w:val="00DF2EEA"/>
    <w:rsid w:val="00DF2F6D"/>
    <w:rsid w:val="00DF31C4"/>
    <w:rsid w:val="00DF32D0"/>
    <w:rsid w:val="00DF33DB"/>
    <w:rsid w:val="00DF376A"/>
    <w:rsid w:val="00DF39AC"/>
    <w:rsid w:val="00DF3C00"/>
    <w:rsid w:val="00DF3CD7"/>
    <w:rsid w:val="00DF3F90"/>
    <w:rsid w:val="00DF405A"/>
    <w:rsid w:val="00DF40FD"/>
    <w:rsid w:val="00DF411B"/>
    <w:rsid w:val="00DF450D"/>
    <w:rsid w:val="00DF4946"/>
    <w:rsid w:val="00DF4D14"/>
    <w:rsid w:val="00DF4ECC"/>
    <w:rsid w:val="00DF5107"/>
    <w:rsid w:val="00DF5500"/>
    <w:rsid w:val="00DF5515"/>
    <w:rsid w:val="00DF6374"/>
    <w:rsid w:val="00DF67F2"/>
    <w:rsid w:val="00DF6930"/>
    <w:rsid w:val="00DF6A06"/>
    <w:rsid w:val="00DF70BC"/>
    <w:rsid w:val="00DF7B29"/>
    <w:rsid w:val="00E003FA"/>
    <w:rsid w:val="00E004AF"/>
    <w:rsid w:val="00E00801"/>
    <w:rsid w:val="00E00CAE"/>
    <w:rsid w:val="00E01545"/>
    <w:rsid w:val="00E017F0"/>
    <w:rsid w:val="00E01A69"/>
    <w:rsid w:val="00E01BF7"/>
    <w:rsid w:val="00E01C79"/>
    <w:rsid w:val="00E01E41"/>
    <w:rsid w:val="00E01ED4"/>
    <w:rsid w:val="00E0227A"/>
    <w:rsid w:val="00E023C5"/>
    <w:rsid w:val="00E0349D"/>
    <w:rsid w:val="00E0366A"/>
    <w:rsid w:val="00E037BA"/>
    <w:rsid w:val="00E0421B"/>
    <w:rsid w:val="00E04E27"/>
    <w:rsid w:val="00E0513C"/>
    <w:rsid w:val="00E0517E"/>
    <w:rsid w:val="00E0528C"/>
    <w:rsid w:val="00E054A9"/>
    <w:rsid w:val="00E05F78"/>
    <w:rsid w:val="00E05FDD"/>
    <w:rsid w:val="00E06AFA"/>
    <w:rsid w:val="00E06BEF"/>
    <w:rsid w:val="00E06FCE"/>
    <w:rsid w:val="00E0703B"/>
    <w:rsid w:val="00E0785E"/>
    <w:rsid w:val="00E07A49"/>
    <w:rsid w:val="00E07C96"/>
    <w:rsid w:val="00E07E5E"/>
    <w:rsid w:val="00E1045E"/>
    <w:rsid w:val="00E1055E"/>
    <w:rsid w:val="00E10742"/>
    <w:rsid w:val="00E10C22"/>
    <w:rsid w:val="00E10C7D"/>
    <w:rsid w:val="00E10F57"/>
    <w:rsid w:val="00E11004"/>
    <w:rsid w:val="00E117DE"/>
    <w:rsid w:val="00E119B0"/>
    <w:rsid w:val="00E11CC1"/>
    <w:rsid w:val="00E11FD6"/>
    <w:rsid w:val="00E12398"/>
    <w:rsid w:val="00E12F5E"/>
    <w:rsid w:val="00E132B1"/>
    <w:rsid w:val="00E1432B"/>
    <w:rsid w:val="00E143DA"/>
    <w:rsid w:val="00E14603"/>
    <w:rsid w:val="00E148F3"/>
    <w:rsid w:val="00E14D0F"/>
    <w:rsid w:val="00E151AD"/>
    <w:rsid w:val="00E15390"/>
    <w:rsid w:val="00E15CFB"/>
    <w:rsid w:val="00E16069"/>
    <w:rsid w:val="00E161FD"/>
    <w:rsid w:val="00E1676A"/>
    <w:rsid w:val="00E16788"/>
    <w:rsid w:val="00E16AE5"/>
    <w:rsid w:val="00E16B68"/>
    <w:rsid w:val="00E16E78"/>
    <w:rsid w:val="00E16FE9"/>
    <w:rsid w:val="00E17194"/>
    <w:rsid w:val="00E17242"/>
    <w:rsid w:val="00E17439"/>
    <w:rsid w:val="00E17747"/>
    <w:rsid w:val="00E178E8"/>
    <w:rsid w:val="00E2029D"/>
    <w:rsid w:val="00E205E0"/>
    <w:rsid w:val="00E2069F"/>
    <w:rsid w:val="00E21025"/>
    <w:rsid w:val="00E211A2"/>
    <w:rsid w:val="00E2173C"/>
    <w:rsid w:val="00E21D08"/>
    <w:rsid w:val="00E21D8F"/>
    <w:rsid w:val="00E22774"/>
    <w:rsid w:val="00E22AFF"/>
    <w:rsid w:val="00E22B38"/>
    <w:rsid w:val="00E22BB7"/>
    <w:rsid w:val="00E22C6B"/>
    <w:rsid w:val="00E230CC"/>
    <w:rsid w:val="00E23554"/>
    <w:rsid w:val="00E23D42"/>
    <w:rsid w:val="00E24082"/>
    <w:rsid w:val="00E2412C"/>
    <w:rsid w:val="00E24179"/>
    <w:rsid w:val="00E24442"/>
    <w:rsid w:val="00E24D14"/>
    <w:rsid w:val="00E24DC4"/>
    <w:rsid w:val="00E2539C"/>
    <w:rsid w:val="00E260C0"/>
    <w:rsid w:val="00E264BB"/>
    <w:rsid w:val="00E26577"/>
    <w:rsid w:val="00E26943"/>
    <w:rsid w:val="00E26ADC"/>
    <w:rsid w:val="00E27921"/>
    <w:rsid w:val="00E2796D"/>
    <w:rsid w:val="00E27B00"/>
    <w:rsid w:val="00E27B1F"/>
    <w:rsid w:val="00E27B7C"/>
    <w:rsid w:val="00E27D3E"/>
    <w:rsid w:val="00E30552"/>
    <w:rsid w:val="00E30580"/>
    <w:rsid w:val="00E30E4E"/>
    <w:rsid w:val="00E30E8A"/>
    <w:rsid w:val="00E30FB1"/>
    <w:rsid w:val="00E31383"/>
    <w:rsid w:val="00E31A1C"/>
    <w:rsid w:val="00E31AAE"/>
    <w:rsid w:val="00E31B66"/>
    <w:rsid w:val="00E31D10"/>
    <w:rsid w:val="00E31D16"/>
    <w:rsid w:val="00E31DB4"/>
    <w:rsid w:val="00E3205E"/>
    <w:rsid w:val="00E326D9"/>
    <w:rsid w:val="00E32E44"/>
    <w:rsid w:val="00E32EF4"/>
    <w:rsid w:val="00E33173"/>
    <w:rsid w:val="00E33D93"/>
    <w:rsid w:val="00E34100"/>
    <w:rsid w:val="00E344EB"/>
    <w:rsid w:val="00E347E6"/>
    <w:rsid w:val="00E34ADE"/>
    <w:rsid w:val="00E34B65"/>
    <w:rsid w:val="00E3512F"/>
    <w:rsid w:val="00E35302"/>
    <w:rsid w:val="00E357E0"/>
    <w:rsid w:val="00E35ADD"/>
    <w:rsid w:val="00E35D2D"/>
    <w:rsid w:val="00E362E6"/>
    <w:rsid w:val="00E36B26"/>
    <w:rsid w:val="00E36D74"/>
    <w:rsid w:val="00E36EA4"/>
    <w:rsid w:val="00E37246"/>
    <w:rsid w:val="00E3737D"/>
    <w:rsid w:val="00E3766A"/>
    <w:rsid w:val="00E37AB1"/>
    <w:rsid w:val="00E37BBF"/>
    <w:rsid w:val="00E37C7B"/>
    <w:rsid w:val="00E405E7"/>
    <w:rsid w:val="00E405E8"/>
    <w:rsid w:val="00E4083B"/>
    <w:rsid w:val="00E40B05"/>
    <w:rsid w:val="00E40C27"/>
    <w:rsid w:val="00E41780"/>
    <w:rsid w:val="00E41997"/>
    <w:rsid w:val="00E41A4E"/>
    <w:rsid w:val="00E41E3E"/>
    <w:rsid w:val="00E4222F"/>
    <w:rsid w:val="00E42520"/>
    <w:rsid w:val="00E427B7"/>
    <w:rsid w:val="00E4289F"/>
    <w:rsid w:val="00E42FA8"/>
    <w:rsid w:val="00E438B0"/>
    <w:rsid w:val="00E4391E"/>
    <w:rsid w:val="00E43F82"/>
    <w:rsid w:val="00E4446C"/>
    <w:rsid w:val="00E444FA"/>
    <w:rsid w:val="00E45025"/>
    <w:rsid w:val="00E45071"/>
    <w:rsid w:val="00E451F7"/>
    <w:rsid w:val="00E45879"/>
    <w:rsid w:val="00E458BC"/>
    <w:rsid w:val="00E45B29"/>
    <w:rsid w:val="00E4602B"/>
    <w:rsid w:val="00E460E8"/>
    <w:rsid w:val="00E46234"/>
    <w:rsid w:val="00E46257"/>
    <w:rsid w:val="00E46612"/>
    <w:rsid w:val="00E4668B"/>
    <w:rsid w:val="00E468FF"/>
    <w:rsid w:val="00E46A6B"/>
    <w:rsid w:val="00E46DE6"/>
    <w:rsid w:val="00E46EBD"/>
    <w:rsid w:val="00E47057"/>
    <w:rsid w:val="00E47304"/>
    <w:rsid w:val="00E476F3"/>
    <w:rsid w:val="00E4774F"/>
    <w:rsid w:val="00E47A53"/>
    <w:rsid w:val="00E47E6C"/>
    <w:rsid w:val="00E47EBA"/>
    <w:rsid w:val="00E501B8"/>
    <w:rsid w:val="00E50394"/>
    <w:rsid w:val="00E5086B"/>
    <w:rsid w:val="00E51181"/>
    <w:rsid w:val="00E511B5"/>
    <w:rsid w:val="00E516AB"/>
    <w:rsid w:val="00E51948"/>
    <w:rsid w:val="00E51A74"/>
    <w:rsid w:val="00E51E71"/>
    <w:rsid w:val="00E527AE"/>
    <w:rsid w:val="00E52A6E"/>
    <w:rsid w:val="00E52B61"/>
    <w:rsid w:val="00E52C82"/>
    <w:rsid w:val="00E52E2C"/>
    <w:rsid w:val="00E5358D"/>
    <w:rsid w:val="00E5384D"/>
    <w:rsid w:val="00E53B47"/>
    <w:rsid w:val="00E53B83"/>
    <w:rsid w:val="00E53CA7"/>
    <w:rsid w:val="00E53E0A"/>
    <w:rsid w:val="00E54112"/>
    <w:rsid w:val="00E5455C"/>
    <w:rsid w:val="00E545C6"/>
    <w:rsid w:val="00E54664"/>
    <w:rsid w:val="00E5494A"/>
    <w:rsid w:val="00E54C92"/>
    <w:rsid w:val="00E54D8E"/>
    <w:rsid w:val="00E55F62"/>
    <w:rsid w:val="00E561A4"/>
    <w:rsid w:val="00E569C4"/>
    <w:rsid w:val="00E56DA9"/>
    <w:rsid w:val="00E57810"/>
    <w:rsid w:val="00E5795A"/>
    <w:rsid w:val="00E5798C"/>
    <w:rsid w:val="00E579A6"/>
    <w:rsid w:val="00E57E53"/>
    <w:rsid w:val="00E60314"/>
    <w:rsid w:val="00E608E1"/>
    <w:rsid w:val="00E611B9"/>
    <w:rsid w:val="00E612B3"/>
    <w:rsid w:val="00E6153B"/>
    <w:rsid w:val="00E61723"/>
    <w:rsid w:val="00E61F31"/>
    <w:rsid w:val="00E62683"/>
    <w:rsid w:val="00E627F8"/>
    <w:rsid w:val="00E6282F"/>
    <w:rsid w:val="00E631F8"/>
    <w:rsid w:val="00E632F9"/>
    <w:rsid w:val="00E63409"/>
    <w:rsid w:val="00E63A30"/>
    <w:rsid w:val="00E63F90"/>
    <w:rsid w:val="00E63FF7"/>
    <w:rsid w:val="00E640C7"/>
    <w:rsid w:val="00E6427A"/>
    <w:rsid w:val="00E64D74"/>
    <w:rsid w:val="00E64DE4"/>
    <w:rsid w:val="00E654E2"/>
    <w:rsid w:val="00E6585E"/>
    <w:rsid w:val="00E659AB"/>
    <w:rsid w:val="00E65CD5"/>
    <w:rsid w:val="00E65DF3"/>
    <w:rsid w:val="00E66065"/>
    <w:rsid w:val="00E66097"/>
    <w:rsid w:val="00E660CE"/>
    <w:rsid w:val="00E665D3"/>
    <w:rsid w:val="00E6660D"/>
    <w:rsid w:val="00E66746"/>
    <w:rsid w:val="00E6684A"/>
    <w:rsid w:val="00E66F7E"/>
    <w:rsid w:val="00E67489"/>
    <w:rsid w:val="00E674B5"/>
    <w:rsid w:val="00E6770A"/>
    <w:rsid w:val="00E6792D"/>
    <w:rsid w:val="00E67A91"/>
    <w:rsid w:val="00E67DAE"/>
    <w:rsid w:val="00E67DD9"/>
    <w:rsid w:val="00E67E89"/>
    <w:rsid w:val="00E67EC7"/>
    <w:rsid w:val="00E67ECE"/>
    <w:rsid w:val="00E70007"/>
    <w:rsid w:val="00E702B0"/>
    <w:rsid w:val="00E7050C"/>
    <w:rsid w:val="00E70553"/>
    <w:rsid w:val="00E7065C"/>
    <w:rsid w:val="00E709D4"/>
    <w:rsid w:val="00E70AD1"/>
    <w:rsid w:val="00E70D05"/>
    <w:rsid w:val="00E71183"/>
    <w:rsid w:val="00E715EF"/>
    <w:rsid w:val="00E71D29"/>
    <w:rsid w:val="00E71DC3"/>
    <w:rsid w:val="00E72395"/>
    <w:rsid w:val="00E7273E"/>
    <w:rsid w:val="00E72A18"/>
    <w:rsid w:val="00E72AEB"/>
    <w:rsid w:val="00E72B9F"/>
    <w:rsid w:val="00E72C63"/>
    <w:rsid w:val="00E73309"/>
    <w:rsid w:val="00E735EB"/>
    <w:rsid w:val="00E73738"/>
    <w:rsid w:val="00E737F8"/>
    <w:rsid w:val="00E73BB9"/>
    <w:rsid w:val="00E73D22"/>
    <w:rsid w:val="00E744C8"/>
    <w:rsid w:val="00E74623"/>
    <w:rsid w:val="00E747F3"/>
    <w:rsid w:val="00E74A45"/>
    <w:rsid w:val="00E7503D"/>
    <w:rsid w:val="00E750A0"/>
    <w:rsid w:val="00E7522A"/>
    <w:rsid w:val="00E75306"/>
    <w:rsid w:val="00E756DA"/>
    <w:rsid w:val="00E757F5"/>
    <w:rsid w:val="00E75872"/>
    <w:rsid w:val="00E75C8B"/>
    <w:rsid w:val="00E76612"/>
    <w:rsid w:val="00E76D17"/>
    <w:rsid w:val="00E76E5D"/>
    <w:rsid w:val="00E77514"/>
    <w:rsid w:val="00E777CA"/>
    <w:rsid w:val="00E778A1"/>
    <w:rsid w:val="00E77A80"/>
    <w:rsid w:val="00E77B8B"/>
    <w:rsid w:val="00E77D38"/>
    <w:rsid w:val="00E77FA4"/>
    <w:rsid w:val="00E80AA3"/>
    <w:rsid w:val="00E80CE3"/>
    <w:rsid w:val="00E80D01"/>
    <w:rsid w:val="00E814FD"/>
    <w:rsid w:val="00E81BD4"/>
    <w:rsid w:val="00E82741"/>
    <w:rsid w:val="00E829A0"/>
    <w:rsid w:val="00E82A14"/>
    <w:rsid w:val="00E82D31"/>
    <w:rsid w:val="00E82ECF"/>
    <w:rsid w:val="00E831BE"/>
    <w:rsid w:val="00E836F6"/>
    <w:rsid w:val="00E83C90"/>
    <w:rsid w:val="00E8408D"/>
    <w:rsid w:val="00E84640"/>
    <w:rsid w:val="00E8473E"/>
    <w:rsid w:val="00E84814"/>
    <w:rsid w:val="00E84F3A"/>
    <w:rsid w:val="00E84F56"/>
    <w:rsid w:val="00E85094"/>
    <w:rsid w:val="00E85625"/>
    <w:rsid w:val="00E86033"/>
    <w:rsid w:val="00E860A2"/>
    <w:rsid w:val="00E86505"/>
    <w:rsid w:val="00E866FC"/>
    <w:rsid w:val="00E86769"/>
    <w:rsid w:val="00E867D0"/>
    <w:rsid w:val="00E86DE4"/>
    <w:rsid w:val="00E8727F"/>
    <w:rsid w:val="00E87380"/>
    <w:rsid w:val="00E87434"/>
    <w:rsid w:val="00E9102A"/>
    <w:rsid w:val="00E9112B"/>
    <w:rsid w:val="00E913A2"/>
    <w:rsid w:val="00E91680"/>
    <w:rsid w:val="00E91684"/>
    <w:rsid w:val="00E916F7"/>
    <w:rsid w:val="00E9175C"/>
    <w:rsid w:val="00E918E0"/>
    <w:rsid w:val="00E91AF7"/>
    <w:rsid w:val="00E91B4C"/>
    <w:rsid w:val="00E91E1A"/>
    <w:rsid w:val="00E91FB3"/>
    <w:rsid w:val="00E92225"/>
    <w:rsid w:val="00E923C6"/>
    <w:rsid w:val="00E9295D"/>
    <w:rsid w:val="00E92DDB"/>
    <w:rsid w:val="00E930CE"/>
    <w:rsid w:val="00E93420"/>
    <w:rsid w:val="00E93BB9"/>
    <w:rsid w:val="00E94167"/>
    <w:rsid w:val="00E944BD"/>
    <w:rsid w:val="00E948FB"/>
    <w:rsid w:val="00E94C1A"/>
    <w:rsid w:val="00E95142"/>
    <w:rsid w:val="00E956BD"/>
    <w:rsid w:val="00E95711"/>
    <w:rsid w:val="00E95AA5"/>
    <w:rsid w:val="00E95FCE"/>
    <w:rsid w:val="00E96051"/>
    <w:rsid w:val="00E961F9"/>
    <w:rsid w:val="00E9634D"/>
    <w:rsid w:val="00E96590"/>
    <w:rsid w:val="00E968B8"/>
    <w:rsid w:val="00E96E54"/>
    <w:rsid w:val="00E9715F"/>
    <w:rsid w:val="00E9723D"/>
    <w:rsid w:val="00E978A6"/>
    <w:rsid w:val="00E97C3B"/>
    <w:rsid w:val="00E97C97"/>
    <w:rsid w:val="00EA024C"/>
    <w:rsid w:val="00EA11D8"/>
    <w:rsid w:val="00EA1882"/>
    <w:rsid w:val="00EA1B2D"/>
    <w:rsid w:val="00EA1CFA"/>
    <w:rsid w:val="00EA26FE"/>
    <w:rsid w:val="00EA2986"/>
    <w:rsid w:val="00EA2D08"/>
    <w:rsid w:val="00EA2DAA"/>
    <w:rsid w:val="00EA3013"/>
    <w:rsid w:val="00EA30A7"/>
    <w:rsid w:val="00EA32B8"/>
    <w:rsid w:val="00EA3500"/>
    <w:rsid w:val="00EA3FC3"/>
    <w:rsid w:val="00EA441C"/>
    <w:rsid w:val="00EA4FD0"/>
    <w:rsid w:val="00EA51F8"/>
    <w:rsid w:val="00EA5FFA"/>
    <w:rsid w:val="00EA69D9"/>
    <w:rsid w:val="00EA6C61"/>
    <w:rsid w:val="00EA6DED"/>
    <w:rsid w:val="00EA6FDC"/>
    <w:rsid w:val="00EA7859"/>
    <w:rsid w:val="00EB0976"/>
    <w:rsid w:val="00EB0BF5"/>
    <w:rsid w:val="00EB0C5E"/>
    <w:rsid w:val="00EB0FE5"/>
    <w:rsid w:val="00EB1440"/>
    <w:rsid w:val="00EB1B73"/>
    <w:rsid w:val="00EB1E14"/>
    <w:rsid w:val="00EB22DF"/>
    <w:rsid w:val="00EB23D4"/>
    <w:rsid w:val="00EB23D6"/>
    <w:rsid w:val="00EB25BA"/>
    <w:rsid w:val="00EB26DE"/>
    <w:rsid w:val="00EB2837"/>
    <w:rsid w:val="00EB2E24"/>
    <w:rsid w:val="00EB306E"/>
    <w:rsid w:val="00EB331F"/>
    <w:rsid w:val="00EB33C8"/>
    <w:rsid w:val="00EB3659"/>
    <w:rsid w:val="00EB3930"/>
    <w:rsid w:val="00EB4124"/>
    <w:rsid w:val="00EB4381"/>
    <w:rsid w:val="00EB454E"/>
    <w:rsid w:val="00EB45D8"/>
    <w:rsid w:val="00EB4878"/>
    <w:rsid w:val="00EB4A38"/>
    <w:rsid w:val="00EB4B6C"/>
    <w:rsid w:val="00EB4C86"/>
    <w:rsid w:val="00EB4E91"/>
    <w:rsid w:val="00EB4EE3"/>
    <w:rsid w:val="00EB4FDC"/>
    <w:rsid w:val="00EB5122"/>
    <w:rsid w:val="00EB5163"/>
    <w:rsid w:val="00EB51CF"/>
    <w:rsid w:val="00EB554D"/>
    <w:rsid w:val="00EB5664"/>
    <w:rsid w:val="00EB5C80"/>
    <w:rsid w:val="00EB5CDA"/>
    <w:rsid w:val="00EB5E42"/>
    <w:rsid w:val="00EB5F46"/>
    <w:rsid w:val="00EB6204"/>
    <w:rsid w:val="00EB691E"/>
    <w:rsid w:val="00EB6B8F"/>
    <w:rsid w:val="00EB72F5"/>
    <w:rsid w:val="00EB7787"/>
    <w:rsid w:val="00EB7EF3"/>
    <w:rsid w:val="00EC062D"/>
    <w:rsid w:val="00EC06A4"/>
    <w:rsid w:val="00EC0BC1"/>
    <w:rsid w:val="00EC1257"/>
    <w:rsid w:val="00EC2026"/>
    <w:rsid w:val="00EC226B"/>
    <w:rsid w:val="00EC28BA"/>
    <w:rsid w:val="00EC30B0"/>
    <w:rsid w:val="00EC3262"/>
    <w:rsid w:val="00EC3852"/>
    <w:rsid w:val="00EC3963"/>
    <w:rsid w:val="00EC3E77"/>
    <w:rsid w:val="00EC3F0F"/>
    <w:rsid w:val="00EC4642"/>
    <w:rsid w:val="00EC4758"/>
    <w:rsid w:val="00EC497E"/>
    <w:rsid w:val="00EC4AFA"/>
    <w:rsid w:val="00EC5306"/>
    <w:rsid w:val="00EC530E"/>
    <w:rsid w:val="00EC5CEC"/>
    <w:rsid w:val="00EC5D17"/>
    <w:rsid w:val="00EC5DD2"/>
    <w:rsid w:val="00EC5EBA"/>
    <w:rsid w:val="00EC6704"/>
    <w:rsid w:val="00EC6BED"/>
    <w:rsid w:val="00EC70BA"/>
    <w:rsid w:val="00EC710B"/>
    <w:rsid w:val="00EC777B"/>
    <w:rsid w:val="00EC7784"/>
    <w:rsid w:val="00EC7823"/>
    <w:rsid w:val="00EC7956"/>
    <w:rsid w:val="00EC7C1F"/>
    <w:rsid w:val="00ED00B4"/>
    <w:rsid w:val="00ED07A1"/>
    <w:rsid w:val="00ED08D7"/>
    <w:rsid w:val="00ED1360"/>
    <w:rsid w:val="00ED14E4"/>
    <w:rsid w:val="00ED18A8"/>
    <w:rsid w:val="00ED1BE1"/>
    <w:rsid w:val="00ED1C22"/>
    <w:rsid w:val="00ED1F18"/>
    <w:rsid w:val="00ED2219"/>
    <w:rsid w:val="00ED2B99"/>
    <w:rsid w:val="00ED2F57"/>
    <w:rsid w:val="00ED37E3"/>
    <w:rsid w:val="00ED4350"/>
    <w:rsid w:val="00ED5099"/>
    <w:rsid w:val="00ED516F"/>
    <w:rsid w:val="00ED55F4"/>
    <w:rsid w:val="00ED5725"/>
    <w:rsid w:val="00ED6936"/>
    <w:rsid w:val="00ED6EF4"/>
    <w:rsid w:val="00ED75D8"/>
    <w:rsid w:val="00ED7E75"/>
    <w:rsid w:val="00ED7F7F"/>
    <w:rsid w:val="00EE022E"/>
    <w:rsid w:val="00EE0720"/>
    <w:rsid w:val="00EE076C"/>
    <w:rsid w:val="00EE078B"/>
    <w:rsid w:val="00EE08F4"/>
    <w:rsid w:val="00EE0DF2"/>
    <w:rsid w:val="00EE0E8D"/>
    <w:rsid w:val="00EE0F90"/>
    <w:rsid w:val="00EE1191"/>
    <w:rsid w:val="00EE1313"/>
    <w:rsid w:val="00EE19C3"/>
    <w:rsid w:val="00EE1B42"/>
    <w:rsid w:val="00EE1CFD"/>
    <w:rsid w:val="00EE1D7E"/>
    <w:rsid w:val="00EE1DC0"/>
    <w:rsid w:val="00EE2305"/>
    <w:rsid w:val="00EE2384"/>
    <w:rsid w:val="00EE2704"/>
    <w:rsid w:val="00EE27F4"/>
    <w:rsid w:val="00EE2F79"/>
    <w:rsid w:val="00EE303B"/>
    <w:rsid w:val="00EE3658"/>
    <w:rsid w:val="00EE3677"/>
    <w:rsid w:val="00EE37A9"/>
    <w:rsid w:val="00EE37B9"/>
    <w:rsid w:val="00EE38A7"/>
    <w:rsid w:val="00EE3D40"/>
    <w:rsid w:val="00EE3F7B"/>
    <w:rsid w:val="00EE4137"/>
    <w:rsid w:val="00EE49FE"/>
    <w:rsid w:val="00EE4B0E"/>
    <w:rsid w:val="00EE4BBF"/>
    <w:rsid w:val="00EE53E2"/>
    <w:rsid w:val="00EE5588"/>
    <w:rsid w:val="00EE55ED"/>
    <w:rsid w:val="00EE5A8F"/>
    <w:rsid w:val="00EE5E59"/>
    <w:rsid w:val="00EE6277"/>
    <w:rsid w:val="00EE657A"/>
    <w:rsid w:val="00EE6822"/>
    <w:rsid w:val="00EE686B"/>
    <w:rsid w:val="00EE6EBA"/>
    <w:rsid w:val="00EE6F71"/>
    <w:rsid w:val="00EE71B2"/>
    <w:rsid w:val="00EE75FD"/>
    <w:rsid w:val="00EE7620"/>
    <w:rsid w:val="00EE77C0"/>
    <w:rsid w:val="00EE780C"/>
    <w:rsid w:val="00EE7D45"/>
    <w:rsid w:val="00EE7E4A"/>
    <w:rsid w:val="00EE7EE7"/>
    <w:rsid w:val="00EF0499"/>
    <w:rsid w:val="00EF0962"/>
    <w:rsid w:val="00EF09A5"/>
    <w:rsid w:val="00EF09F0"/>
    <w:rsid w:val="00EF0C7B"/>
    <w:rsid w:val="00EF0CA5"/>
    <w:rsid w:val="00EF1076"/>
    <w:rsid w:val="00EF12B8"/>
    <w:rsid w:val="00EF1519"/>
    <w:rsid w:val="00EF1CEA"/>
    <w:rsid w:val="00EF1D5D"/>
    <w:rsid w:val="00EF1D6E"/>
    <w:rsid w:val="00EF1FC7"/>
    <w:rsid w:val="00EF221E"/>
    <w:rsid w:val="00EF25B9"/>
    <w:rsid w:val="00EF25BB"/>
    <w:rsid w:val="00EF2603"/>
    <w:rsid w:val="00EF292C"/>
    <w:rsid w:val="00EF298D"/>
    <w:rsid w:val="00EF2E80"/>
    <w:rsid w:val="00EF31F8"/>
    <w:rsid w:val="00EF3508"/>
    <w:rsid w:val="00EF366A"/>
    <w:rsid w:val="00EF37C5"/>
    <w:rsid w:val="00EF3D14"/>
    <w:rsid w:val="00EF3FDC"/>
    <w:rsid w:val="00EF4013"/>
    <w:rsid w:val="00EF44BF"/>
    <w:rsid w:val="00EF45B8"/>
    <w:rsid w:val="00EF4A11"/>
    <w:rsid w:val="00EF4EAB"/>
    <w:rsid w:val="00EF5319"/>
    <w:rsid w:val="00EF576B"/>
    <w:rsid w:val="00EF5903"/>
    <w:rsid w:val="00EF6229"/>
    <w:rsid w:val="00EF6322"/>
    <w:rsid w:val="00EF64C8"/>
    <w:rsid w:val="00EF678D"/>
    <w:rsid w:val="00EF6D4F"/>
    <w:rsid w:val="00EF6EB1"/>
    <w:rsid w:val="00EF70DB"/>
    <w:rsid w:val="00EF70E3"/>
    <w:rsid w:val="00EF7B3A"/>
    <w:rsid w:val="00EF7B59"/>
    <w:rsid w:val="00F003C5"/>
    <w:rsid w:val="00F00404"/>
    <w:rsid w:val="00F00CE4"/>
    <w:rsid w:val="00F00E7C"/>
    <w:rsid w:val="00F00F28"/>
    <w:rsid w:val="00F010E8"/>
    <w:rsid w:val="00F01199"/>
    <w:rsid w:val="00F016B1"/>
    <w:rsid w:val="00F01756"/>
    <w:rsid w:val="00F0188D"/>
    <w:rsid w:val="00F01913"/>
    <w:rsid w:val="00F01A0D"/>
    <w:rsid w:val="00F01EA3"/>
    <w:rsid w:val="00F01EE0"/>
    <w:rsid w:val="00F01F40"/>
    <w:rsid w:val="00F01F72"/>
    <w:rsid w:val="00F02248"/>
    <w:rsid w:val="00F0267B"/>
    <w:rsid w:val="00F02BBC"/>
    <w:rsid w:val="00F0353C"/>
    <w:rsid w:val="00F03587"/>
    <w:rsid w:val="00F03ACE"/>
    <w:rsid w:val="00F03C41"/>
    <w:rsid w:val="00F03F9D"/>
    <w:rsid w:val="00F040B2"/>
    <w:rsid w:val="00F0420B"/>
    <w:rsid w:val="00F04625"/>
    <w:rsid w:val="00F04A4E"/>
    <w:rsid w:val="00F04ECA"/>
    <w:rsid w:val="00F05458"/>
    <w:rsid w:val="00F06007"/>
    <w:rsid w:val="00F06018"/>
    <w:rsid w:val="00F061E8"/>
    <w:rsid w:val="00F067F5"/>
    <w:rsid w:val="00F0681C"/>
    <w:rsid w:val="00F06AC9"/>
    <w:rsid w:val="00F06DB3"/>
    <w:rsid w:val="00F06FA8"/>
    <w:rsid w:val="00F07034"/>
    <w:rsid w:val="00F0719F"/>
    <w:rsid w:val="00F075E7"/>
    <w:rsid w:val="00F0776E"/>
    <w:rsid w:val="00F102C0"/>
    <w:rsid w:val="00F10643"/>
    <w:rsid w:val="00F10784"/>
    <w:rsid w:val="00F10880"/>
    <w:rsid w:val="00F10926"/>
    <w:rsid w:val="00F10A42"/>
    <w:rsid w:val="00F10A4B"/>
    <w:rsid w:val="00F10CAC"/>
    <w:rsid w:val="00F10DD0"/>
    <w:rsid w:val="00F11875"/>
    <w:rsid w:val="00F11986"/>
    <w:rsid w:val="00F11C18"/>
    <w:rsid w:val="00F11DE5"/>
    <w:rsid w:val="00F11FAF"/>
    <w:rsid w:val="00F11FEB"/>
    <w:rsid w:val="00F1208A"/>
    <w:rsid w:val="00F12BFE"/>
    <w:rsid w:val="00F12DC4"/>
    <w:rsid w:val="00F13835"/>
    <w:rsid w:val="00F13BA0"/>
    <w:rsid w:val="00F13CD1"/>
    <w:rsid w:val="00F140C2"/>
    <w:rsid w:val="00F1458F"/>
    <w:rsid w:val="00F14742"/>
    <w:rsid w:val="00F14F99"/>
    <w:rsid w:val="00F15AAE"/>
    <w:rsid w:val="00F15ADD"/>
    <w:rsid w:val="00F15E46"/>
    <w:rsid w:val="00F15FCB"/>
    <w:rsid w:val="00F1623A"/>
    <w:rsid w:val="00F16672"/>
    <w:rsid w:val="00F16844"/>
    <w:rsid w:val="00F16A97"/>
    <w:rsid w:val="00F16DA9"/>
    <w:rsid w:val="00F16EAC"/>
    <w:rsid w:val="00F16F9E"/>
    <w:rsid w:val="00F17836"/>
    <w:rsid w:val="00F17EA1"/>
    <w:rsid w:val="00F201B5"/>
    <w:rsid w:val="00F20721"/>
    <w:rsid w:val="00F2080D"/>
    <w:rsid w:val="00F20974"/>
    <w:rsid w:val="00F20AAB"/>
    <w:rsid w:val="00F20D8C"/>
    <w:rsid w:val="00F216BD"/>
    <w:rsid w:val="00F219CB"/>
    <w:rsid w:val="00F21C52"/>
    <w:rsid w:val="00F21C83"/>
    <w:rsid w:val="00F2209E"/>
    <w:rsid w:val="00F222B0"/>
    <w:rsid w:val="00F226D3"/>
    <w:rsid w:val="00F228D3"/>
    <w:rsid w:val="00F22DF1"/>
    <w:rsid w:val="00F22EFA"/>
    <w:rsid w:val="00F22F4D"/>
    <w:rsid w:val="00F231BB"/>
    <w:rsid w:val="00F23A19"/>
    <w:rsid w:val="00F23E9F"/>
    <w:rsid w:val="00F2405C"/>
    <w:rsid w:val="00F2427B"/>
    <w:rsid w:val="00F24452"/>
    <w:rsid w:val="00F24721"/>
    <w:rsid w:val="00F249CA"/>
    <w:rsid w:val="00F24B7A"/>
    <w:rsid w:val="00F24D69"/>
    <w:rsid w:val="00F24ED7"/>
    <w:rsid w:val="00F25025"/>
    <w:rsid w:val="00F2504D"/>
    <w:rsid w:val="00F25290"/>
    <w:rsid w:val="00F25363"/>
    <w:rsid w:val="00F25C54"/>
    <w:rsid w:val="00F265EE"/>
    <w:rsid w:val="00F266CD"/>
    <w:rsid w:val="00F26724"/>
    <w:rsid w:val="00F26881"/>
    <w:rsid w:val="00F27054"/>
    <w:rsid w:val="00F2714A"/>
    <w:rsid w:val="00F27237"/>
    <w:rsid w:val="00F275E7"/>
    <w:rsid w:val="00F3024B"/>
    <w:rsid w:val="00F30291"/>
    <w:rsid w:val="00F3076A"/>
    <w:rsid w:val="00F309C7"/>
    <w:rsid w:val="00F309DA"/>
    <w:rsid w:val="00F30B8E"/>
    <w:rsid w:val="00F3117C"/>
    <w:rsid w:val="00F31657"/>
    <w:rsid w:val="00F320FA"/>
    <w:rsid w:val="00F323CF"/>
    <w:rsid w:val="00F326C0"/>
    <w:rsid w:val="00F32A5A"/>
    <w:rsid w:val="00F33B94"/>
    <w:rsid w:val="00F33BBC"/>
    <w:rsid w:val="00F33BCC"/>
    <w:rsid w:val="00F33D1E"/>
    <w:rsid w:val="00F341F2"/>
    <w:rsid w:val="00F3463F"/>
    <w:rsid w:val="00F34A53"/>
    <w:rsid w:val="00F3515A"/>
    <w:rsid w:val="00F35287"/>
    <w:rsid w:val="00F3543D"/>
    <w:rsid w:val="00F357ED"/>
    <w:rsid w:val="00F35FB1"/>
    <w:rsid w:val="00F3608E"/>
    <w:rsid w:val="00F3663D"/>
    <w:rsid w:val="00F36647"/>
    <w:rsid w:val="00F36B12"/>
    <w:rsid w:val="00F36C8C"/>
    <w:rsid w:val="00F3748E"/>
    <w:rsid w:val="00F37551"/>
    <w:rsid w:val="00F3794E"/>
    <w:rsid w:val="00F37D61"/>
    <w:rsid w:val="00F37FFE"/>
    <w:rsid w:val="00F40378"/>
    <w:rsid w:val="00F4051B"/>
    <w:rsid w:val="00F4069E"/>
    <w:rsid w:val="00F411BA"/>
    <w:rsid w:val="00F411D7"/>
    <w:rsid w:val="00F414DD"/>
    <w:rsid w:val="00F417B1"/>
    <w:rsid w:val="00F4203D"/>
    <w:rsid w:val="00F4246F"/>
    <w:rsid w:val="00F42644"/>
    <w:rsid w:val="00F42677"/>
    <w:rsid w:val="00F42D6A"/>
    <w:rsid w:val="00F43006"/>
    <w:rsid w:val="00F43328"/>
    <w:rsid w:val="00F433BD"/>
    <w:rsid w:val="00F43466"/>
    <w:rsid w:val="00F43493"/>
    <w:rsid w:val="00F4372B"/>
    <w:rsid w:val="00F439FD"/>
    <w:rsid w:val="00F43B88"/>
    <w:rsid w:val="00F43F49"/>
    <w:rsid w:val="00F4407E"/>
    <w:rsid w:val="00F4412C"/>
    <w:rsid w:val="00F442C7"/>
    <w:rsid w:val="00F4434C"/>
    <w:rsid w:val="00F44501"/>
    <w:rsid w:val="00F44BF5"/>
    <w:rsid w:val="00F451BC"/>
    <w:rsid w:val="00F45326"/>
    <w:rsid w:val="00F45386"/>
    <w:rsid w:val="00F45904"/>
    <w:rsid w:val="00F463A2"/>
    <w:rsid w:val="00F465E7"/>
    <w:rsid w:val="00F4679B"/>
    <w:rsid w:val="00F46850"/>
    <w:rsid w:val="00F468AF"/>
    <w:rsid w:val="00F47133"/>
    <w:rsid w:val="00F473E1"/>
    <w:rsid w:val="00F50387"/>
    <w:rsid w:val="00F5055A"/>
    <w:rsid w:val="00F505E3"/>
    <w:rsid w:val="00F5098B"/>
    <w:rsid w:val="00F50F2B"/>
    <w:rsid w:val="00F50F43"/>
    <w:rsid w:val="00F51054"/>
    <w:rsid w:val="00F511D5"/>
    <w:rsid w:val="00F51588"/>
    <w:rsid w:val="00F516B8"/>
    <w:rsid w:val="00F51A24"/>
    <w:rsid w:val="00F51B79"/>
    <w:rsid w:val="00F51D61"/>
    <w:rsid w:val="00F51D87"/>
    <w:rsid w:val="00F51DFE"/>
    <w:rsid w:val="00F52527"/>
    <w:rsid w:val="00F52C91"/>
    <w:rsid w:val="00F52DFC"/>
    <w:rsid w:val="00F52ED3"/>
    <w:rsid w:val="00F52FC3"/>
    <w:rsid w:val="00F531C2"/>
    <w:rsid w:val="00F531EF"/>
    <w:rsid w:val="00F536C9"/>
    <w:rsid w:val="00F53B14"/>
    <w:rsid w:val="00F53C13"/>
    <w:rsid w:val="00F53C2C"/>
    <w:rsid w:val="00F53CA4"/>
    <w:rsid w:val="00F53D40"/>
    <w:rsid w:val="00F53E2B"/>
    <w:rsid w:val="00F53EBA"/>
    <w:rsid w:val="00F54505"/>
    <w:rsid w:val="00F5467F"/>
    <w:rsid w:val="00F54C49"/>
    <w:rsid w:val="00F54DCB"/>
    <w:rsid w:val="00F54F6D"/>
    <w:rsid w:val="00F5507E"/>
    <w:rsid w:val="00F55659"/>
    <w:rsid w:val="00F55855"/>
    <w:rsid w:val="00F558CA"/>
    <w:rsid w:val="00F5601C"/>
    <w:rsid w:val="00F56074"/>
    <w:rsid w:val="00F564C4"/>
    <w:rsid w:val="00F569C1"/>
    <w:rsid w:val="00F56C29"/>
    <w:rsid w:val="00F5725D"/>
    <w:rsid w:val="00F572C7"/>
    <w:rsid w:val="00F57655"/>
    <w:rsid w:val="00F5785C"/>
    <w:rsid w:val="00F57C2A"/>
    <w:rsid w:val="00F57DEE"/>
    <w:rsid w:val="00F57F3A"/>
    <w:rsid w:val="00F601FC"/>
    <w:rsid w:val="00F602A5"/>
    <w:rsid w:val="00F6194B"/>
    <w:rsid w:val="00F61982"/>
    <w:rsid w:val="00F61994"/>
    <w:rsid w:val="00F62262"/>
    <w:rsid w:val="00F622D3"/>
    <w:rsid w:val="00F622F0"/>
    <w:rsid w:val="00F624AE"/>
    <w:rsid w:val="00F624FA"/>
    <w:rsid w:val="00F6251F"/>
    <w:rsid w:val="00F62A56"/>
    <w:rsid w:val="00F6372C"/>
    <w:rsid w:val="00F63AC0"/>
    <w:rsid w:val="00F642D2"/>
    <w:rsid w:val="00F64635"/>
    <w:rsid w:val="00F647F2"/>
    <w:rsid w:val="00F64BB5"/>
    <w:rsid w:val="00F64DE4"/>
    <w:rsid w:val="00F64E7C"/>
    <w:rsid w:val="00F64ED2"/>
    <w:rsid w:val="00F65275"/>
    <w:rsid w:val="00F65A9C"/>
    <w:rsid w:val="00F65AE2"/>
    <w:rsid w:val="00F65D22"/>
    <w:rsid w:val="00F65F1F"/>
    <w:rsid w:val="00F66431"/>
    <w:rsid w:val="00F66C4E"/>
    <w:rsid w:val="00F66D72"/>
    <w:rsid w:val="00F66FBE"/>
    <w:rsid w:val="00F674EE"/>
    <w:rsid w:val="00F67A43"/>
    <w:rsid w:val="00F67B11"/>
    <w:rsid w:val="00F67F3C"/>
    <w:rsid w:val="00F70193"/>
    <w:rsid w:val="00F7043B"/>
    <w:rsid w:val="00F70831"/>
    <w:rsid w:val="00F70B5B"/>
    <w:rsid w:val="00F7114A"/>
    <w:rsid w:val="00F712BC"/>
    <w:rsid w:val="00F7158E"/>
    <w:rsid w:val="00F717C0"/>
    <w:rsid w:val="00F719FE"/>
    <w:rsid w:val="00F71AC5"/>
    <w:rsid w:val="00F71B00"/>
    <w:rsid w:val="00F72016"/>
    <w:rsid w:val="00F723F0"/>
    <w:rsid w:val="00F72590"/>
    <w:rsid w:val="00F72793"/>
    <w:rsid w:val="00F729C9"/>
    <w:rsid w:val="00F72C38"/>
    <w:rsid w:val="00F739C6"/>
    <w:rsid w:val="00F7422E"/>
    <w:rsid w:val="00F74294"/>
    <w:rsid w:val="00F74612"/>
    <w:rsid w:val="00F7468D"/>
    <w:rsid w:val="00F74C18"/>
    <w:rsid w:val="00F75120"/>
    <w:rsid w:val="00F757B3"/>
    <w:rsid w:val="00F75CC6"/>
    <w:rsid w:val="00F75D27"/>
    <w:rsid w:val="00F75D2B"/>
    <w:rsid w:val="00F76714"/>
    <w:rsid w:val="00F76C7D"/>
    <w:rsid w:val="00F76E48"/>
    <w:rsid w:val="00F77066"/>
    <w:rsid w:val="00F773F8"/>
    <w:rsid w:val="00F775D6"/>
    <w:rsid w:val="00F778C9"/>
    <w:rsid w:val="00F77966"/>
    <w:rsid w:val="00F77A87"/>
    <w:rsid w:val="00F800D4"/>
    <w:rsid w:val="00F80106"/>
    <w:rsid w:val="00F80147"/>
    <w:rsid w:val="00F801A4"/>
    <w:rsid w:val="00F805EF"/>
    <w:rsid w:val="00F80812"/>
    <w:rsid w:val="00F80ECF"/>
    <w:rsid w:val="00F81494"/>
    <w:rsid w:val="00F8198B"/>
    <w:rsid w:val="00F81B0D"/>
    <w:rsid w:val="00F81E5D"/>
    <w:rsid w:val="00F820E4"/>
    <w:rsid w:val="00F82391"/>
    <w:rsid w:val="00F82474"/>
    <w:rsid w:val="00F8295B"/>
    <w:rsid w:val="00F829AB"/>
    <w:rsid w:val="00F829CF"/>
    <w:rsid w:val="00F82CAB"/>
    <w:rsid w:val="00F82E56"/>
    <w:rsid w:val="00F82FC5"/>
    <w:rsid w:val="00F832BB"/>
    <w:rsid w:val="00F8354F"/>
    <w:rsid w:val="00F83853"/>
    <w:rsid w:val="00F83BB2"/>
    <w:rsid w:val="00F83C38"/>
    <w:rsid w:val="00F83F10"/>
    <w:rsid w:val="00F84030"/>
    <w:rsid w:val="00F84123"/>
    <w:rsid w:val="00F841A6"/>
    <w:rsid w:val="00F84603"/>
    <w:rsid w:val="00F85210"/>
    <w:rsid w:val="00F853CB"/>
    <w:rsid w:val="00F854E6"/>
    <w:rsid w:val="00F855C0"/>
    <w:rsid w:val="00F85A32"/>
    <w:rsid w:val="00F85B2A"/>
    <w:rsid w:val="00F86442"/>
    <w:rsid w:val="00F866D8"/>
    <w:rsid w:val="00F86F3C"/>
    <w:rsid w:val="00F87683"/>
    <w:rsid w:val="00F90360"/>
    <w:rsid w:val="00F90519"/>
    <w:rsid w:val="00F90AB3"/>
    <w:rsid w:val="00F90EEC"/>
    <w:rsid w:val="00F9118A"/>
    <w:rsid w:val="00F9134E"/>
    <w:rsid w:val="00F918FF"/>
    <w:rsid w:val="00F91B3C"/>
    <w:rsid w:val="00F91B56"/>
    <w:rsid w:val="00F91EDE"/>
    <w:rsid w:val="00F92984"/>
    <w:rsid w:val="00F92CDE"/>
    <w:rsid w:val="00F92F71"/>
    <w:rsid w:val="00F93035"/>
    <w:rsid w:val="00F93619"/>
    <w:rsid w:val="00F9368E"/>
    <w:rsid w:val="00F941D3"/>
    <w:rsid w:val="00F945AD"/>
    <w:rsid w:val="00F946EB"/>
    <w:rsid w:val="00F94E26"/>
    <w:rsid w:val="00F9544E"/>
    <w:rsid w:val="00F955EA"/>
    <w:rsid w:val="00F95A46"/>
    <w:rsid w:val="00F95AD2"/>
    <w:rsid w:val="00F95C5C"/>
    <w:rsid w:val="00F9649E"/>
    <w:rsid w:val="00F96877"/>
    <w:rsid w:val="00F96C11"/>
    <w:rsid w:val="00F96E88"/>
    <w:rsid w:val="00F96EF4"/>
    <w:rsid w:val="00F96F7C"/>
    <w:rsid w:val="00F970CC"/>
    <w:rsid w:val="00F974AD"/>
    <w:rsid w:val="00F97936"/>
    <w:rsid w:val="00F979A4"/>
    <w:rsid w:val="00FA028E"/>
    <w:rsid w:val="00FA046F"/>
    <w:rsid w:val="00FA07F4"/>
    <w:rsid w:val="00FA0851"/>
    <w:rsid w:val="00FA0D6C"/>
    <w:rsid w:val="00FA0F72"/>
    <w:rsid w:val="00FA1243"/>
    <w:rsid w:val="00FA1F7E"/>
    <w:rsid w:val="00FA25A4"/>
    <w:rsid w:val="00FA275E"/>
    <w:rsid w:val="00FA2D41"/>
    <w:rsid w:val="00FA2D56"/>
    <w:rsid w:val="00FA2DBE"/>
    <w:rsid w:val="00FA2E69"/>
    <w:rsid w:val="00FA3161"/>
    <w:rsid w:val="00FA32EE"/>
    <w:rsid w:val="00FA3558"/>
    <w:rsid w:val="00FA36E7"/>
    <w:rsid w:val="00FA3ECF"/>
    <w:rsid w:val="00FA41F8"/>
    <w:rsid w:val="00FA43BE"/>
    <w:rsid w:val="00FA458E"/>
    <w:rsid w:val="00FA4997"/>
    <w:rsid w:val="00FA4C86"/>
    <w:rsid w:val="00FA4E20"/>
    <w:rsid w:val="00FA5063"/>
    <w:rsid w:val="00FA5161"/>
    <w:rsid w:val="00FA5211"/>
    <w:rsid w:val="00FA564A"/>
    <w:rsid w:val="00FA56FC"/>
    <w:rsid w:val="00FA648F"/>
    <w:rsid w:val="00FA65F2"/>
    <w:rsid w:val="00FA67C5"/>
    <w:rsid w:val="00FA6CD1"/>
    <w:rsid w:val="00FA6D8B"/>
    <w:rsid w:val="00FA6F43"/>
    <w:rsid w:val="00FA6F7E"/>
    <w:rsid w:val="00FA73AB"/>
    <w:rsid w:val="00FA7890"/>
    <w:rsid w:val="00FB0E75"/>
    <w:rsid w:val="00FB0EA2"/>
    <w:rsid w:val="00FB116F"/>
    <w:rsid w:val="00FB1730"/>
    <w:rsid w:val="00FB17F2"/>
    <w:rsid w:val="00FB19B7"/>
    <w:rsid w:val="00FB2043"/>
    <w:rsid w:val="00FB204A"/>
    <w:rsid w:val="00FB232F"/>
    <w:rsid w:val="00FB234D"/>
    <w:rsid w:val="00FB26EC"/>
    <w:rsid w:val="00FB29A8"/>
    <w:rsid w:val="00FB2A1D"/>
    <w:rsid w:val="00FB3278"/>
    <w:rsid w:val="00FB358E"/>
    <w:rsid w:val="00FB369B"/>
    <w:rsid w:val="00FB3C91"/>
    <w:rsid w:val="00FB3F08"/>
    <w:rsid w:val="00FB40A1"/>
    <w:rsid w:val="00FB424E"/>
    <w:rsid w:val="00FB454C"/>
    <w:rsid w:val="00FB4989"/>
    <w:rsid w:val="00FB4E8E"/>
    <w:rsid w:val="00FB4FCB"/>
    <w:rsid w:val="00FB5128"/>
    <w:rsid w:val="00FB5337"/>
    <w:rsid w:val="00FB55D3"/>
    <w:rsid w:val="00FB5657"/>
    <w:rsid w:val="00FB56FE"/>
    <w:rsid w:val="00FB61CE"/>
    <w:rsid w:val="00FB67FE"/>
    <w:rsid w:val="00FB69CD"/>
    <w:rsid w:val="00FB6D24"/>
    <w:rsid w:val="00FB72F9"/>
    <w:rsid w:val="00FB7685"/>
    <w:rsid w:val="00FB7BFC"/>
    <w:rsid w:val="00FB7D71"/>
    <w:rsid w:val="00FB7F27"/>
    <w:rsid w:val="00FC02DE"/>
    <w:rsid w:val="00FC0375"/>
    <w:rsid w:val="00FC071C"/>
    <w:rsid w:val="00FC0E78"/>
    <w:rsid w:val="00FC1106"/>
    <w:rsid w:val="00FC15C6"/>
    <w:rsid w:val="00FC16FC"/>
    <w:rsid w:val="00FC21EC"/>
    <w:rsid w:val="00FC24D3"/>
    <w:rsid w:val="00FC2BF5"/>
    <w:rsid w:val="00FC2ED7"/>
    <w:rsid w:val="00FC2EFD"/>
    <w:rsid w:val="00FC323E"/>
    <w:rsid w:val="00FC324C"/>
    <w:rsid w:val="00FC335E"/>
    <w:rsid w:val="00FC3563"/>
    <w:rsid w:val="00FC3898"/>
    <w:rsid w:val="00FC38F0"/>
    <w:rsid w:val="00FC3D5A"/>
    <w:rsid w:val="00FC3FD2"/>
    <w:rsid w:val="00FC4331"/>
    <w:rsid w:val="00FC43CA"/>
    <w:rsid w:val="00FC4463"/>
    <w:rsid w:val="00FC44C4"/>
    <w:rsid w:val="00FC4AE1"/>
    <w:rsid w:val="00FC4B2D"/>
    <w:rsid w:val="00FC4B92"/>
    <w:rsid w:val="00FC4E00"/>
    <w:rsid w:val="00FC512B"/>
    <w:rsid w:val="00FC553E"/>
    <w:rsid w:val="00FC5719"/>
    <w:rsid w:val="00FC583D"/>
    <w:rsid w:val="00FC58C0"/>
    <w:rsid w:val="00FC5AD9"/>
    <w:rsid w:val="00FC5C2D"/>
    <w:rsid w:val="00FC62A0"/>
    <w:rsid w:val="00FC64CC"/>
    <w:rsid w:val="00FC66DA"/>
    <w:rsid w:val="00FC67A8"/>
    <w:rsid w:val="00FC67F7"/>
    <w:rsid w:val="00FC6A8E"/>
    <w:rsid w:val="00FC6AE8"/>
    <w:rsid w:val="00FC6B3C"/>
    <w:rsid w:val="00FC7BDB"/>
    <w:rsid w:val="00FD02DE"/>
    <w:rsid w:val="00FD035F"/>
    <w:rsid w:val="00FD0448"/>
    <w:rsid w:val="00FD0814"/>
    <w:rsid w:val="00FD0BB9"/>
    <w:rsid w:val="00FD1180"/>
    <w:rsid w:val="00FD12DE"/>
    <w:rsid w:val="00FD1316"/>
    <w:rsid w:val="00FD1501"/>
    <w:rsid w:val="00FD1840"/>
    <w:rsid w:val="00FD1B04"/>
    <w:rsid w:val="00FD20D8"/>
    <w:rsid w:val="00FD234D"/>
    <w:rsid w:val="00FD26E6"/>
    <w:rsid w:val="00FD2731"/>
    <w:rsid w:val="00FD286B"/>
    <w:rsid w:val="00FD2912"/>
    <w:rsid w:val="00FD2934"/>
    <w:rsid w:val="00FD2B93"/>
    <w:rsid w:val="00FD2DB3"/>
    <w:rsid w:val="00FD2E83"/>
    <w:rsid w:val="00FD3393"/>
    <w:rsid w:val="00FD39A2"/>
    <w:rsid w:val="00FD3FDC"/>
    <w:rsid w:val="00FD4218"/>
    <w:rsid w:val="00FD4570"/>
    <w:rsid w:val="00FD4903"/>
    <w:rsid w:val="00FD49AF"/>
    <w:rsid w:val="00FD4AA1"/>
    <w:rsid w:val="00FD4F5F"/>
    <w:rsid w:val="00FD4FB3"/>
    <w:rsid w:val="00FD5153"/>
    <w:rsid w:val="00FD5454"/>
    <w:rsid w:val="00FD591A"/>
    <w:rsid w:val="00FD5AA2"/>
    <w:rsid w:val="00FD5C70"/>
    <w:rsid w:val="00FD5C9D"/>
    <w:rsid w:val="00FD6354"/>
    <w:rsid w:val="00FD65A6"/>
    <w:rsid w:val="00FD6814"/>
    <w:rsid w:val="00FD6A9A"/>
    <w:rsid w:val="00FD7371"/>
    <w:rsid w:val="00FD740C"/>
    <w:rsid w:val="00FD744F"/>
    <w:rsid w:val="00FD78EA"/>
    <w:rsid w:val="00FD7BED"/>
    <w:rsid w:val="00FD7D5F"/>
    <w:rsid w:val="00FD7EBD"/>
    <w:rsid w:val="00FE00B8"/>
    <w:rsid w:val="00FE0324"/>
    <w:rsid w:val="00FE161A"/>
    <w:rsid w:val="00FE173C"/>
    <w:rsid w:val="00FE1AD6"/>
    <w:rsid w:val="00FE1E0A"/>
    <w:rsid w:val="00FE2157"/>
    <w:rsid w:val="00FE28D0"/>
    <w:rsid w:val="00FE295E"/>
    <w:rsid w:val="00FE2E85"/>
    <w:rsid w:val="00FE3459"/>
    <w:rsid w:val="00FE3513"/>
    <w:rsid w:val="00FE3629"/>
    <w:rsid w:val="00FE369C"/>
    <w:rsid w:val="00FE3791"/>
    <w:rsid w:val="00FE3DE6"/>
    <w:rsid w:val="00FE3E31"/>
    <w:rsid w:val="00FE49B2"/>
    <w:rsid w:val="00FE4A72"/>
    <w:rsid w:val="00FE4BBC"/>
    <w:rsid w:val="00FE4BD8"/>
    <w:rsid w:val="00FE4E9C"/>
    <w:rsid w:val="00FE527F"/>
    <w:rsid w:val="00FE543B"/>
    <w:rsid w:val="00FE54E3"/>
    <w:rsid w:val="00FE6009"/>
    <w:rsid w:val="00FE660F"/>
    <w:rsid w:val="00FE679C"/>
    <w:rsid w:val="00FE6C99"/>
    <w:rsid w:val="00FE7858"/>
    <w:rsid w:val="00FE78BD"/>
    <w:rsid w:val="00FE7FDF"/>
    <w:rsid w:val="00FF0209"/>
    <w:rsid w:val="00FF0B9C"/>
    <w:rsid w:val="00FF1399"/>
    <w:rsid w:val="00FF1503"/>
    <w:rsid w:val="00FF177D"/>
    <w:rsid w:val="00FF1E39"/>
    <w:rsid w:val="00FF23CB"/>
    <w:rsid w:val="00FF2B3E"/>
    <w:rsid w:val="00FF2B9F"/>
    <w:rsid w:val="00FF2DF4"/>
    <w:rsid w:val="00FF30C9"/>
    <w:rsid w:val="00FF30E4"/>
    <w:rsid w:val="00FF3173"/>
    <w:rsid w:val="00FF3217"/>
    <w:rsid w:val="00FF36E8"/>
    <w:rsid w:val="00FF37C4"/>
    <w:rsid w:val="00FF38A6"/>
    <w:rsid w:val="00FF399D"/>
    <w:rsid w:val="00FF3F6E"/>
    <w:rsid w:val="00FF40A9"/>
    <w:rsid w:val="00FF4554"/>
    <w:rsid w:val="00FF45CA"/>
    <w:rsid w:val="00FF46B2"/>
    <w:rsid w:val="00FF4B7B"/>
    <w:rsid w:val="00FF4C37"/>
    <w:rsid w:val="00FF4CB0"/>
    <w:rsid w:val="00FF4CDF"/>
    <w:rsid w:val="00FF517A"/>
    <w:rsid w:val="00FF547F"/>
    <w:rsid w:val="00FF5501"/>
    <w:rsid w:val="00FF5870"/>
    <w:rsid w:val="00FF5B77"/>
    <w:rsid w:val="00FF5BDB"/>
    <w:rsid w:val="00FF5C11"/>
    <w:rsid w:val="00FF5F3B"/>
    <w:rsid w:val="00FF6516"/>
    <w:rsid w:val="00FF659D"/>
    <w:rsid w:val="00FF6C13"/>
    <w:rsid w:val="00FF71FF"/>
    <w:rsid w:val="00FF7409"/>
    <w:rsid w:val="00FF765A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A5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uiPriority w:val="99"/>
    <w:rsid w:val="005073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6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</TotalTime>
  <Pages>3</Pages>
  <Words>847</Words>
  <Characters>4832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Администратор</dc:creator>
  <cp:keywords/>
  <dc:description/>
  <cp:lastModifiedBy>пользователь</cp:lastModifiedBy>
  <cp:revision>8</cp:revision>
  <cp:lastPrinted>2025-11-25T06:41:00Z</cp:lastPrinted>
  <dcterms:created xsi:type="dcterms:W3CDTF">2025-11-24T07:16:00Z</dcterms:created>
  <dcterms:modified xsi:type="dcterms:W3CDTF">2025-11-25T06:50:00Z</dcterms:modified>
</cp:coreProperties>
</file>