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F8" w:rsidRDefault="00E15BF8" w:rsidP="0029333E">
      <w:pPr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ЕВАСТЬЯНОВО_герб" style="position:absolute;left:0;text-align:left;margin-left:233.35pt;margin-top:13.7pt;width:40.7pt;height:49.4pt;z-index:251658240;visibility:visible">
            <v:imagedata r:id="rId4" o:title=""/>
          </v:shape>
        </w:pict>
      </w:r>
    </w:p>
    <w:p w:rsidR="00E15BF8" w:rsidRDefault="00E15BF8" w:rsidP="0029333E">
      <w:pPr>
        <w:jc w:val="both"/>
        <w:rPr>
          <w:noProof/>
          <w:lang w:eastAsia="ru-RU"/>
        </w:rPr>
      </w:pPr>
    </w:p>
    <w:p w:rsidR="00E15BF8" w:rsidRPr="006447CD" w:rsidRDefault="00E15BF8" w:rsidP="0029333E">
      <w:pPr>
        <w:jc w:val="both"/>
      </w:pPr>
    </w:p>
    <w:p w:rsidR="00E15BF8" w:rsidRPr="0029333E" w:rsidRDefault="00E15BF8" w:rsidP="00293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3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E15BF8" w:rsidRPr="0029333E" w:rsidRDefault="00E15BF8" w:rsidP="00293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СЕВАСТЬЯНОВСКОЕ</w:t>
      </w:r>
      <w:r w:rsidRPr="0029333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E15BF8" w:rsidRDefault="00E15BF8" w:rsidP="00F94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33E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МУНИЦИАЛЬ</w:t>
      </w:r>
      <w:r>
        <w:rPr>
          <w:rFonts w:ascii="Times New Roman" w:hAnsi="Times New Roman" w:cs="Times New Roman"/>
          <w:sz w:val="24"/>
          <w:szCs w:val="24"/>
        </w:rPr>
        <w:t>НЫЙ РАЙОН ЛЕНИНГРАДСКОЙ ОБЛАСТИ</w:t>
      </w:r>
    </w:p>
    <w:p w:rsidR="00E15BF8" w:rsidRDefault="00E15BF8" w:rsidP="00F94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BF8" w:rsidRDefault="00E15BF8" w:rsidP="00F94D75">
      <w:pPr>
        <w:spacing w:after="0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EA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РАБОТЕ АДМИНИСТРАЦИИ И ИСПОЛНЕНИЮ БЮДЖЕТА ЗА 2021год</w:t>
      </w:r>
    </w:p>
    <w:p w:rsidR="00E15BF8" w:rsidRPr="00EC5EAF" w:rsidRDefault="00E15BF8" w:rsidP="00F94D75">
      <w:pPr>
        <w:spacing w:after="0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5BF8" w:rsidRDefault="00E15BF8" w:rsidP="00F94D7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«14» февраля 2022 года.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E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EA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EA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C5EAF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E15BF8" w:rsidRPr="00EC5EAF" w:rsidRDefault="00E15BF8" w:rsidP="00F94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EAF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E15BF8" w:rsidRDefault="00E15BF8" w:rsidP="00EF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Назначение председателя и секретаря собрания.</w:t>
      </w:r>
    </w:p>
    <w:p w:rsidR="00E15BF8" w:rsidRDefault="00E15BF8" w:rsidP="00EF4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F">
        <w:rPr>
          <w:rFonts w:ascii="Times New Roman" w:hAnsi="Times New Roman" w:cs="Times New Roman"/>
          <w:sz w:val="28"/>
          <w:szCs w:val="28"/>
        </w:rPr>
        <w:t xml:space="preserve">2. Доклад главы МО </w:t>
      </w:r>
      <w:r>
        <w:rPr>
          <w:rFonts w:ascii="Times New Roman" w:hAnsi="Times New Roman" w:cs="Times New Roman"/>
          <w:sz w:val="28"/>
          <w:szCs w:val="28"/>
        </w:rPr>
        <w:t>Севастьяновское</w:t>
      </w:r>
      <w:r w:rsidRPr="00EC5EA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–Шевцовой Веры Ивановны.</w:t>
      </w:r>
    </w:p>
    <w:p w:rsidR="00E15BF8" w:rsidRPr="00EC5EAF" w:rsidRDefault="00E15BF8" w:rsidP="00D9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5EAF">
        <w:rPr>
          <w:rFonts w:ascii="Times New Roman" w:hAnsi="Times New Roman" w:cs="Times New Roman"/>
          <w:sz w:val="28"/>
          <w:szCs w:val="28"/>
        </w:rPr>
        <w:t xml:space="preserve">Доклад главы администрации МО </w:t>
      </w:r>
      <w:r>
        <w:rPr>
          <w:rFonts w:ascii="Times New Roman" w:hAnsi="Times New Roman" w:cs="Times New Roman"/>
          <w:sz w:val="28"/>
          <w:szCs w:val="28"/>
        </w:rPr>
        <w:t>Севастьяновское</w:t>
      </w:r>
      <w:r w:rsidRPr="00EC5EAF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 w:cs="Times New Roman"/>
          <w:sz w:val="28"/>
          <w:szCs w:val="28"/>
        </w:rPr>
        <w:t>Герасимчук Ольги Николаевны.</w:t>
      </w:r>
    </w:p>
    <w:p w:rsidR="00E15BF8" w:rsidRDefault="00E15BF8" w:rsidP="00EC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AF">
        <w:rPr>
          <w:rFonts w:ascii="Times New Roman" w:hAnsi="Times New Roman" w:cs="Times New Roman"/>
          <w:sz w:val="28"/>
          <w:szCs w:val="28"/>
        </w:rPr>
        <w:t>4. Вопросы.</w:t>
      </w:r>
    </w:p>
    <w:p w:rsidR="00E15BF8" w:rsidRPr="00D03900" w:rsidRDefault="00E15BF8" w:rsidP="00D0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3900">
        <w:rPr>
          <w:rFonts w:ascii="Times New Roman" w:hAnsi="Times New Roman" w:cs="Times New Roman"/>
          <w:sz w:val="28"/>
          <w:szCs w:val="28"/>
        </w:rPr>
        <w:t>«Об отчёте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Севастьяновское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об итогах социально –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Севастьяновское сельское поселение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3900">
        <w:rPr>
          <w:rFonts w:ascii="Times New Roman" w:hAnsi="Times New Roman" w:cs="Times New Roman"/>
          <w:sz w:val="28"/>
          <w:szCs w:val="28"/>
        </w:rPr>
        <w:t xml:space="preserve"> год и  задачах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900">
        <w:rPr>
          <w:rFonts w:ascii="Times New Roman" w:hAnsi="Times New Roman" w:cs="Times New Roman"/>
          <w:sz w:val="28"/>
          <w:szCs w:val="28"/>
        </w:rPr>
        <w:t xml:space="preserve"> год»»</w:t>
      </w:r>
    </w:p>
    <w:p w:rsidR="00E15BF8" w:rsidRPr="00D03900" w:rsidRDefault="00E15BF8" w:rsidP="00D03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03900">
        <w:rPr>
          <w:rFonts w:ascii="Times New Roman" w:hAnsi="Times New Roman" w:cs="Times New Roman"/>
          <w:sz w:val="28"/>
          <w:szCs w:val="28"/>
        </w:rPr>
        <w:t xml:space="preserve"> «Об отчёте главы муниципального образования</w:t>
      </w:r>
    </w:p>
    <w:p w:rsidR="00E15BF8" w:rsidRDefault="00E15BF8" w:rsidP="00D03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900">
        <w:rPr>
          <w:rFonts w:ascii="Times New Roman" w:hAnsi="Times New Roman" w:cs="Times New Roman"/>
          <w:sz w:val="28"/>
          <w:szCs w:val="28"/>
        </w:rPr>
        <w:t>Севастьяновское сельское поселени</w:t>
      </w:r>
      <w:r>
        <w:rPr>
          <w:rFonts w:ascii="Times New Roman" w:hAnsi="Times New Roman" w:cs="Times New Roman"/>
          <w:sz w:val="28"/>
          <w:szCs w:val="28"/>
        </w:rPr>
        <w:t>я и резул</w:t>
      </w:r>
      <w:r w:rsidRPr="00D03900">
        <w:rPr>
          <w:rFonts w:ascii="Times New Roman" w:hAnsi="Times New Roman" w:cs="Times New Roman"/>
          <w:sz w:val="28"/>
          <w:szCs w:val="28"/>
        </w:rPr>
        <w:t>ьтатах работы Совета депутатов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390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15BF8" w:rsidRPr="00D03900" w:rsidRDefault="00E15BF8" w:rsidP="00D03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«Об исполнении бюджета муниципального образования Севастьяновское сельское поселение за 2021год»</w:t>
      </w:r>
    </w:p>
    <w:p w:rsidR="00E15BF8" w:rsidRPr="00EC5EAF" w:rsidRDefault="00E15BF8" w:rsidP="00EC5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BF8" w:rsidRDefault="00E15BF8" w:rsidP="00EC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</w:t>
      </w:r>
    </w:p>
    <w:p w:rsidR="00E15BF8" w:rsidRPr="00EC5EAF" w:rsidRDefault="00E15BF8" w:rsidP="00EC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BF8" w:rsidRPr="00CA0821" w:rsidRDefault="00E15BF8" w:rsidP="00CA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21">
        <w:rPr>
          <w:rFonts w:ascii="Times New Roman" w:hAnsi="Times New Roman" w:cs="Times New Roman"/>
          <w:sz w:val="28"/>
          <w:szCs w:val="28"/>
        </w:rPr>
        <w:t>1. Депутаты Совета депутатов муниципального образования Севастьяновское сельское поселение: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821">
        <w:rPr>
          <w:rFonts w:ascii="Times New Roman" w:hAnsi="Times New Roman" w:cs="Times New Roman"/>
          <w:sz w:val="28"/>
          <w:szCs w:val="28"/>
        </w:rPr>
        <w:t xml:space="preserve">Шевцова В.И., Шевцова А.В., Егунова И.Н., Ермаков В.С.,       Кочемазов В.А., Прохоров Р.Н., </w:t>
      </w:r>
    </w:p>
    <w:p w:rsidR="00E15BF8" w:rsidRPr="00CA0821" w:rsidRDefault="00E15BF8" w:rsidP="00CA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21">
        <w:rPr>
          <w:rFonts w:ascii="Times New Roman" w:hAnsi="Times New Roman" w:cs="Times New Roman"/>
          <w:sz w:val="28"/>
          <w:szCs w:val="28"/>
        </w:rPr>
        <w:t>2.Помощник Управляющего делами Правительства Ленинградской области - Макаров Игорь Владимирович</w:t>
      </w:r>
    </w:p>
    <w:p w:rsidR="00E15BF8" w:rsidRPr="00CA0821" w:rsidRDefault="00E15BF8" w:rsidP="00CA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21">
        <w:rPr>
          <w:rFonts w:ascii="Times New Roman" w:hAnsi="Times New Roman" w:cs="Times New Roman"/>
          <w:sz w:val="28"/>
          <w:szCs w:val="28"/>
        </w:rPr>
        <w:t>3. Советник Губернатора Ленинградской области - Караванский Александр Игоревич</w:t>
      </w:r>
    </w:p>
    <w:p w:rsidR="00E15BF8" w:rsidRPr="00CA0821" w:rsidRDefault="00E15BF8" w:rsidP="00CA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2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CA0821">
        <w:rPr>
          <w:rFonts w:ascii="Times New Roman" w:hAnsi="Times New Roman" w:cs="Times New Roman"/>
          <w:sz w:val="28"/>
          <w:szCs w:val="28"/>
        </w:rPr>
        <w:t>главы администрации МО Приозерский муниципальный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028">
        <w:rPr>
          <w:rFonts w:ascii="Times New Roman" w:hAnsi="Times New Roman" w:cs="Times New Roman"/>
          <w:sz w:val="28"/>
          <w:szCs w:val="28"/>
        </w:rPr>
        <w:t>Председатель Комитета финансов Приозерского муниципального района</w:t>
      </w:r>
      <w:r w:rsidRPr="00CA08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Петрюк Оксана Гавриловна</w:t>
      </w:r>
      <w:r w:rsidRPr="00CA0821">
        <w:rPr>
          <w:rFonts w:ascii="Times New Roman" w:hAnsi="Times New Roman" w:cs="Times New Roman"/>
          <w:sz w:val="28"/>
          <w:szCs w:val="28"/>
        </w:rPr>
        <w:t>.</w:t>
      </w:r>
    </w:p>
    <w:p w:rsidR="00E15BF8" w:rsidRPr="00CA0821" w:rsidRDefault="00E15BF8" w:rsidP="00CA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821">
        <w:rPr>
          <w:rFonts w:ascii="Times New Roman" w:hAnsi="Times New Roman" w:cs="Times New Roman"/>
          <w:sz w:val="28"/>
          <w:szCs w:val="28"/>
        </w:rPr>
        <w:t xml:space="preserve">5. Глава администрации МО Севастьяновское сельское поселение – </w:t>
      </w:r>
      <w:r>
        <w:rPr>
          <w:rFonts w:ascii="Times New Roman" w:hAnsi="Times New Roman" w:cs="Times New Roman"/>
          <w:sz w:val="28"/>
          <w:szCs w:val="28"/>
        </w:rPr>
        <w:t>Герасимчук Ольга Николаевна</w:t>
      </w:r>
      <w:r w:rsidRPr="00CA0821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МО </w:t>
      </w:r>
      <w:r>
        <w:rPr>
          <w:rFonts w:ascii="Times New Roman" w:hAnsi="Times New Roman" w:cs="Times New Roman"/>
          <w:sz w:val="28"/>
          <w:szCs w:val="28"/>
        </w:rPr>
        <w:t>Севастьяновское</w:t>
      </w:r>
      <w:r w:rsidRPr="00CA0821">
        <w:rPr>
          <w:rFonts w:ascii="Times New Roman" w:hAnsi="Times New Roman" w:cs="Times New Roman"/>
          <w:sz w:val="28"/>
          <w:szCs w:val="28"/>
        </w:rPr>
        <w:t xml:space="preserve"> сельское поселение – </w:t>
      </w:r>
      <w:r>
        <w:rPr>
          <w:rFonts w:ascii="Times New Roman" w:hAnsi="Times New Roman" w:cs="Times New Roman"/>
          <w:sz w:val="28"/>
          <w:szCs w:val="28"/>
        </w:rPr>
        <w:t>Иванов Николай Николаевич</w:t>
      </w:r>
      <w:r w:rsidRPr="00CA0821">
        <w:rPr>
          <w:rFonts w:ascii="Times New Roman" w:hAnsi="Times New Roman" w:cs="Times New Roman"/>
          <w:sz w:val="28"/>
          <w:szCs w:val="28"/>
        </w:rPr>
        <w:t>.</w:t>
      </w:r>
    </w:p>
    <w:p w:rsidR="00E15BF8" w:rsidRDefault="00E15BF8" w:rsidP="00C1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BF8" w:rsidRDefault="00E15BF8" w:rsidP="00C85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4D75"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b/>
          <w:bCs/>
          <w:sz w:val="28"/>
          <w:szCs w:val="28"/>
        </w:rPr>
        <w:t>Шевцову В.И.</w:t>
      </w:r>
      <w:r w:rsidRPr="00F94D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BF8" w:rsidRDefault="00E15BF8" w:rsidP="00C850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49C">
        <w:rPr>
          <w:rFonts w:ascii="Times New Roman" w:hAnsi="Times New Roman" w:cs="Times New Roman"/>
          <w:sz w:val="28"/>
          <w:szCs w:val="28"/>
        </w:rPr>
        <w:t>Огласил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049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вестку дня. Предлагаю утвердить повестку дня. Прошу голосовать: кто за данную повестку дня.</w:t>
      </w:r>
    </w:p>
    <w:p w:rsidR="00E15BF8" w:rsidRDefault="00E15BF8" w:rsidP="00C85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E15BF8" w:rsidRPr="00D9049C" w:rsidRDefault="00E15BF8" w:rsidP="00C850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BF8" w:rsidRDefault="00E15BF8" w:rsidP="00C85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вопрос.</w:t>
      </w:r>
    </w:p>
    <w:p w:rsidR="00E15BF8" w:rsidRDefault="00E15BF8" w:rsidP="00C850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предложение: избрать председателем –Шевцову В.И., секретарем – Егунову И.Н. Прошу голосовать: кто за предложенные кандидатуры.</w:t>
      </w:r>
    </w:p>
    <w:p w:rsidR="00E15BF8" w:rsidRDefault="00E15BF8" w:rsidP="00CB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E15BF8" w:rsidRDefault="00E15BF8" w:rsidP="00D54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вопрос.</w:t>
      </w:r>
    </w:p>
    <w:p w:rsidR="00E15BF8" w:rsidRDefault="00E15BF8" w:rsidP="00FA1C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D75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bCs/>
          <w:sz w:val="28"/>
          <w:szCs w:val="28"/>
        </w:rPr>
        <w:t>Шевцовой В.И.</w:t>
      </w:r>
    </w:p>
    <w:p w:rsidR="00E15BF8" w:rsidRDefault="00E15BF8" w:rsidP="00FA1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15BF8" w:rsidRDefault="00E15BF8" w:rsidP="00F94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вопрос.</w:t>
      </w:r>
    </w:p>
    <w:p w:rsidR="00E15BF8" w:rsidRDefault="00E15BF8" w:rsidP="00CB50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D75"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</w:rPr>
        <w:t>клад Герасимчук О.Н.</w:t>
      </w:r>
    </w:p>
    <w:p w:rsidR="00E15BF8" w:rsidRDefault="00E15BF8" w:rsidP="00CB50E0">
      <w:pPr>
        <w:rPr>
          <w:rFonts w:ascii="Times New Roman" w:hAnsi="Times New Roman" w:cs="Times New Roman"/>
          <w:sz w:val="28"/>
          <w:szCs w:val="28"/>
        </w:rPr>
      </w:pPr>
      <w:r w:rsidRPr="00F94D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E15BF8" w:rsidRDefault="00E15BF8" w:rsidP="00EF4F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</w:t>
      </w:r>
    </w:p>
    <w:p w:rsidR="00E15BF8" w:rsidRDefault="00E15BF8" w:rsidP="00EF4F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жителей Севастьяновского поселения.</w:t>
      </w:r>
    </w:p>
    <w:p w:rsidR="00E15BF8" w:rsidRDefault="00E15BF8" w:rsidP="00EF4F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BF8" w:rsidRDefault="00E15BF8" w:rsidP="00EF4F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Вопросов не поступало.</w:t>
      </w:r>
    </w:p>
    <w:p w:rsidR="00E15BF8" w:rsidRDefault="00E15BF8" w:rsidP="00A75E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BF8" w:rsidRDefault="00E15BF8" w:rsidP="00A75E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вопрос.</w:t>
      </w:r>
    </w:p>
    <w:p w:rsidR="00E15BF8" w:rsidRDefault="00E15BF8" w:rsidP="00A75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Шевцова В.И.</w:t>
      </w:r>
      <w:r w:rsidRPr="009D0E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заслушали доклад главы администрации, если вопросов нет, то прошу признать работу администрации «удовлетворительной» и утвердить </w:t>
      </w:r>
      <w:r w:rsidRPr="00D03900">
        <w:rPr>
          <w:rFonts w:ascii="Times New Roman" w:hAnsi="Times New Roman" w:cs="Times New Roman"/>
          <w:sz w:val="28"/>
          <w:szCs w:val="28"/>
        </w:rPr>
        <w:t>отчёт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Севастьяновское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об итогах социально –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Севастьяновское сельское поселение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3900"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39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 Кто за данное решение прошу голосовать. Единогласно.</w:t>
      </w:r>
    </w:p>
    <w:p w:rsidR="00E15BF8" w:rsidRDefault="00E15BF8" w:rsidP="007C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вопрос.</w:t>
      </w:r>
    </w:p>
    <w:p w:rsidR="00E15BF8" w:rsidRPr="00D03900" w:rsidRDefault="00E15BF8" w:rsidP="005A6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Шевцова В.И.</w:t>
      </w:r>
      <w:r w:rsidRPr="009D0E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заслушали доклад главы муниципального образования, если вопросов нет, то прошу признать работу главы муниципального образования «удовлетворительной»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03900">
        <w:rPr>
          <w:rFonts w:ascii="Times New Roman" w:hAnsi="Times New Roman" w:cs="Times New Roman"/>
          <w:sz w:val="28"/>
          <w:szCs w:val="28"/>
        </w:rPr>
        <w:t>отчёт главы муниципального образования</w:t>
      </w:r>
    </w:p>
    <w:p w:rsidR="00E15BF8" w:rsidRPr="00D03900" w:rsidRDefault="00E15BF8" w:rsidP="005A6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900">
        <w:rPr>
          <w:rFonts w:ascii="Times New Roman" w:hAnsi="Times New Roman" w:cs="Times New Roman"/>
          <w:sz w:val="28"/>
          <w:szCs w:val="28"/>
        </w:rPr>
        <w:t>Севастьяновское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00">
        <w:rPr>
          <w:rFonts w:ascii="Times New Roman" w:hAnsi="Times New Roman" w:cs="Times New Roman"/>
          <w:sz w:val="28"/>
          <w:szCs w:val="28"/>
        </w:rPr>
        <w:t>о результатах работы Совета депутатов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390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15BF8" w:rsidRDefault="00E15BF8" w:rsidP="007C0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за данное решение прошу голосовать. Единогласно.</w:t>
      </w:r>
    </w:p>
    <w:p w:rsidR="00E15BF8" w:rsidRPr="003229EB" w:rsidRDefault="00E15BF8" w:rsidP="007C0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вопрос</w:t>
      </w:r>
    </w:p>
    <w:p w:rsidR="00E15BF8" w:rsidRDefault="00E15BF8" w:rsidP="007C0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Шевцова В.И.</w:t>
      </w:r>
      <w:r>
        <w:rPr>
          <w:rFonts w:ascii="Times New Roman" w:hAnsi="Times New Roman" w:cs="Times New Roman"/>
          <w:sz w:val="28"/>
          <w:szCs w:val="28"/>
        </w:rPr>
        <w:t xml:space="preserve"> Мы заслушали доклад начальника сектора экономики и финансов</w:t>
      </w:r>
    </w:p>
    <w:p w:rsidR="00E15BF8" w:rsidRDefault="00E15BF8" w:rsidP="007C0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за 2021год, если вопросов нет, то прошу одобрить отчет об исполнении бюджета за 2021год</w:t>
      </w:r>
    </w:p>
    <w:p w:rsidR="00E15BF8" w:rsidRPr="003229EB" w:rsidRDefault="00E15BF8" w:rsidP="007C0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данное решение? Прошу голосовать. Единогласно.</w:t>
      </w:r>
    </w:p>
    <w:p w:rsidR="00E15BF8" w:rsidRDefault="00E15BF8" w:rsidP="007C0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прошу считать закрытым.</w:t>
      </w:r>
    </w:p>
    <w:p w:rsidR="00E15BF8" w:rsidRDefault="00E15BF8" w:rsidP="00A75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5BF8" w:rsidSect="00AC595A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3F8"/>
    <w:rsid w:val="000354EE"/>
    <w:rsid w:val="00067862"/>
    <w:rsid w:val="000A280A"/>
    <w:rsid w:val="000C14A0"/>
    <w:rsid w:val="00147BC6"/>
    <w:rsid w:val="00157B3B"/>
    <w:rsid w:val="001B6028"/>
    <w:rsid w:val="00217436"/>
    <w:rsid w:val="00223C98"/>
    <w:rsid w:val="0023150B"/>
    <w:rsid w:val="0029333E"/>
    <w:rsid w:val="002A530C"/>
    <w:rsid w:val="002E0E9C"/>
    <w:rsid w:val="0032122D"/>
    <w:rsid w:val="003229EB"/>
    <w:rsid w:val="00337024"/>
    <w:rsid w:val="003543B5"/>
    <w:rsid w:val="003742E5"/>
    <w:rsid w:val="0039009A"/>
    <w:rsid w:val="00395CD3"/>
    <w:rsid w:val="003A656D"/>
    <w:rsid w:val="003C1733"/>
    <w:rsid w:val="004A1C8D"/>
    <w:rsid w:val="004C5B40"/>
    <w:rsid w:val="00510EB1"/>
    <w:rsid w:val="00516126"/>
    <w:rsid w:val="00526C58"/>
    <w:rsid w:val="00536D8B"/>
    <w:rsid w:val="00553B5E"/>
    <w:rsid w:val="0057004D"/>
    <w:rsid w:val="005860E1"/>
    <w:rsid w:val="005A6502"/>
    <w:rsid w:val="005B4D73"/>
    <w:rsid w:val="005B5333"/>
    <w:rsid w:val="005D2766"/>
    <w:rsid w:val="006447CD"/>
    <w:rsid w:val="00696ABE"/>
    <w:rsid w:val="006A62EC"/>
    <w:rsid w:val="007519E4"/>
    <w:rsid w:val="00753478"/>
    <w:rsid w:val="00797163"/>
    <w:rsid w:val="007A7448"/>
    <w:rsid w:val="007C0D1A"/>
    <w:rsid w:val="007E1978"/>
    <w:rsid w:val="007F5A23"/>
    <w:rsid w:val="0082773C"/>
    <w:rsid w:val="00885569"/>
    <w:rsid w:val="008A235E"/>
    <w:rsid w:val="008B51D6"/>
    <w:rsid w:val="008C3006"/>
    <w:rsid w:val="00985DF9"/>
    <w:rsid w:val="009D0EC8"/>
    <w:rsid w:val="009E1805"/>
    <w:rsid w:val="009F5B5B"/>
    <w:rsid w:val="00A36FC5"/>
    <w:rsid w:val="00A61061"/>
    <w:rsid w:val="00A713F8"/>
    <w:rsid w:val="00A75EAC"/>
    <w:rsid w:val="00AC595A"/>
    <w:rsid w:val="00AD2579"/>
    <w:rsid w:val="00AD6679"/>
    <w:rsid w:val="00AF16B8"/>
    <w:rsid w:val="00B83DE9"/>
    <w:rsid w:val="00BA15B1"/>
    <w:rsid w:val="00BC5B50"/>
    <w:rsid w:val="00C13D6A"/>
    <w:rsid w:val="00C2528F"/>
    <w:rsid w:val="00C85096"/>
    <w:rsid w:val="00CA0821"/>
    <w:rsid w:val="00CA3F88"/>
    <w:rsid w:val="00CA71F1"/>
    <w:rsid w:val="00CB1853"/>
    <w:rsid w:val="00CB50E0"/>
    <w:rsid w:val="00CD06E9"/>
    <w:rsid w:val="00D03900"/>
    <w:rsid w:val="00D54E77"/>
    <w:rsid w:val="00D9049C"/>
    <w:rsid w:val="00DA6AAB"/>
    <w:rsid w:val="00DF3630"/>
    <w:rsid w:val="00E15BF8"/>
    <w:rsid w:val="00E3348A"/>
    <w:rsid w:val="00E36CA6"/>
    <w:rsid w:val="00E72B8D"/>
    <w:rsid w:val="00EC5EAF"/>
    <w:rsid w:val="00ED2FE2"/>
    <w:rsid w:val="00EF4FA6"/>
    <w:rsid w:val="00F32524"/>
    <w:rsid w:val="00F36435"/>
    <w:rsid w:val="00F82429"/>
    <w:rsid w:val="00F94D75"/>
    <w:rsid w:val="00FA1CE2"/>
    <w:rsid w:val="00FA57E3"/>
    <w:rsid w:val="00FE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492</Words>
  <Characters>2810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2021-02-09T13:11:00Z</dcterms:created>
  <dcterms:modified xsi:type="dcterms:W3CDTF">2023-03-15T11:57:00Z</dcterms:modified>
</cp:coreProperties>
</file>